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68AB" w14:textId="7B9CDA47" w:rsidR="00F03AC5" w:rsidRPr="006D70B7" w:rsidRDefault="006D70B7" w:rsidP="006D70B7">
      <w:pPr>
        <w:pStyle w:val="berschrift1"/>
        <w:numPr>
          <w:ilvl w:val="1"/>
          <w:numId w:val="0"/>
        </w:numPr>
        <w:spacing w:before="480" w:line="228" w:lineRule="auto"/>
        <w:rPr>
          <w:rStyle w:val="Fett"/>
          <w:b/>
          <w:bCs/>
          <w:sz w:val="21"/>
        </w:rPr>
      </w:pPr>
      <w:r>
        <w:rPr>
          <w:sz w:val="21"/>
        </w:rPr>
        <w:t>Vorname Name Autorin / Autor</w:t>
      </w:r>
    </w:p>
    <w:p w14:paraId="48EAB18B" w14:textId="19429175" w:rsidR="0077673F" w:rsidRDefault="00DA2D2A" w:rsidP="0077673F">
      <w:pPr>
        <w:rPr>
          <w:b/>
          <w:bCs/>
        </w:rPr>
      </w:pPr>
      <w:r w:rsidRPr="006D70B7">
        <w:rPr>
          <w:rStyle w:val="Fett"/>
          <w:b w:val="0"/>
          <w:bCs w:val="0"/>
        </w:rPr>
        <w:t>Max Mustermann</w:t>
      </w:r>
      <w:r w:rsidR="0088456B" w:rsidRPr="006D70B7">
        <w:rPr>
          <w:rStyle w:val="Fett"/>
          <w:b w:val="0"/>
          <w:bCs w:val="0"/>
        </w:rPr>
        <w:br/>
      </w:r>
    </w:p>
    <w:p w14:paraId="15ED70F5" w14:textId="6329A6C2" w:rsidR="006D70B7" w:rsidRPr="006D70B7" w:rsidRDefault="006D70B7" w:rsidP="006D70B7">
      <w:pPr>
        <w:pStyle w:val="berschrift1"/>
        <w:numPr>
          <w:ilvl w:val="1"/>
          <w:numId w:val="0"/>
        </w:numPr>
        <w:spacing w:before="480" w:line="228" w:lineRule="auto"/>
        <w:rPr>
          <w:sz w:val="28"/>
        </w:rPr>
      </w:pPr>
      <w:r w:rsidRPr="006D70B7">
        <w:rPr>
          <w:sz w:val="28"/>
        </w:rPr>
        <w:t>Titel Buch</w:t>
      </w:r>
    </w:p>
    <w:p w14:paraId="06FDA5FC" w14:textId="77777777" w:rsidR="0077673F" w:rsidRDefault="0077673F" w:rsidP="0077673F"/>
    <w:p w14:paraId="5CC3403C" w14:textId="73CB8B29" w:rsidR="00854E55" w:rsidRDefault="00854E55" w:rsidP="00854E55">
      <w:pPr>
        <w:pStyle w:val="berschrift1"/>
        <w:numPr>
          <w:ilvl w:val="1"/>
          <w:numId w:val="0"/>
        </w:numPr>
        <w:spacing w:before="480" w:line="228" w:lineRule="auto"/>
        <w:rPr>
          <w:sz w:val="21"/>
        </w:rPr>
      </w:pPr>
      <w:r>
        <w:rPr>
          <w:sz w:val="21"/>
        </w:rPr>
        <w:t>Lauftext</w:t>
      </w:r>
    </w:p>
    <w:p w14:paraId="498426B2" w14:textId="15915340" w:rsidR="00854E55" w:rsidRPr="00854E55" w:rsidRDefault="00854E55" w:rsidP="00854E55">
      <w:r>
        <w:t>Zeichenanzahl 1870 inkl. Leerzeichen</w:t>
      </w:r>
    </w:p>
    <w:p w14:paraId="6404FED7" w14:textId="77777777" w:rsidR="00854E55" w:rsidRDefault="00854E55" w:rsidP="0077673F">
      <w:pPr>
        <w:rPr>
          <w:b/>
          <w:bCs/>
        </w:rPr>
      </w:pPr>
    </w:p>
    <w:p w14:paraId="205BA0E8" w14:textId="6DF51B83" w:rsidR="00854E55" w:rsidRDefault="00854E55" w:rsidP="00854E55">
      <w:pPr>
        <w:pStyle w:val="berschrift1"/>
        <w:numPr>
          <w:ilvl w:val="1"/>
          <w:numId w:val="0"/>
        </w:numPr>
        <w:spacing w:before="480" w:line="228" w:lineRule="auto"/>
        <w:rPr>
          <w:sz w:val="21"/>
        </w:rPr>
      </w:pPr>
      <w:r>
        <w:rPr>
          <w:sz w:val="21"/>
        </w:rPr>
        <w:t>Titel Vorname Name Verfasserin / Verfasser Buchbesprechung</w:t>
      </w:r>
    </w:p>
    <w:p w14:paraId="395A5ABE" w14:textId="77777777" w:rsidR="00854E55" w:rsidRDefault="00854E55" w:rsidP="00854E55">
      <w:pPr>
        <w:rPr>
          <w:i/>
          <w:iCs/>
        </w:rPr>
      </w:pPr>
      <w:r w:rsidRPr="00AD092C">
        <w:rPr>
          <w:i/>
          <w:iCs/>
        </w:rPr>
        <w:t>Dr. med. Maria Muster</w:t>
      </w:r>
    </w:p>
    <w:p w14:paraId="5959DCC4" w14:textId="77777777" w:rsidR="000011A4" w:rsidRDefault="000011A4" w:rsidP="0077673F">
      <w:pPr>
        <w:rPr>
          <w:i/>
          <w:iCs/>
        </w:rPr>
      </w:pPr>
    </w:p>
    <w:p w14:paraId="2EE517E3" w14:textId="77777777" w:rsidR="00854E55" w:rsidRDefault="00854E55" w:rsidP="0077673F">
      <w:pPr>
        <w:rPr>
          <w:i/>
          <w:iCs/>
        </w:rPr>
      </w:pPr>
    </w:p>
    <w:p w14:paraId="7C82FCB5" w14:textId="44524608" w:rsidR="00854E55" w:rsidRDefault="00854E55" w:rsidP="00854E55">
      <w:pPr>
        <w:pStyle w:val="berschrift1"/>
        <w:numPr>
          <w:ilvl w:val="1"/>
          <w:numId w:val="0"/>
        </w:numPr>
        <w:spacing w:before="120" w:after="0"/>
        <w:jc w:val="mediumKashida"/>
        <w:rPr>
          <w:sz w:val="21"/>
        </w:rPr>
      </w:pPr>
      <w:r>
        <w:rPr>
          <w:sz w:val="21"/>
        </w:rPr>
        <w:t xml:space="preserve">Titel: </w:t>
      </w:r>
    </w:p>
    <w:p w14:paraId="100BA5D2" w14:textId="30A2BEBD" w:rsidR="00854E55" w:rsidRDefault="00854E55" w:rsidP="00854E55">
      <w:pPr>
        <w:pStyle w:val="berschrift1"/>
        <w:numPr>
          <w:ilvl w:val="1"/>
          <w:numId w:val="0"/>
        </w:numPr>
        <w:spacing w:before="120" w:after="0"/>
        <w:jc w:val="mediumKashida"/>
        <w:rPr>
          <w:sz w:val="21"/>
        </w:rPr>
      </w:pPr>
      <w:r>
        <w:rPr>
          <w:sz w:val="21"/>
        </w:rPr>
        <w:t xml:space="preserve">Autorin/Autor: </w:t>
      </w:r>
    </w:p>
    <w:p w14:paraId="5005C055" w14:textId="2B71E0BF" w:rsidR="00854E55" w:rsidRDefault="00854E55" w:rsidP="00854E55">
      <w:pPr>
        <w:pStyle w:val="berschrift1"/>
        <w:numPr>
          <w:ilvl w:val="1"/>
          <w:numId w:val="0"/>
        </w:numPr>
        <w:spacing w:before="120" w:after="0"/>
        <w:jc w:val="mediumKashida"/>
        <w:rPr>
          <w:sz w:val="21"/>
        </w:rPr>
      </w:pPr>
      <w:r>
        <w:rPr>
          <w:sz w:val="21"/>
        </w:rPr>
        <w:t xml:space="preserve">Verlag: </w:t>
      </w:r>
    </w:p>
    <w:p w14:paraId="1DA5EFE2" w14:textId="04BB5AB5" w:rsidR="00854E55" w:rsidRDefault="00854E55" w:rsidP="00854E55">
      <w:pPr>
        <w:pStyle w:val="berschrift1"/>
        <w:numPr>
          <w:ilvl w:val="1"/>
          <w:numId w:val="0"/>
        </w:numPr>
        <w:spacing w:before="120" w:after="0"/>
        <w:jc w:val="mediumKashida"/>
        <w:rPr>
          <w:sz w:val="21"/>
        </w:rPr>
      </w:pPr>
      <w:r>
        <w:rPr>
          <w:sz w:val="21"/>
        </w:rPr>
        <w:t>Bild:</w:t>
      </w:r>
    </w:p>
    <w:p w14:paraId="5B1A879A" w14:textId="3F44C979" w:rsidR="00854E55" w:rsidRDefault="00854E55" w:rsidP="00854E55">
      <w:pPr>
        <w:pStyle w:val="berschrift1"/>
        <w:numPr>
          <w:ilvl w:val="1"/>
          <w:numId w:val="0"/>
        </w:numPr>
        <w:spacing w:before="120" w:after="0"/>
        <w:jc w:val="mediumKashida"/>
        <w:rPr>
          <w:sz w:val="21"/>
        </w:rPr>
      </w:pPr>
      <w:r>
        <w:rPr>
          <w:sz w:val="21"/>
        </w:rPr>
        <w:t>ISBN:</w:t>
      </w:r>
    </w:p>
    <w:p w14:paraId="52DF5917" w14:textId="159AB445" w:rsidR="00854E55" w:rsidRDefault="00854E55" w:rsidP="00854E55">
      <w:pPr>
        <w:pStyle w:val="berschrift1"/>
        <w:numPr>
          <w:ilvl w:val="1"/>
          <w:numId w:val="0"/>
        </w:numPr>
        <w:spacing w:before="120" w:after="0"/>
        <w:jc w:val="mediumKashida"/>
        <w:rPr>
          <w:sz w:val="21"/>
        </w:rPr>
      </w:pPr>
      <w:proofErr w:type="spellStart"/>
      <w:r>
        <w:rPr>
          <w:sz w:val="21"/>
        </w:rPr>
        <w:t>xyz</w:t>
      </w:r>
      <w:proofErr w:type="spellEnd"/>
      <w:r>
        <w:rPr>
          <w:sz w:val="21"/>
        </w:rPr>
        <w:t xml:space="preserve"> Seiten: </w:t>
      </w:r>
    </w:p>
    <w:p w14:paraId="29768CF9" w14:textId="77777777" w:rsidR="00EC4ECE" w:rsidRDefault="00EC4ECE" w:rsidP="00EC4ECE"/>
    <w:p w14:paraId="79B60145" w14:textId="1BDD3307" w:rsidR="00854E55" w:rsidRDefault="00854E55" w:rsidP="00854E55">
      <w:pPr>
        <w:pStyle w:val="berschrift1"/>
        <w:numPr>
          <w:ilvl w:val="1"/>
          <w:numId w:val="0"/>
        </w:numPr>
        <w:spacing w:before="480" w:line="228" w:lineRule="auto"/>
        <w:rPr>
          <w:sz w:val="21"/>
        </w:rPr>
      </w:pPr>
      <w:r>
        <w:rPr>
          <w:sz w:val="21"/>
        </w:rPr>
        <w:t>Bild</w:t>
      </w:r>
    </w:p>
    <w:p w14:paraId="1FD3788B" w14:textId="455F9D23" w:rsidR="00854E55" w:rsidRPr="00854E55" w:rsidRDefault="00854E55" w:rsidP="00854E55">
      <w:r>
        <w:t>Hochaufgelöstes Bild des Buches mit mind. 300 dpi einreichen</w:t>
      </w:r>
    </w:p>
    <w:p w14:paraId="446ADC2F" w14:textId="77777777" w:rsidR="00854E55" w:rsidRPr="00EC4ECE" w:rsidRDefault="00854E55" w:rsidP="00EC4ECE"/>
    <w:p w14:paraId="1EA0DEE3" w14:textId="77777777" w:rsidR="00EC4ECE" w:rsidRPr="00EC4ECE" w:rsidRDefault="00EC4ECE" w:rsidP="00EC4ECE"/>
    <w:p w14:paraId="464D9F3F" w14:textId="77777777" w:rsidR="00AA1858" w:rsidRDefault="00AA1858" w:rsidP="006A4496">
      <w:pPr>
        <w:rPr>
          <w:rStyle w:val="Fett"/>
        </w:rPr>
      </w:pPr>
    </w:p>
    <w:p w14:paraId="7010D3C7" w14:textId="11C7ED39" w:rsidR="00777477" w:rsidRDefault="00777477"/>
    <w:sectPr w:rsidR="00777477" w:rsidSect="00770B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567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2EF4" w14:textId="77777777" w:rsidR="003B0E0A" w:rsidRDefault="003B0E0A" w:rsidP="000001EB">
      <w:r>
        <w:separator/>
      </w:r>
    </w:p>
  </w:endnote>
  <w:endnote w:type="continuationSeparator" w:id="0">
    <w:p w14:paraId="2E70B2B9" w14:textId="77777777" w:rsidR="003B0E0A" w:rsidRDefault="003B0E0A" w:rsidP="000001EB">
      <w:r>
        <w:continuationSeparator/>
      </w:r>
    </w:p>
  </w:endnote>
  <w:endnote w:type="continuationNotice" w:id="1">
    <w:p w14:paraId="72287935" w14:textId="77777777" w:rsidR="003B0E0A" w:rsidRDefault="003B0E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0F8A" w14:textId="77777777" w:rsidR="00F66BFC" w:rsidRDefault="00F66B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AEF6" w14:textId="2C69DE09" w:rsidR="005A52B3" w:rsidRPr="00A93545" w:rsidRDefault="00DC758D" w:rsidP="00A93545">
    <w:pPr>
      <w:pStyle w:val="Fuzeile"/>
      <w:rPr>
        <w:rStyle w:val="Seitenzahl"/>
      </w:rPr>
    </w:pPr>
    <w:r>
      <w:rPr>
        <w:rStyle w:val="Seitenzahl"/>
      </w:rPr>
      <w:t>SCHWEIZERISCHE ÄRZTEZEITU</w:t>
    </w:r>
    <w:r w:rsidR="00F66BFC">
      <w:rPr>
        <w:rStyle w:val="Seitenzahl"/>
      </w:rPr>
      <w:t>N</w:t>
    </w:r>
    <w:r>
      <w:rPr>
        <w:rStyle w:val="Seitenzahl"/>
      </w:rPr>
      <w:t>G – BULLETIN</w:t>
    </w:r>
    <w:r w:rsidR="00C6340A">
      <w:rPr>
        <w:rStyle w:val="Seitenzahl"/>
      </w:rPr>
      <w:t xml:space="preserve"> DES</w:t>
    </w:r>
    <w:r>
      <w:rPr>
        <w:rStyle w:val="Seitenzahl"/>
      </w:rPr>
      <w:t xml:space="preserve"> MEDECIN</w:t>
    </w:r>
    <w:r w:rsidR="00C6340A">
      <w:rPr>
        <w:rStyle w:val="Seitenzahl"/>
      </w:rPr>
      <w:t>S</w:t>
    </w:r>
    <w:r>
      <w:rPr>
        <w:rStyle w:val="Seitenzahl"/>
      </w:rPr>
      <w:t xml:space="preserve"> SUISSE</w:t>
    </w:r>
    <w:r w:rsidR="00F13932" w:rsidRPr="00A93545">
      <w:rPr>
        <w:rStyle w:val="Seitenzahl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1F09" w14:textId="77777777" w:rsidR="00F66BFC" w:rsidRDefault="00F66B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BA3C" w14:textId="77777777" w:rsidR="003B0E0A" w:rsidRDefault="003B0E0A" w:rsidP="000001EB">
      <w:r>
        <w:separator/>
      </w:r>
    </w:p>
  </w:footnote>
  <w:footnote w:type="continuationSeparator" w:id="0">
    <w:p w14:paraId="1B8C29D7" w14:textId="77777777" w:rsidR="003B0E0A" w:rsidRDefault="003B0E0A" w:rsidP="000001EB">
      <w:r>
        <w:continuationSeparator/>
      </w:r>
    </w:p>
  </w:footnote>
  <w:footnote w:type="continuationNotice" w:id="1">
    <w:p w14:paraId="57403A75" w14:textId="77777777" w:rsidR="003B0E0A" w:rsidRDefault="003B0E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7634" w14:textId="77777777" w:rsidR="00F66BFC" w:rsidRDefault="00F66B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DF43" w14:textId="1D156F17" w:rsidR="005B5DE4" w:rsidRPr="00A93FF7" w:rsidRDefault="00A93FF7" w:rsidP="005B5DE4">
    <w:pPr>
      <w:rPr>
        <w:b/>
        <w:bCs/>
      </w:rPr>
    </w:pPr>
    <w:r w:rsidRPr="00A93FF7">
      <w:rPr>
        <w:b/>
        <w:bCs/>
      </w:rPr>
      <w:t>Formatvorlage Buchbesprechungen</w:t>
    </w:r>
  </w:p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80"/>
      <w:gridCol w:w="5125"/>
    </w:tblGrid>
    <w:tr w:rsidR="000E3476" w:rsidRPr="0088466C" w14:paraId="4FDB670E" w14:textId="77777777" w:rsidTr="00EE56FD">
      <w:trPr>
        <w:cantSplit/>
        <w:trHeight w:val="276"/>
      </w:trPr>
      <w:tc>
        <w:tcPr>
          <w:tcW w:w="2489" w:type="pct"/>
        </w:tcPr>
        <w:p w14:paraId="42F4B321" w14:textId="77777777" w:rsidR="00465B79" w:rsidRDefault="00D25F5E" w:rsidP="000E3476">
          <w:pPr>
            <w:pStyle w:val="Kopfzeile"/>
            <w:rPr>
              <w:rStyle w:val="Hervorhebung"/>
              <w:b/>
              <w:bCs/>
              <w:color w:val="auto"/>
              <w:sz w:val="22"/>
            </w:rPr>
          </w:pPr>
          <w:r w:rsidRPr="008F6B5C">
            <w:rPr>
              <w:rStyle w:val="Hervorhebung"/>
              <w:b/>
              <w:bCs/>
              <w:color w:val="auto"/>
              <w:sz w:val="22"/>
            </w:rPr>
            <w:t>((Rubrik))</w:t>
          </w:r>
        </w:p>
        <w:p w14:paraId="59DFB240" w14:textId="1A59944A" w:rsidR="000E3476" w:rsidRPr="008F6B5C" w:rsidRDefault="00465B79" w:rsidP="000E3476">
          <w:pPr>
            <w:pStyle w:val="Kopfzeile"/>
            <w:rPr>
              <w:rStyle w:val="Hervorhebung"/>
              <w:b/>
              <w:bCs/>
              <w:sz w:val="22"/>
            </w:rPr>
          </w:pPr>
          <w:r w:rsidRPr="008F6B5C">
            <w:rPr>
              <w:rStyle w:val="Hervorhebung"/>
              <w:b/>
              <w:bCs/>
              <w:color w:val="auto"/>
              <w:sz w:val="22"/>
            </w:rPr>
            <w:t>Buchbesprechung</w:t>
          </w:r>
          <w:r w:rsidR="006D70B7">
            <w:rPr>
              <w:rStyle w:val="Hervorhebung"/>
              <w:b/>
              <w:bCs/>
              <w:color w:val="auto"/>
              <w:sz w:val="22"/>
            </w:rPr>
            <w:t>en</w:t>
          </w:r>
        </w:p>
      </w:tc>
      <w:tc>
        <w:tcPr>
          <w:tcW w:w="2511" w:type="pct"/>
        </w:tcPr>
        <w:p w14:paraId="75C63490" w14:textId="507AF55E" w:rsidR="000E3476" w:rsidRPr="0088466C" w:rsidRDefault="000E3476" w:rsidP="000E3476">
          <w:pPr>
            <w:pStyle w:val="Kopfzeile"/>
            <w:jc w:val="right"/>
          </w:pPr>
          <w:r w:rsidRPr="0088466C">
            <w:rPr>
              <w:rStyle w:val="Seitenzahl"/>
              <w:color w:val="000000" w:themeColor="text1"/>
            </w:rPr>
            <w:fldChar w:fldCharType="begin"/>
          </w:r>
          <w:r w:rsidRPr="0088466C">
            <w:rPr>
              <w:rStyle w:val="Seitenzahl"/>
              <w:color w:val="000000" w:themeColor="text1"/>
            </w:rPr>
            <w:instrText xml:space="preserve"> IF </w:instrText>
          </w:r>
          <w:r w:rsidRPr="0088466C">
            <w:rPr>
              <w:rStyle w:val="Seitenzahl"/>
              <w:color w:val="000000" w:themeColor="text1"/>
            </w:rPr>
            <w:fldChar w:fldCharType="begin"/>
          </w:r>
          <w:r w:rsidRPr="0088466C">
            <w:rPr>
              <w:rStyle w:val="Seitenzahl"/>
              <w:color w:val="000000" w:themeColor="text1"/>
            </w:rPr>
            <w:instrText xml:space="preserve"> NUMPAGES  \* Arabic  \* MERGEFORMAT </w:instrText>
          </w:r>
          <w:r w:rsidRPr="0088466C">
            <w:rPr>
              <w:rStyle w:val="Seitenzahl"/>
              <w:color w:val="000000" w:themeColor="text1"/>
            </w:rPr>
            <w:fldChar w:fldCharType="separate"/>
          </w:r>
          <w:r w:rsidR="00A93FF7">
            <w:rPr>
              <w:rStyle w:val="Seitenzahl"/>
              <w:noProof/>
              <w:color w:val="000000" w:themeColor="text1"/>
            </w:rPr>
            <w:instrText>1</w:instrText>
          </w:r>
          <w:r w:rsidRPr="0088466C">
            <w:rPr>
              <w:rStyle w:val="Seitenzahl"/>
              <w:color w:val="000000" w:themeColor="text1"/>
            </w:rPr>
            <w:fldChar w:fldCharType="end"/>
          </w:r>
          <w:r w:rsidRPr="0088466C">
            <w:rPr>
              <w:rStyle w:val="Seitenzahl"/>
              <w:color w:val="000000" w:themeColor="text1"/>
            </w:rPr>
            <w:instrText>="1" " " "</w:instrText>
          </w:r>
          <w:r w:rsidRPr="0088466C">
            <w:rPr>
              <w:rStyle w:val="Seitenzahl"/>
              <w:color w:val="000000" w:themeColor="text1"/>
            </w:rPr>
            <w:fldChar w:fldCharType="begin"/>
          </w:r>
          <w:r w:rsidRPr="0088466C">
            <w:rPr>
              <w:rStyle w:val="Seitenzahl"/>
              <w:color w:val="000000" w:themeColor="text1"/>
            </w:rPr>
            <w:instrText xml:space="preserve"> PAGE  \* Arabic  \* MERGEFORMAT </w:instrText>
          </w:r>
          <w:r w:rsidRPr="0088466C">
            <w:rPr>
              <w:rStyle w:val="Seitenzahl"/>
              <w:color w:val="000000" w:themeColor="text1"/>
            </w:rPr>
            <w:fldChar w:fldCharType="separate"/>
          </w:r>
          <w:r w:rsidR="00854E55">
            <w:rPr>
              <w:rStyle w:val="Seitenzahl"/>
              <w:noProof/>
              <w:color w:val="000000" w:themeColor="text1"/>
            </w:rPr>
            <w:instrText>1</w:instrText>
          </w:r>
          <w:r w:rsidRPr="0088466C">
            <w:rPr>
              <w:rStyle w:val="Seitenzahl"/>
              <w:color w:val="000000" w:themeColor="text1"/>
            </w:rPr>
            <w:fldChar w:fldCharType="end"/>
          </w:r>
          <w:r w:rsidRPr="0088466C">
            <w:rPr>
              <w:rStyle w:val="Seitenzahl"/>
              <w:color w:val="000000" w:themeColor="text1"/>
            </w:rPr>
            <w:instrText>/</w:instrText>
          </w:r>
          <w:r w:rsidRPr="0088466C">
            <w:rPr>
              <w:rStyle w:val="Seitenzahl"/>
              <w:color w:val="000000" w:themeColor="text1"/>
            </w:rPr>
            <w:fldChar w:fldCharType="begin"/>
          </w:r>
          <w:r w:rsidRPr="0088466C">
            <w:rPr>
              <w:rStyle w:val="Seitenzahl"/>
              <w:color w:val="000000" w:themeColor="text1"/>
            </w:rPr>
            <w:instrText xml:space="preserve"> NUMPAGES  \* Arabic  \* MERGEFORMAT </w:instrText>
          </w:r>
          <w:r w:rsidRPr="0088466C">
            <w:rPr>
              <w:rStyle w:val="Seitenzahl"/>
              <w:color w:val="000000" w:themeColor="text1"/>
            </w:rPr>
            <w:fldChar w:fldCharType="separate"/>
          </w:r>
          <w:r w:rsidR="00854E55">
            <w:rPr>
              <w:rStyle w:val="Seitenzahl"/>
              <w:noProof/>
              <w:color w:val="000000" w:themeColor="text1"/>
            </w:rPr>
            <w:instrText>2</w:instrText>
          </w:r>
          <w:r w:rsidRPr="0088466C">
            <w:rPr>
              <w:rStyle w:val="Seitenzahl"/>
              <w:color w:val="000000" w:themeColor="text1"/>
            </w:rPr>
            <w:fldChar w:fldCharType="end"/>
          </w:r>
          <w:r w:rsidRPr="0088466C">
            <w:rPr>
              <w:rStyle w:val="Seitenzahl"/>
              <w:color w:val="000000" w:themeColor="text1"/>
            </w:rPr>
            <w:instrText xml:space="preserve">" </w:instrText>
          </w:r>
          <w:r w:rsidRPr="0088466C">
            <w:rPr>
              <w:rStyle w:val="Seitenzahl"/>
              <w:color w:val="000000" w:themeColor="text1"/>
            </w:rPr>
            <w:fldChar w:fldCharType="separate"/>
          </w:r>
          <w:r w:rsidR="00A93FF7" w:rsidRPr="0088466C">
            <w:rPr>
              <w:rStyle w:val="Seitenzahl"/>
              <w:noProof/>
              <w:color w:val="000000" w:themeColor="text1"/>
            </w:rPr>
            <w:t xml:space="preserve"> </w:t>
          </w:r>
          <w:r w:rsidRPr="0088466C">
            <w:rPr>
              <w:rStyle w:val="Seitenzahl"/>
              <w:color w:val="000000" w:themeColor="text1"/>
            </w:rPr>
            <w:fldChar w:fldCharType="end"/>
          </w:r>
        </w:p>
      </w:tc>
    </w:tr>
    <w:tr w:rsidR="000E3476" w:rsidRPr="0088466C" w14:paraId="3C818AB7" w14:textId="77777777" w:rsidTr="008F6B5C">
      <w:trPr>
        <w:cantSplit/>
        <w:trHeight w:val="170"/>
      </w:trPr>
      <w:tc>
        <w:tcPr>
          <w:tcW w:w="2489" w:type="pct"/>
          <w:shd w:val="clear" w:color="auto" w:fill="7030A0"/>
        </w:tcPr>
        <w:p w14:paraId="2F0D6FE9" w14:textId="77777777" w:rsidR="000E3476" w:rsidRPr="007F3F1F" w:rsidRDefault="000E3476" w:rsidP="000E3476">
          <w:pPr>
            <w:pStyle w:val="Kopfzeile"/>
            <w:rPr>
              <w:rStyle w:val="Hervorhebung"/>
              <w:b/>
              <w:bCs/>
              <w:color w:val="auto"/>
            </w:rPr>
          </w:pPr>
        </w:p>
      </w:tc>
      <w:tc>
        <w:tcPr>
          <w:tcW w:w="2511" w:type="pct"/>
          <w:shd w:val="clear" w:color="auto" w:fill="7030A0"/>
        </w:tcPr>
        <w:p w14:paraId="318AFFBC" w14:textId="77777777" w:rsidR="000E3476" w:rsidRPr="0088466C" w:rsidRDefault="000E3476" w:rsidP="000E3476">
          <w:pPr>
            <w:pStyle w:val="Kopfzeile"/>
          </w:pPr>
        </w:p>
      </w:tc>
    </w:tr>
  </w:tbl>
  <w:p w14:paraId="50B369E4" w14:textId="77777777" w:rsidR="000E3476" w:rsidRDefault="000E3476" w:rsidP="000E34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A43D" w14:textId="77777777" w:rsidR="00F66BFC" w:rsidRDefault="00F66B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905"/>
    <w:multiLevelType w:val="hybridMultilevel"/>
    <w:tmpl w:val="0C1861A8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E6236"/>
    <w:multiLevelType w:val="hybridMultilevel"/>
    <w:tmpl w:val="E0628E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A72C0"/>
    <w:multiLevelType w:val="multilevel"/>
    <w:tmpl w:val="D5C81172"/>
    <w:styleLink w:val="ListePosition"/>
    <w:lvl w:ilvl="0">
      <w:start w:val="1"/>
      <w:numFmt w:val="decimal"/>
      <w:suff w:val="space"/>
      <w:lvlText w:val="Position %1: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532CE3"/>
    <w:multiLevelType w:val="multilevel"/>
    <w:tmpl w:val="16A4E50A"/>
    <w:styleLink w:val="Listeabc"/>
    <w:lvl w:ilvl="0">
      <w:start w:val="1"/>
      <w:numFmt w:val="lowerLetter"/>
      <w:pStyle w:val="EMHabcFliesstext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38B95AA0"/>
    <w:multiLevelType w:val="multilevel"/>
    <w:tmpl w:val="A0C0631C"/>
    <w:styleLink w:val="Liste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3AE52AF3"/>
    <w:multiLevelType w:val="hybridMultilevel"/>
    <w:tmpl w:val="EB5600CC"/>
    <w:lvl w:ilvl="0" w:tplc="4D807996">
      <w:start w:val="5"/>
      <w:numFmt w:val="bullet"/>
      <w:lvlText w:val="-"/>
      <w:lvlJc w:val="left"/>
      <w:pPr>
        <w:ind w:left="53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45E81123"/>
    <w:multiLevelType w:val="multilevel"/>
    <w:tmpl w:val="E17C0F64"/>
    <w:styleLink w:val="ListeNummerierung"/>
    <w:lvl w:ilvl="0">
      <w:start w:val="1"/>
      <w:numFmt w:val="decimal"/>
      <w:pStyle w:val="EMHNummerFliesstext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50790892"/>
    <w:multiLevelType w:val="hybridMultilevel"/>
    <w:tmpl w:val="0C1861A8"/>
    <w:lvl w:ilvl="0" w:tplc="0807000F">
      <w:start w:val="1"/>
      <w:numFmt w:val="decimal"/>
      <w:lvlText w:val="%1."/>
      <w:lvlJc w:val="left"/>
      <w:pPr>
        <w:ind w:left="1080" w:hanging="72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76108"/>
    <w:multiLevelType w:val="multilevel"/>
    <w:tmpl w:val="9B1E7B86"/>
    <w:styleLink w:val="ListeAufzaehlung"/>
    <w:lvl w:ilvl="0">
      <w:start w:val="1"/>
      <w:numFmt w:val="bullet"/>
      <w:pStyle w:val="Aufzhlungszeichen"/>
      <w:lvlText w:val=""/>
      <w:lvlJc w:val="left"/>
      <w:pPr>
        <w:ind w:left="357" w:hanging="357"/>
      </w:pPr>
      <w:rPr>
        <w:rFonts w:ascii="Symbol" w:hAnsi="Symbol" w:hint="default"/>
        <w:color w:val="297DC4" w:themeColor="accent2"/>
        <w:sz w:val="18"/>
      </w:rPr>
    </w:lvl>
    <w:lvl w:ilvl="1">
      <w:start w:val="1"/>
      <w:numFmt w:val="bullet"/>
      <w:pStyle w:val="Aufzhlungszeichen2"/>
      <w:lvlText w:val=""/>
      <w:lvlJc w:val="left"/>
      <w:pPr>
        <w:ind w:left="357" w:hanging="357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Aufzhlungszeichen3"/>
      <w:lvlText w:val=""/>
      <w:lvlJc w:val="left"/>
      <w:pPr>
        <w:ind w:left="714" w:hanging="357"/>
      </w:pPr>
      <w:rPr>
        <w:rFonts w:ascii="Symbol" w:hAnsi="Symbol" w:hint="default"/>
        <w:color w:val="297DC4" w:themeColor="accent2"/>
        <w:sz w:val="18"/>
      </w:rPr>
    </w:lvl>
    <w:lvl w:ilvl="3">
      <w:start w:val="1"/>
      <w:numFmt w:val="bullet"/>
      <w:pStyle w:val="Aufzhlungszeichen4"/>
      <w:lvlText w:val=""/>
      <w:lvlJc w:val="left"/>
      <w:pPr>
        <w:ind w:left="726" w:hanging="369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pStyle w:val="Aufzhlungszeichen5"/>
      <w:lvlText w:val="–"/>
      <w:lvlJc w:val="left"/>
      <w:pPr>
        <w:ind w:left="726" w:hanging="369"/>
      </w:pPr>
      <w:rPr>
        <w:rFonts w:ascii="Arial" w:hAnsi="Aria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</w:abstractNum>
  <w:num w:numId="1" w16cid:durableId="838808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567008">
    <w:abstractNumId w:val="3"/>
  </w:num>
  <w:num w:numId="3" w16cid:durableId="1689792638">
    <w:abstractNumId w:val="8"/>
  </w:num>
  <w:num w:numId="4" w16cid:durableId="2105614198">
    <w:abstractNumId w:val="6"/>
  </w:num>
  <w:num w:numId="5" w16cid:durableId="820923946">
    <w:abstractNumId w:val="2"/>
  </w:num>
  <w:num w:numId="6" w16cid:durableId="2011062223">
    <w:abstractNumId w:val="4"/>
  </w:num>
  <w:num w:numId="7" w16cid:durableId="1236817729">
    <w:abstractNumId w:val="3"/>
  </w:num>
  <w:num w:numId="8" w16cid:durableId="791902521">
    <w:abstractNumId w:val="4"/>
  </w:num>
  <w:num w:numId="9" w16cid:durableId="3588254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095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051655">
    <w:abstractNumId w:val="5"/>
  </w:num>
  <w:num w:numId="12" w16cid:durableId="11425726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567"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FC"/>
    <w:rsid w:val="000001EB"/>
    <w:rsid w:val="000011A4"/>
    <w:rsid w:val="00015145"/>
    <w:rsid w:val="00015A5A"/>
    <w:rsid w:val="00016578"/>
    <w:rsid w:val="000167FF"/>
    <w:rsid w:val="000172D7"/>
    <w:rsid w:val="000200E0"/>
    <w:rsid w:val="00021CB8"/>
    <w:rsid w:val="00022E59"/>
    <w:rsid w:val="00024032"/>
    <w:rsid w:val="00024795"/>
    <w:rsid w:val="000314B7"/>
    <w:rsid w:val="00033DAA"/>
    <w:rsid w:val="000351A5"/>
    <w:rsid w:val="00037D33"/>
    <w:rsid w:val="00037D9D"/>
    <w:rsid w:val="00041605"/>
    <w:rsid w:val="000425FB"/>
    <w:rsid w:val="00043573"/>
    <w:rsid w:val="00043968"/>
    <w:rsid w:val="00045718"/>
    <w:rsid w:val="0004656A"/>
    <w:rsid w:val="00051520"/>
    <w:rsid w:val="00054578"/>
    <w:rsid w:val="00054DD0"/>
    <w:rsid w:val="00055566"/>
    <w:rsid w:val="0005680C"/>
    <w:rsid w:val="000630B1"/>
    <w:rsid w:val="00065599"/>
    <w:rsid w:val="00066E44"/>
    <w:rsid w:val="00071B56"/>
    <w:rsid w:val="00071EC9"/>
    <w:rsid w:val="00077E8C"/>
    <w:rsid w:val="00081F5A"/>
    <w:rsid w:val="00085D3F"/>
    <w:rsid w:val="0008664F"/>
    <w:rsid w:val="00092E87"/>
    <w:rsid w:val="00095C55"/>
    <w:rsid w:val="0009795C"/>
    <w:rsid w:val="000A037E"/>
    <w:rsid w:val="000A1938"/>
    <w:rsid w:val="000A2257"/>
    <w:rsid w:val="000A4116"/>
    <w:rsid w:val="000A4197"/>
    <w:rsid w:val="000A4ACB"/>
    <w:rsid w:val="000B5B52"/>
    <w:rsid w:val="000B6504"/>
    <w:rsid w:val="000C1719"/>
    <w:rsid w:val="000C1AA0"/>
    <w:rsid w:val="000C2FB6"/>
    <w:rsid w:val="000C6BB8"/>
    <w:rsid w:val="000D06CF"/>
    <w:rsid w:val="000E2BFF"/>
    <w:rsid w:val="000E3476"/>
    <w:rsid w:val="000E4664"/>
    <w:rsid w:val="000E4C97"/>
    <w:rsid w:val="000E4E4E"/>
    <w:rsid w:val="000E6DEE"/>
    <w:rsid w:val="000E701B"/>
    <w:rsid w:val="000F3DA0"/>
    <w:rsid w:val="000F3F72"/>
    <w:rsid w:val="000F73B7"/>
    <w:rsid w:val="000F7BCA"/>
    <w:rsid w:val="00103298"/>
    <w:rsid w:val="00106BCD"/>
    <w:rsid w:val="00111C7B"/>
    <w:rsid w:val="00111F3A"/>
    <w:rsid w:val="0011257A"/>
    <w:rsid w:val="001159A1"/>
    <w:rsid w:val="001218CE"/>
    <w:rsid w:val="00121BAE"/>
    <w:rsid w:val="0012231D"/>
    <w:rsid w:val="0012385F"/>
    <w:rsid w:val="001243F6"/>
    <w:rsid w:val="00124B6F"/>
    <w:rsid w:val="00125824"/>
    <w:rsid w:val="00130CAF"/>
    <w:rsid w:val="001325AD"/>
    <w:rsid w:val="001334A4"/>
    <w:rsid w:val="0013400C"/>
    <w:rsid w:val="00134084"/>
    <w:rsid w:val="001367DE"/>
    <w:rsid w:val="00136D63"/>
    <w:rsid w:val="00141854"/>
    <w:rsid w:val="001462FC"/>
    <w:rsid w:val="0014651E"/>
    <w:rsid w:val="00147B17"/>
    <w:rsid w:val="001532DA"/>
    <w:rsid w:val="00156662"/>
    <w:rsid w:val="001566F3"/>
    <w:rsid w:val="00161778"/>
    <w:rsid w:val="001653B8"/>
    <w:rsid w:val="001654F0"/>
    <w:rsid w:val="001671B7"/>
    <w:rsid w:val="00167C54"/>
    <w:rsid w:val="001701AD"/>
    <w:rsid w:val="0017087D"/>
    <w:rsid w:val="001711DE"/>
    <w:rsid w:val="001724F4"/>
    <w:rsid w:val="00173A87"/>
    <w:rsid w:val="00174D66"/>
    <w:rsid w:val="0017570D"/>
    <w:rsid w:val="001801BC"/>
    <w:rsid w:val="00181A0F"/>
    <w:rsid w:val="00183C38"/>
    <w:rsid w:val="001857A6"/>
    <w:rsid w:val="0019014E"/>
    <w:rsid w:val="00192659"/>
    <w:rsid w:val="0019269A"/>
    <w:rsid w:val="00196410"/>
    <w:rsid w:val="00197BEF"/>
    <w:rsid w:val="001A060C"/>
    <w:rsid w:val="001A22D8"/>
    <w:rsid w:val="001A70B9"/>
    <w:rsid w:val="001B2366"/>
    <w:rsid w:val="001B34EC"/>
    <w:rsid w:val="001B3E81"/>
    <w:rsid w:val="001C0A7C"/>
    <w:rsid w:val="001C2821"/>
    <w:rsid w:val="001C4CB5"/>
    <w:rsid w:val="001C52D7"/>
    <w:rsid w:val="001C5E1C"/>
    <w:rsid w:val="001C6B20"/>
    <w:rsid w:val="001C7CC0"/>
    <w:rsid w:val="001D0041"/>
    <w:rsid w:val="001D0593"/>
    <w:rsid w:val="001D10E7"/>
    <w:rsid w:val="001D1543"/>
    <w:rsid w:val="001D2180"/>
    <w:rsid w:val="001D237F"/>
    <w:rsid w:val="001D245C"/>
    <w:rsid w:val="001D465A"/>
    <w:rsid w:val="001D5000"/>
    <w:rsid w:val="001D6A55"/>
    <w:rsid w:val="001E384C"/>
    <w:rsid w:val="001E3C33"/>
    <w:rsid w:val="001E44EB"/>
    <w:rsid w:val="001E4A59"/>
    <w:rsid w:val="001E53D5"/>
    <w:rsid w:val="001E6791"/>
    <w:rsid w:val="001E74D3"/>
    <w:rsid w:val="001F266D"/>
    <w:rsid w:val="001F28BB"/>
    <w:rsid w:val="001F69C1"/>
    <w:rsid w:val="0020145A"/>
    <w:rsid w:val="00201DD2"/>
    <w:rsid w:val="00205786"/>
    <w:rsid w:val="00206B4A"/>
    <w:rsid w:val="00211EED"/>
    <w:rsid w:val="00214AF6"/>
    <w:rsid w:val="0021772D"/>
    <w:rsid w:val="00221984"/>
    <w:rsid w:val="0022575F"/>
    <w:rsid w:val="00227C0C"/>
    <w:rsid w:val="00230666"/>
    <w:rsid w:val="002314C3"/>
    <w:rsid w:val="0023155F"/>
    <w:rsid w:val="00233DD8"/>
    <w:rsid w:val="00237B78"/>
    <w:rsid w:val="00244125"/>
    <w:rsid w:val="002463F1"/>
    <w:rsid w:val="00251DFB"/>
    <w:rsid w:val="00252C76"/>
    <w:rsid w:val="0025366D"/>
    <w:rsid w:val="00255297"/>
    <w:rsid w:val="0026003A"/>
    <w:rsid w:val="002609BE"/>
    <w:rsid w:val="0026176F"/>
    <w:rsid w:val="00265839"/>
    <w:rsid w:val="00267CD9"/>
    <w:rsid w:val="00270C12"/>
    <w:rsid w:val="00271AC3"/>
    <w:rsid w:val="00276191"/>
    <w:rsid w:val="00276228"/>
    <w:rsid w:val="002764A9"/>
    <w:rsid w:val="00276735"/>
    <w:rsid w:val="0028284C"/>
    <w:rsid w:val="0028594A"/>
    <w:rsid w:val="00287318"/>
    <w:rsid w:val="002879E1"/>
    <w:rsid w:val="00287CA5"/>
    <w:rsid w:val="00287E0D"/>
    <w:rsid w:val="00290A56"/>
    <w:rsid w:val="00291506"/>
    <w:rsid w:val="002964C5"/>
    <w:rsid w:val="00296EAD"/>
    <w:rsid w:val="002973CE"/>
    <w:rsid w:val="002A0435"/>
    <w:rsid w:val="002A44E4"/>
    <w:rsid w:val="002A7EED"/>
    <w:rsid w:val="002B0FF5"/>
    <w:rsid w:val="002B117C"/>
    <w:rsid w:val="002B2E4F"/>
    <w:rsid w:val="002B6089"/>
    <w:rsid w:val="002C0681"/>
    <w:rsid w:val="002C0AA0"/>
    <w:rsid w:val="002C1A97"/>
    <w:rsid w:val="002C5046"/>
    <w:rsid w:val="002C52C0"/>
    <w:rsid w:val="002D1DD5"/>
    <w:rsid w:val="002D3444"/>
    <w:rsid w:val="002D7751"/>
    <w:rsid w:val="002E2E57"/>
    <w:rsid w:val="002E312A"/>
    <w:rsid w:val="002E4B81"/>
    <w:rsid w:val="002E60FF"/>
    <w:rsid w:val="002E77A7"/>
    <w:rsid w:val="002F1F6D"/>
    <w:rsid w:val="002F24D5"/>
    <w:rsid w:val="003019FC"/>
    <w:rsid w:val="003036D3"/>
    <w:rsid w:val="003043D5"/>
    <w:rsid w:val="00306020"/>
    <w:rsid w:val="0030622D"/>
    <w:rsid w:val="00307F30"/>
    <w:rsid w:val="00310E05"/>
    <w:rsid w:val="00313D04"/>
    <w:rsid w:val="003143C0"/>
    <w:rsid w:val="00314BE6"/>
    <w:rsid w:val="00317D0F"/>
    <w:rsid w:val="0032045A"/>
    <w:rsid w:val="003222BC"/>
    <w:rsid w:val="00326836"/>
    <w:rsid w:val="00331A26"/>
    <w:rsid w:val="003543F7"/>
    <w:rsid w:val="00355EFE"/>
    <w:rsid w:val="00373A3C"/>
    <w:rsid w:val="0037426A"/>
    <w:rsid w:val="00375153"/>
    <w:rsid w:val="003775B9"/>
    <w:rsid w:val="003775E1"/>
    <w:rsid w:val="00377EFC"/>
    <w:rsid w:val="00384C0A"/>
    <w:rsid w:val="00391938"/>
    <w:rsid w:val="00393704"/>
    <w:rsid w:val="00396FEB"/>
    <w:rsid w:val="00397379"/>
    <w:rsid w:val="00397500"/>
    <w:rsid w:val="003A2722"/>
    <w:rsid w:val="003B0E0A"/>
    <w:rsid w:val="003B1E24"/>
    <w:rsid w:val="003B2A5D"/>
    <w:rsid w:val="003B6293"/>
    <w:rsid w:val="003C51CC"/>
    <w:rsid w:val="003C70B3"/>
    <w:rsid w:val="003D0E58"/>
    <w:rsid w:val="003D7763"/>
    <w:rsid w:val="003D7A21"/>
    <w:rsid w:val="003E0A05"/>
    <w:rsid w:val="003E0D6C"/>
    <w:rsid w:val="003E33DA"/>
    <w:rsid w:val="003E4279"/>
    <w:rsid w:val="003E44E0"/>
    <w:rsid w:val="003F3EBF"/>
    <w:rsid w:val="003F5C72"/>
    <w:rsid w:val="003F6427"/>
    <w:rsid w:val="003F73C8"/>
    <w:rsid w:val="004027C2"/>
    <w:rsid w:val="00406382"/>
    <w:rsid w:val="00407586"/>
    <w:rsid w:val="004079BC"/>
    <w:rsid w:val="00407CFB"/>
    <w:rsid w:val="0041069F"/>
    <w:rsid w:val="00412264"/>
    <w:rsid w:val="00412F84"/>
    <w:rsid w:val="00420E74"/>
    <w:rsid w:val="00421FA0"/>
    <w:rsid w:val="004224B9"/>
    <w:rsid w:val="00424128"/>
    <w:rsid w:val="00425BD4"/>
    <w:rsid w:val="00432EDE"/>
    <w:rsid w:val="004337BF"/>
    <w:rsid w:val="0044113F"/>
    <w:rsid w:val="00442B6E"/>
    <w:rsid w:val="00442D3C"/>
    <w:rsid w:val="00447D9C"/>
    <w:rsid w:val="00451F0F"/>
    <w:rsid w:val="00452727"/>
    <w:rsid w:val="0045292C"/>
    <w:rsid w:val="00453174"/>
    <w:rsid w:val="004576CA"/>
    <w:rsid w:val="0046144B"/>
    <w:rsid w:val="00461C9D"/>
    <w:rsid w:val="00465B79"/>
    <w:rsid w:val="00466CE2"/>
    <w:rsid w:val="0046762C"/>
    <w:rsid w:val="004802D0"/>
    <w:rsid w:val="0048232C"/>
    <w:rsid w:val="00482EA5"/>
    <w:rsid w:val="00483B7B"/>
    <w:rsid w:val="0048637C"/>
    <w:rsid w:val="004930B1"/>
    <w:rsid w:val="0049375C"/>
    <w:rsid w:val="00497E99"/>
    <w:rsid w:val="004A406E"/>
    <w:rsid w:val="004B2004"/>
    <w:rsid w:val="004B20B8"/>
    <w:rsid w:val="004B2664"/>
    <w:rsid w:val="004B4077"/>
    <w:rsid w:val="004B60EF"/>
    <w:rsid w:val="004B67B0"/>
    <w:rsid w:val="004C3587"/>
    <w:rsid w:val="004C533F"/>
    <w:rsid w:val="004C6A98"/>
    <w:rsid w:val="004D2769"/>
    <w:rsid w:val="004D27A6"/>
    <w:rsid w:val="004D53F7"/>
    <w:rsid w:val="004D5CFB"/>
    <w:rsid w:val="004E10C7"/>
    <w:rsid w:val="004E1290"/>
    <w:rsid w:val="004E2EC0"/>
    <w:rsid w:val="004E2F60"/>
    <w:rsid w:val="004E6300"/>
    <w:rsid w:val="004E76BA"/>
    <w:rsid w:val="004F0C60"/>
    <w:rsid w:val="004F0C8C"/>
    <w:rsid w:val="004F371A"/>
    <w:rsid w:val="004F6349"/>
    <w:rsid w:val="00500A3E"/>
    <w:rsid w:val="00502158"/>
    <w:rsid w:val="00506AD8"/>
    <w:rsid w:val="00506B7C"/>
    <w:rsid w:val="0050770C"/>
    <w:rsid w:val="00516410"/>
    <w:rsid w:val="00517666"/>
    <w:rsid w:val="00522380"/>
    <w:rsid w:val="005223DC"/>
    <w:rsid w:val="005253D8"/>
    <w:rsid w:val="0053369B"/>
    <w:rsid w:val="00536483"/>
    <w:rsid w:val="00543793"/>
    <w:rsid w:val="005468D7"/>
    <w:rsid w:val="005504AA"/>
    <w:rsid w:val="00555649"/>
    <w:rsid w:val="005569BF"/>
    <w:rsid w:val="00557AF5"/>
    <w:rsid w:val="005601CE"/>
    <w:rsid w:val="0056172C"/>
    <w:rsid w:val="00561D57"/>
    <w:rsid w:val="00565300"/>
    <w:rsid w:val="00566564"/>
    <w:rsid w:val="005669F5"/>
    <w:rsid w:val="0057013A"/>
    <w:rsid w:val="005701D0"/>
    <w:rsid w:val="00573BEA"/>
    <w:rsid w:val="00575C03"/>
    <w:rsid w:val="00576B2A"/>
    <w:rsid w:val="00577976"/>
    <w:rsid w:val="00585125"/>
    <w:rsid w:val="00585F27"/>
    <w:rsid w:val="00587DBC"/>
    <w:rsid w:val="005A1F80"/>
    <w:rsid w:val="005A3671"/>
    <w:rsid w:val="005A52B3"/>
    <w:rsid w:val="005A5C9D"/>
    <w:rsid w:val="005A5CAF"/>
    <w:rsid w:val="005A73FB"/>
    <w:rsid w:val="005A75F2"/>
    <w:rsid w:val="005A7A56"/>
    <w:rsid w:val="005B013F"/>
    <w:rsid w:val="005B2392"/>
    <w:rsid w:val="005B59A8"/>
    <w:rsid w:val="005B5DE4"/>
    <w:rsid w:val="005B6E13"/>
    <w:rsid w:val="005B6F95"/>
    <w:rsid w:val="005B77FA"/>
    <w:rsid w:val="005C2C35"/>
    <w:rsid w:val="005C3D38"/>
    <w:rsid w:val="005D035A"/>
    <w:rsid w:val="005D0769"/>
    <w:rsid w:val="005D2667"/>
    <w:rsid w:val="005D3350"/>
    <w:rsid w:val="005D4593"/>
    <w:rsid w:val="005D5560"/>
    <w:rsid w:val="005D6624"/>
    <w:rsid w:val="005E114D"/>
    <w:rsid w:val="005E3ECD"/>
    <w:rsid w:val="005E4C6E"/>
    <w:rsid w:val="005E7E36"/>
    <w:rsid w:val="005F63B7"/>
    <w:rsid w:val="0060005E"/>
    <w:rsid w:val="00602661"/>
    <w:rsid w:val="00612505"/>
    <w:rsid w:val="00616856"/>
    <w:rsid w:val="006171B4"/>
    <w:rsid w:val="00621410"/>
    <w:rsid w:val="0062142B"/>
    <w:rsid w:val="006238D1"/>
    <w:rsid w:val="006309AD"/>
    <w:rsid w:val="0063479F"/>
    <w:rsid w:val="006353F9"/>
    <w:rsid w:val="00637BB6"/>
    <w:rsid w:val="00640351"/>
    <w:rsid w:val="00641939"/>
    <w:rsid w:val="006437F1"/>
    <w:rsid w:val="00650909"/>
    <w:rsid w:val="006550C9"/>
    <w:rsid w:val="00655622"/>
    <w:rsid w:val="0065598C"/>
    <w:rsid w:val="0065626B"/>
    <w:rsid w:val="00656DCF"/>
    <w:rsid w:val="006575CD"/>
    <w:rsid w:val="00661527"/>
    <w:rsid w:val="0066280A"/>
    <w:rsid w:val="00665A22"/>
    <w:rsid w:val="00665B47"/>
    <w:rsid w:val="006666B9"/>
    <w:rsid w:val="00671AAB"/>
    <w:rsid w:val="006742CA"/>
    <w:rsid w:val="00674B1E"/>
    <w:rsid w:val="0067603C"/>
    <w:rsid w:val="00676BC2"/>
    <w:rsid w:val="0068630E"/>
    <w:rsid w:val="0068734F"/>
    <w:rsid w:val="00687467"/>
    <w:rsid w:val="006921EE"/>
    <w:rsid w:val="00693058"/>
    <w:rsid w:val="0069321F"/>
    <w:rsid w:val="0069367E"/>
    <w:rsid w:val="00693DE9"/>
    <w:rsid w:val="006959BB"/>
    <w:rsid w:val="006A11CF"/>
    <w:rsid w:val="006A203D"/>
    <w:rsid w:val="006A28AF"/>
    <w:rsid w:val="006A2E65"/>
    <w:rsid w:val="006A3713"/>
    <w:rsid w:val="006A4496"/>
    <w:rsid w:val="006A69DF"/>
    <w:rsid w:val="006B561E"/>
    <w:rsid w:val="006B6DAB"/>
    <w:rsid w:val="006B7EFA"/>
    <w:rsid w:val="006C4CF0"/>
    <w:rsid w:val="006D06E8"/>
    <w:rsid w:val="006D2DFE"/>
    <w:rsid w:val="006D2F19"/>
    <w:rsid w:val="006D51CE"/>
    <w:rsid w:val="006D6312"/>
    <w:rsid w:val="006D70B7"/>
    <w:rsid w:val="006E0B8A"/>
    <w:rsid w:val="006E0C77"/>
    <w:rsid w:val="006E242A"/>
    <w:rsid w:val="006E3AC0"/>
    <w:rsid w:val="006E4651"/>
    <w:rsid w:val="006E59CF"/>
    <w:rsid w:val="006F1A21"/>
    <w:rsid w:val="006F2C2F"/>
    <w:rsid w:val="006F2D1B"/>
    <w:rsid w:val="006F5399"/>
    <w:rsid w:val="006F6753"/>
    <w:rsid w:val="006F69C1"/>
    <w:rsid w:val="00702E8F"/>
    <w:rsid w:val="00703A42"/>
    <w:rsid w:val="00703E8A"/>
    <w:rsid w:val="007051A1"/>
    <w:rsid w:val="00710D5E"/>
    <w:rsid w:val="00711473"/>
    <w:rsid w:val="00712ECC"/>
    <w:rsid w:val="00726342"/>
    <w:rsid w:val="007266DF"/>
    <w:rsid w:val="0073022D"/>
    <w:rsid w:val="007305B4"/>
    <w:rsid w:val="00732317"/>
    <w:rsid w:val="007325CA"/>
    <w:rsid w:val="00735FE3"/>
    <w:rsid w:val="00740D0C"/>
    <w:rsid w:val="0074122B"/>
    <w:rsid w:val="00745F2D"/>
    <w:rsid w:val="0074782A"/>
    <w:rsid w:val="007548BE"/>
    <w:rsid w:val="00756BF6"/>
    <w:rsid w:val="00760428"/>
    <w:rsid w:val="00761A35"/>
    <w:rsid w:val="007621C4"/>
    <w:rsid w:val="00770B7B"/>
    <w:rsid w:val="00770B8C"/>
    <w:rsid w:val="0077343F"/>
    <w:rsid w:val="0077583E"/>
    <w:rsid w:val="0077673F"/>
    <w:rsid w:val="00777477"/>
    <w:rsid w:val="00781140"/>
    <w:rsid w:val="0078415E"/>
    <w:rsid w:val="007906C4"/>
    <w:rsid w:val="0079083C"/>
    <w:rsid w:val="00792474"/>
    <w:rsid w:val="0079328E"/>
    <w:rsid w:val="007A1526"/>
    <w:rsid w:val="007A20B6"/>
    <w:rsid w:val="007A35B7"/>
    <w:rsid w:val="007A5034"/>
    <w:rsid w:val="007A5F2E"/>
    <w:rsid w:val="007A5F60"/>
    <w:rsid w:val="007A755D"/>
    <w:rsid w:val="007B2B28"/>
    <w:rsid w:val="007B3523"/>
    <w:rsid w:val="007B4B41"/>
    <w:rsid w:val="007B6BD1"/>
    <w:rsid w:val="007C0608"/>
    <w:rsid w:val="007C0A32"/>
    <w:rsid w:val="007C5FD3"/>
    <w:rsid w:val="007C6F10"/>
    <w:rsid w:val="007D1039"/>
    <w:rsid w:val="007D141B"/>
    <w:rsid w:val="007D249F"/>
    <w:rsid w:val="007D3B3F"/>
    <w:rsid w:val="007D6D30"/>
    <w:rsid w:val="007E2533"/>
    <w:rsid w:val="007E3173"/>
    <w:rsid w:val="007E4E4C"/>
    <w:rsid w:val="007F2D1B"/>
    <w:rsid w:val="007F3F1F"/>
    <w:rsid w:val="00800E25"/>
    <w:rsid w:val="00804B0E"/>
    <w:rsid w:val="0081120A"/>
    <w:rsid w:val="008117E0"/>
    <w:rsid w:val="008128E3"/>
    <w:rsid w:val="00813BCA"/>
    <w:rsid w:val="008165C1"/>
    <w:rsid w:val="00817B52"/>
    <w:rsid w:val="0082074D"/>
    <w:rsid w:val="008238B2"/>
    <w:rsid w:val="00823DFE"/>
    <w:rsid w:val="00824119"/>
    <w:rsid w:val="00824D6F"/>
    <w:rsid w:val="00827320"/>
    <w:rsid w:val="00832A14"/>
    <w:rsid w:val="00833C26"/>
    <w:rsid w:val="00836721"/>
    <w:rsid w:val="00841AF2"/>
    <w:rsid w:val="00846C2C"/>
    <w:rsid w:val="00847078"/>
    <w:rsid w:val="008502A6"/>
    <w:rsid w:val="0085138F"/>
    <w:rsid w:val="00851450"/>
    <w:rsid w:val="00851540"/>
    <w:rsid w:val="008548F8"/>
    <w:rsid w:val="00854E55"/>
    <w:rsid w:val="00856584"/>
    <w:rsid w:val="008572B8"/>
    <w:rsid w:val="00857A28"/>
    <w:rsid w:val="00860696"/>
    <w:rsid w:val="00861610"/>
    <w:rsid w:val="00862EBD"/>
    <w:rsid w:val="00865DBF"/>
    <w:rsid w:val="00866D24"/>
    <w:rsid w:val="0086780C"/>
    <w:rsid w:val="00873FB1"/>
    <w:rsid w:val="0087611F"/>
    <w:rsid w:val="0088102A"/>
    <w:rsid w:val="00881316"/>
    <w:rsid w:val="0088456B"/>
    <w:rsid w:val="0088466C"/>
    <w:rsid w:val="0088524D"/>
    <w:rsid w:val="00885D09"/>
    <w:rsid w:val="00887B0D"/>
    <w:rsid w:val="00887F19"/>
    <w:rsid w:val="0089673B"/>
    <w:rsid w:val="008A2991"/>
    <w:rsid w:val="008A368A"/>
    <w:rsid w:val="008B08E4"/>
    <w:rsid w:val="008B2A86"/>
    <w:rsid w:val="008B3477"/>
    <w:rsid w:val="008B709E"/>
    <w:rsid w:val="008B75E7"/>
    <w:rsid w:val="008C0970"/>
    <w:rsid w:val="008D08D6"/>
    <w:rsid w:val="008D668D"/>
    <w:rsid w:val="008E2342"/>
    <w:rsid w:val="008F030A"/>
    <w:rsid w:val="008F1BA1"/>
    <w:rsid w:val="008F6B5C"/>
    <w:rsid w:val="008F7652"/>
    <w:rsid w:val="009017D5"/>
    <w:rsid w:val="0090264A"/>
    <w:rsid w:val="009030FF"/>
    <w:rsid w:val="0090449F"/>
    <w:rsid w:val="00905CFF"/>
    <w:rsid w:val="00912999"/>
    <w:rsid w:val="00912F89"/>
    <w:rsid w:val="00920067"/>
    <w:rsid w:val="00920229"/>
    <w:rsid w:val="00924DF6"/>
    <w:rsid w:val="00927E80"/>
    <w:rsid w:val="00933604"/>
    <w:rsid w:val="009336AB"/>
    <w:rsid w:val="009343DB"/>
    <w:rsid w:val="00935C5C"/>
    <w:rsid w:val="009423B3"/>
    <w:rsid w:val="0094742E"/>
    <w:rsid w:val="00951056"/>
    <w:rsid w:val="00953794"/>
    <w:rsid w:val="009575CD"/>
    <w:rsid w:val="00960F5B"/>
    <w:rsid w:val="00961A06"/>
    <w:rsid w:val="00965995"/>
    <w:rsid w:val="00966190"/>
    <w:rsid w:val="009727F4"/>
    <w:rsid w:val="00973BAD"/>
    <w:rsid w:val="00974DC9"/>
    <w:rsid w:val="00974F85"/>
    <w:rsid w:val="0097529B"/>
    <w:rsid w:val="00982F8B"/>
    <w:rsid w:val="009835FC"/>
    <w:rsid w:val="009912EC"/>
    <w:rsid w:val="00992BA3"/>
    <w:rsid w:val="009A1697"/>
    <w:rsid w:val="009A3523"/>
    <w:rsid w:val="009A7815"/>
    <w:rsid w:val="009B0ACF"/>
    <w:rsid w:val="009B337F"/>
    <w:rsid w:val="009B4F44"/>
    <w:rsid w:val="009C2C54"/>
    <w:rsid w:val="009C5595"/>
    <w:rsid w:val="009D10DE"/>
    <w:rsid w:val="009D1C41"/>
    <w:rsid w:val="009D6604"/>
    <w:rsid w:val="009E07A0"/>
    <w:rsid w:val="009E33C4"/>
    <w:rsid w:val="009E6658"/>
    <w:rsid w:val="009E734F"/>
    <w:rsid w:val="009F4C4D"/>
    <w:rsid w:val="00A026C9"/>
    <w:rsid w:val="00A02764"/>
    <w:rsid w:val="00A02F3B"/>
    <w:rsid w:val="00A05918"/>
    <w:rsid w:val="00A06538"/>
    <w:rsid w:val="00A06D50"/>
    <w:rsid w:val="00A07A9B"/>
    <w:rsid w:val="00A1115F"/>
    <w:rsid w:val="00A11E8A"/>
    <w:rsid w:val="00A14268"/>
    <w:rsid w:val="00A2364D"/>
    <w:rsid w:val="00A25268"/>
    <w:rsid w:val="00A25ABA"/>
    <w:rsid w:val="00A30C67"/>
    <w:rsid w:val="00A30E66"/>
    <w:rsid w:val="00A31682"/>
    <w:rsid w:val="00A346B0"/>
    <w:rsid w:val="00A35D16"/>
    <w:rsid w:val="00A371B7"/>
    <w:rsid w:val="00A402F9"/>
    <w:rsid w:val="00A421EC"/>
    <w:rsid w:val="00A43CBC"/>
    <w:rsid w:val="00A44A64"/>
    <w:rsid w:val="00A50ACB"/>
    <w:rsid w:val="00A52494"/>
    <w:rsid w:val="00A54E28"/>
    <w:rsid w:val="00A55A18"/>
    <w:rsid w:val="00A661FD"/>
    <w:rsid w:val="00A71662"/>
    <w:rsid w:val="00A76146"/>
    <w:rsid w:val="00A770A7"/>
    <w:rsid w:val="00A81E21"/>
    <w:rsid w:val="00A8742F"/>
    <w:rsid w:val="00A903EF"/>
    <w:rsid w:val="00A90B74"/>
    <w:rsid w:val="00A93545"/>
    <w:rsid w:val="00A93AFC"/>
    <w:rsid w:val="00A93D53"/>
    <w:rsid w:val="00A93FF7"/>
    <w:rsid w:val="00A94D39"/>
    <w:rsid w:val="00A95209"/>
    <w:rsid w:val="00A977F3"/>
    <w:rsid w:val="00AA0F05"/>
    <w:rsid w:val="00AA1858"/>
    <w:rsid w:val="00AA39FD"/>
    <w:rsid w:val="00AA4959"/>
    <w:rsid w:val="00AB0188"/>
    <w:rsid w:val="00AB2246"/>
    <w:rsid w:val="00AB59A8"/>
    <w:rsid w:val="00AC6E5E"/>
    <w:rsid w:val="00AD092C"/>
    <w:rsid w:val="00AD56E9"/>
    <w:rsid w:val="00AD61D8"/>
    <w:rsid w:val="00AE2627"/>
    <w:rsid w:val="00AE4061"/>
    <w:rsid w:val="00AE4AC2"/>
    <w:rsid w:val="00AF3087"/>
    <w:rsid w:val="00AF3392"/>
    <w:rsid w:val="00AF3AE3"/>
    <w:rsid w:val="00AF5B66"/>
    <w:rsid w:val="00B00154"/>
    <w:rsid w:val="00B036B6"/>
    <w:rsid w:val="00B0420B"/>
    <w:rsid w:val="00B0645F"/>
    <w:rsid w:val="00B10984"/>
    <w:rsid w:val="00B1364F"/>
    <w:rsid w:val="00B14309"/>
    <w:rsid w:val="00B14CCF"/>
    <w:rsid w:val="00B15BC1"/>
    <w:rsid w:val="00B20A0F"/>
    <w:rsid w:val="00B21B5E"/>
    <w:rsid w:val="00B275A0"/>
    <w:rsid w:val="00B318CF"/>
    <w:rsid w:val="00B32136"/>
    <w:rsid w:val="00B328C6"/>
    <w:rsid w:val="00B36268"/>
    <w:rsid w:val="00B378F6"/>
    <w:rsid w:val="00B47EF1"/>
    <w:rsid w:val="00B47F8B"/>
    <w:rsid w:val="00B53EF6"/>
    <w:rsid w:val="00B54B7D"/>
    <w:rsid w:val="00B57917"/>
    <w:rsid w:val="00B60C4A"/>
    <w:rsid w:val="00B631DC"/>
    <w:rsid w:val="00B64C7D"/>
    <w:rsid w:val="00B6666E"/>
    <w:rsid w:val="00B741AA"/>
    <w:rsid w:val="00B74FB1"/>
    <w:rsid w:val="00B75F8A"/>
    <w:rsid w:val="00B76897"/>
    <w:rsid w:val="00B76AF5"/>
    <w:rsid w:val="00B77CD2"/>
    <w:rsid w:val="00B801CC"/>
    <w:rsid w:val="00B81A2F"/>
    <w:rsid w:val="00B83341"/>
    <w:rsid w:val="00B8404B"/>
    <w:rsid w:val="00B86F74"/>
    <w:rsid w:val="00B916A0"/>
    <w:rsid w:val="00B9214A"/>
    <w:rsid w:val="00B95438"/>
    <w:rsid w:val="00B977FC"/>
    <w:rsid w:val="00BA131E"/>
    <w:rsid w:val="00BA4F1D"/>
    <w:rsid w:val="00BA5CD8"/>
    <w:rsid w:val="00BA6350"/>
    <w:rsid w:val="00BA6D95"/>
    <w:rsid w:val="00BB0632"/>
    <w:rsid w:val="00BB100E"/>
    <w:rsid w:val="00BB1988"/>
    <w:rsid w:val="00BB6907"/>
    <w:rsid w:val="00BC310A"/>
    <w:rsid w:val="00BC37A6"/>
    <w:rsid w:val="00BC46D1"/>
    <w:rsid w:val="00BC6928"/>
    <w:rsid w:val="00BD4418"/>
    <w:rsid w:val="00BD560C"/>
    <w:rsid w:val="00BD5EE2"/>
    <w:rsid w:val="00BE0627"/>
    <w:rsid w:val="00BE0A30"/>
    <w:rsid w:val="00BE3290"/>
    <w:rsid w:val="00BE6C8C"/>
    <w:rsid w:val="00BF2D20"/>
    <w:rsid w:val="00BF3C22"/>
    <w:rsid w:val="00BF641F"/>
    <w:rsid w:val="00C019A0"/>
    <w:rsid w:val="00C02055"/>
    <w:rsid w:val="00C0443E"/>
    <w:rsid w:val="00C0490C"/>
    <w:rsid w:val="00C0500A"/>
    <w:rsid w:val="00C111CE"/>
    <w:rsid w:val="00C113BF"/>
    <w:rsid w:val="00C132BF"/>
    <w:rsid w:val="00C17384"/>
    <w:rsid w:val="00C217C1"/>
    <w:rsid w:val="00C247A4"/>
    <w:rsid w:val="00C30881"/>
    <w:rsid w:val="00C309FE"/>
    <w:rsid w:val="00C32F65"/>
    <w:rsid w:val="00C33BF8"/>
    <w:rsid w:val="00C4157C"/>
    <w:rsid w:val="00C43BD9"/>
    <w:rsid w:val="00C4615B"/>
    <w:rsid w:val="00C5141B"/>
    <w:rsid w:val="00C51639"/>
    <w:rsid w:val="00C532F4"/>
    <w:rsid w:val="00C543B8"/>
    <w:rsid w:val="00C57407"/>
    <w:rsid w:val="00C57ADB"/>
    <w:rsid w:val="00C60505"/>
    <w:rsid w:val="00C61C84"/>
    <w:rsid w:val="00C6340A"/>
    <w:rsid w:val="00C634CA"/>
    <w:rsid w:val="00C64881"/>
    <w:rsid w:val="00C66E3E"/>
    <w:rsid w:val="00C70B7C"/>
    <w:rsid w:val="00C70BA4"/>
    <w:rsid w:val="00C72C81"/>
    <w:rsid w:val="00C7645B"/>
    <w:rsid w:val="00C812F9"/>
    <w:rsid w:val="00C85E44"/>
    <w:rsid w:val="00C861FB"/>
    <w:rsid w:val="00C87639"/>
    <w:rsid w:val="00C90D24"/>
    <w:rsid w:val="00C95C86"/>
    <w:rsid w:val="00C9616A"/>
    <w:rsid w:val="00CA05DA"/>
    <w:rsid w:val="00CA37E5"/>
    <w:rsid w:val="00CA5950"/>
    <w:rsid w:val="00CA6394"/>
    <w:rsid w:val="00CB0FDB"/>
    <w:rsid w:val="00CB126F"/>
    <w:rsid w:val="00CB181F"/>
    <w:rsid w:val="00CB2435"/>
    <w:rsid w:val="00CB6449"/>
    <w:rsid w:val="00CC148A"/>
    <w:rsid w:val="00CC2302"/>
    <w:rsid w:val="00CC39AB"/>
    <w:rsid w:val="00CC6773"/>
    <w:rsid w:val="00CD10BF"/>
    <w:rsid w:val="00CD37AE"/>
    <w:rsid w:val="00CD5305"/>
    <w:rsid w:val="00CD5D7D"/>
    <w:rsid w:val="00CD66D0"/>
    <w:rsid w:val="00CD6B5A"/>
    <w:rsid w:val="00CE00B8"/>
    <w:rsid w:val="00CE199A"/>
    <w:rsid w:val="00CE1E49"/>
    <w:rsid w:val="00CE6A92"/>
    <w:rsid w:val="00CE6A93"/>
    <w:rsid w:val="00CF4B1C"/>
    <w:rsid w:val="00CF686F"/>
    <w:rsid w:val="00CF6C0D"/>
    <w:rsid w:val="00D006B5"/>
    <w:rsid w:val="00D0113F"/>
    <w:rsid w:val="00D02F2C"/>
    <w:rsid w:val="00D063B3"/>
    <w:rsid w:val="00D07785"/>
    <w:rsid w:val="00D12048"/>
    <w:rsid w:val="00D14915"/>
    <w:rsid w:val="00D152C6"/>
    <w:rsid w:val="00D16C99"/>
    <w:rsid w:val="00D17681"/>
    <w:rsid w:val="00D22A52"/>
    <w:rsid w:val="00D23BE6"/>
    <w:rsid w:val="00D25F5E"/>
    <w:rsid w:val="00D27170"/>
    <w:rsid w:val="00D3070B"/>
    <w:rsid w:val="00D3088E"/>
    <w:rsid w:val="00D31FC0"/>
    <w:rsid w:val="00D37687"/>
    <w:rsid w:val="00D410D3"/>
    <w:rsid w:val="00D426F5"/>
    <w:rsid w:val="00D429DB"/>
    <w:rsid w:val="00D43F22"/>
    <w:rsid w:val="00D51D48"/>
    <w:rsid w:val="00D53BCA"/>
    <w:rsid w:val="00D53BEA"/>
    <w:rsid w:val="00D53FEE"/>
    <w:rsid w:val="00D543B5"/>
    <w:rsid w:val="00D56B14"/>
    <w:rsid w:val="00D624FF"/>
    <w:rsid w:val="00D636D6"/>
    <w:rsid w:val="00D678AF"/>
    <w:rsid w:val="00D7511D"/>
    <w:rsid w:val="00D75728"/>
    <w:rsid w:val="00D76690"/>
    <w:rsid w:val="00D91738"/>
    <w:rsid w:val="00D946BB"/>
    <w:rsid w:val="00D95B16"/>
    <w:rsid w:val="00D95B53"/>
    <w:rsid w:val="00DA1E01"/>
    <w:rsid w:val="00DA2D2A"/>
    <w:rsid w:val="00DA4A2C"/>
    <w:rsid w:val="00DB2900"/>
    <w:rsid w:val="00DB368D"/>
    <w:rsid w:val="00DB477E"/>
    <w:rsid w:val="00DB64AB"/>
    <w:rsid w:val="00DC30C1"/>
    <w:rsid w:val="00DC3FB6"/>
    <w:rsid w:val="00DC555B"/>
    <w:rsid w:val="00DC6D5B"/>
    <w:rsid w:val="00DC6FFF"/>
    <w:rsid w:val="00DC758D"/>
    <w:rsid w:val="00DD46F0"/>
    <w:rsid w:val="00DD4BE8"/>
    <w:rsid w:val="00DD5D31"/>
    <w:rsid w:val="00DD69A6"/>
    <w:rsid w:val="00DD6F9D"/>
    <w:rsid w:val="00DD786B"/>
    <w:rsid w:val="00DD7F9B"/>
    <w:rsid w:val="00DE04AB"/>
    <w:rsid w:val="00DE3BDD"/>
    <w:rsid w:val="00DE7826"/>
    <w:rsid w:val="00DF08CD"/>
    <w:rsid w:val="00DF1C3B"/>
    <w:rsid w:val="00DF670E"/>
    <w:rsid w:val="00E015D0"/>
    <w:rsid w:val="00E01785"/>
    <w:rsid w:val="00E03362"/>
    <w:rsid w:val="00E05693"/>
    <w:rsid w:val="00E05A5D"/>
    <w:rsid w:val="00E071F6"/>
    <w:rsid w:val="00E07E61"/>
    <w:rsid w:val="00E17174"/>
    <w:rsid w:val="00E22194"/>
    <w:rsid w:val="00E22D06"/>
    <w:rsid w:val="00E22EDF"/>
    <w:rsid w:val="00E23168"/>
    <w:rsid w:val="00E30960"/>
    <w:rsid w:val="00E322B7"/>
    <w:rsid w:val="00E368F0"/>
    <w:rsid w:val="00E409B0"/>
    <w:rsid w:val="00E5043A"/>
    <w:rsid w:val="00E56157"/>
    <w:rsid w:val="00E62F2E"/>
    <w:rsid w:val="00E63DAE"/>
    <w:rsid w:val="00E64210"/>
    <w:rsid w:val="00E654B0"/>
    <w:rsid w:val="00E65FD6"/>
    <w:rsid w:val="00E66A15"/>
    <w:rsid w:val="00E6768A"/>
    <w:rsid w:val="00E7633F"/>
    <w:rsid w:val="00E768E4"/>
    <w:rsid w:val="00E803F1"/>
    <w:rsid w:val="00E85447"/>
    <w:rsid w:val="00E86B87"/>
    <w:rsid w:val="00E873DB"/>
    <w:rsid w:val="00E879AD"/>
    <w:rsid w:val="00E90245"/>
    <w:rsid w:val="00E90D40"/>
    <w:rsid w:val="00E90F30"/>
    <w:rsid w:val="00E91EDD"/>
    <w:rsid w:val="00E9353D"/>
    <w:rsid w:val="00EA0554"/>
    <w:rsid w:val="00EA09E3"/>
    <w:rsid w:val="00EA3923"/>
    <w:rsid w:val="00EA5217"/>
    <w:rsid w:val="00EA6353"/>
    <w:rsid w:val="00EA7B8C"/>
    <w:rsid w:val="00EB2D70"/>
    <w:rsid w:val="00EB3031"/>
    <w:rsid w:val="00EB44DD"/>
    <w:rsid w:val="00EB4D1B"/>
    <w:rsid w:val="00EB5543"/>
    <w:rsid w:val="00EB6722"/>
    <w:rsid w:val="00EB7632"/>
    <w:rsid w:val="00EC0288"/>
    <w:rsid w:val="00EC3C19"/>
    <w:rsid w:val="00EC497A"/>
    <w:rsid w:val="00EC4ECE"/>
    <w:rsid w:val="00EC5F45"/>
    <w:rsid w:val="00EC669C"/>
    <w:rsid w:val="00EC6A0A"/>
    <w:rsid w:val="00EC7202"/>
    <w:rsid w:val="00ED105D"/>
    <w:rsid w:val="00ED5739"/>
    <w:rsid w:val="00ED6BB6"/>
    <w:rsid w:val="00EE0E33"/>
    <w:rsid w:val="00EE524E"/>
    <w:rsid w:val="00EE56FD"/>
    <w:rsid w:val="00EE6119"/>
    <w:rsid w:val="00EE6D34"/>
    <w:rsid w:val="00EE707A"/>
    <w:rsid w:val="00EF2985"/>
    <w:rsid w:val="00EF2F38"/>
    <w:rsid w:val="00EF4500"/>
    <w:rsid w:val="00EF48D6"/>
    <w:rsid w:val="00F00178"/>
    <w:rsid w:val="00F010C7"/>
    <w:rsid w:val="00F0228F"/>
    <w:rsid w:val="00F03AC5"/>
    <w:rsid w:val="00F03D86"/>
    <w:rsid w:val="00F06B9F"/>
    <w:rsid w:val="00F1184B"/>
    <w:rsid w:val="00F13230"/>
    <w:rsid w:val="00F13932"/>
    <w:rsid w:val="00F15C49"/>
    <w:rsid w:val="00F24D67"/>
    <w:rsid w:val="00F31328"/>
    <w:rsid w:val="00F354E8"/>
    <w:rsid w:val="00F3608D"/>
    <w:rsid w:val="00F41222"/>
    <w:rsid w:val="00F43F7B"/>
    <w:rsid w:val="00F465A1"/>
    <w:rsid w:val="00F5027F"/>
    <w:rsid w:val="00F5121E"/>
    <w:rsid w:val="00F51A2B"/>
    <w:rsid w:val="00F53893"/>
    <w:rsid w:val="00F544B3"/>
    <w:rsid w:val="00F5741B"/>
    <w:rsid w:val="00F64260"/>
    <w:rsid w:val="00F66BFC"/>
    <w:rsid w:val="00F67DFA"/>
    <w:rsid w:val="00F70D70"/>
    <w:rsid w:val="00F7389D"/>
    <w:rsid w:val="00F74A58"/>
    <w:rsid w:val="00F76031"/>
    <w:rsid w:val="00F76E9D"/>
    <w:rsid w:val="00F8067E"/>
    <w:rsid w:val="00F81E82"/>
    <w:rsid w:val="00F84E86"/>
    <w:rsid w:val="00F908F0"/>
    <w:rsid w:val="00F94297"/>
    <w:rsid w:val="00F96DFC"/>
    <w:rsid w:val="00FA060C"/>
    <w:rsid w:val="00FA1041"/>
    <w:rsid w:val="00FA1143"/>
    <w:rsid w:val="00FA399F"/>
    <w:rsid w:val="00FA3A9B"/>
    <w:rsid w:val="00FA61F4"/>
    <w:rsid w:val="00FA6510"/>
    <w:rsid w:val="00FA7FFC"/>
    <w:rsid w:val="00FB054D"/>
    <w:rsid w:val="00FB2130"/>
    <w:rsid w:val="00FB2F44"/>
    <w:rsid w:val="00FB5885"/>
    <w:rsid w:val="00FB7C30"/>
    <w:rsid w:val="00FC0038"/>
    <w:rsid w:val="00FC3C62"/>
    <w:rsid w:val="00FC475F"/>
    <w:rsid w:val="00FC4F61"/>
    <w:rsid w:val="00FC51F9"/>
    <w:rsid w:val="00FC7D10"/>
    <w:rsid w:val="00FD2E01"/>
    <w:rsid w:val="00FD3140"/>
    <w:rsid w:val="00FD3A12"/>
    <w:rsid w:val="00FD7470"/>
    <w:rsid w:val="00FD79E3"/>
    <w:rsid w:val="00FE09BF"/>
    <w:rsid w:val="00FE0E3D"/>
    <w:rsid w:val="00FE225B"/>
    <w:rsid w:val="00FE39B0"/>
    <w:rsid w:val="00FE574C"/>
    <w:rsid w:val="00FE6F1D"/>
    <w:rsid w:val="00FF2A72"/>
    <w:rsid w:val="00FF4B15"/>
    <w:rsid w:val="00FF7CB8"/>
    <w:rsid w:val="012F68AD"/>
    <w:rsid w:val="02CB390E"/>
    <w:rsid w:val="03CBADE9"/>
    <w:rsid w:val="0528CEBF"/>
    <w:rsid w:val="0826D2E8"/>
    <w:rsid w:val="090C93B7"/>
    <w:rsid w:val="0C86BAC2"/>
    <w:rsid w:val="0FBE5B84"/>
    <w:rsid w:val="1478A44A"/>
    <w:rsid w:val="16466A4F"/>
    <w:rsid w:val="295C77BB"/>
    <w:rsid w:val="29BA211E"/>
    <w:rsid w:val="2A220E3C"/>
    <w:rsid w:val="2CDA0DE1"/>
    <w:rsid w:val="301475A0"/>
    <w:rsid w:val="3469A68C"/>
    <w:rsid w:val="4A67AE85"/>
    <w:rsid w:val="4B4E676F"/>
    <w:rsid w:val="4B502C6C"/>
    <w:rsid w:val="550BAE20"/>
    <w:rsid w:val="640F251E"/>
    <w:rsid w:val="68EA50F6"/>
    <w:rsid w:val="6B7EF312"/>
    <w:rsid w:val="71615754"/>
    <w:rsid w:val="749350D3"/>
    <w:rsid w:val="7A75B515"/>
    <w:rsid w:val="7C68A971"/>
    <w:rsid w:val="7E2E841C"/>
    <w:rsid w:val="7F939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689B7E"/>
  <w15:docId w15:val="{74053443-DAAB-4DE7-9EEE-C36756D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uiPriority="6" w:qFormat="1"/>
    <w:lsdException w:name="heading 3" w:uiPriority="6" w:qFormat="1"/>
    <w:lsdException w:name="heading 4" w:uiPriority="6" w:qFormat="1"/>
    <w:lsdException w:name="heading 5" w:uiPriority="6"/>
    <w:lsdException w:name="heading 6" w:uiPriority="6"/>
    <w:lsdException w:name="heading 7" w:semiHidden="1" w:uiPriority="6" w:unhideWhenUsed="1"/>
    <w:lsdException w:name="heading 8" w:semiHidden="1" w:uiPriority="6" w:unhideWhenUsed="1"/>
    <w:lsdException w:name="heading 9" w:semiHidden="1" w:uiPriority="6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3" w:unhideWhenUsed="1"/>
    <w:lsdException w:name="index heading" w:semiHidden="1" w:unhideWhenUsed="1"/>
    <w:lsdException w:name="caption" w:semiHidden="1" w:uiPriority="38" w:unhideWhenUsed="1"/>
    <w:lsdException w:name="table of figures" w:semiHidden="1" w:uiPriority="40" w:unhideWhenUsed="1"/>
    <w:lsdException w:name="envelope address" w:semiHidden="1" w:uiPriority="48" w:unhideWhenUsed="1"/>
    <w:lsdException w:name="envelope return" w:semiHidden="1" w:uiPriority="48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4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0" w:unhideWhenUsed="1" w:qFormat="1"/>
    <w:lsdException w:name="List Bullet" w:semiHidden="1" w:uiPriority="19" w:unhideWhenUsed="1" w:qFormat="1"/>
    <w:lsdException w:name="List Number" w:semiHidden="1"/>
    <w:lsdException w:name="List 2" w:semiHidden="1" w:uiPriority="23" w:unhideWhenUsed="1" w:qFormat="1"/>
    <w:lsdException w:name="List 3" w:semiHidden="1" w:uiPriority="26" w:unhideWhenUsed="1" w:qFormat="1"/>
    <w:lsdException w:name="List 4" w:uiPriority="29"/>
    <w:lsdException w:name="List 5" w:uiPriority="32"/>
    <w:lsdException w:name="List Bullet 2" w:semiHidden="1" w:uiPriority="22" w:unhideWhenUsed="1" w:qFormat="1"/>
    <w:lsdException w:name="List Bullet 3" w:semiHidden="1" w:uiPriority="25" w:unhideWhenUsed="1"/>
    <w:lsdException w:name="List Bullet 4" w:semiHidden="1" w:uiPriority="28" w:unhideWhenUsed="1"/>
    <w:lsdException w:name="List Bullet 5" w:semiHidden="1" w:uiPriority="3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iPriority="48" w:unhideWhenUsed="1"/>
    <w:lsdException w:name="Signature" w:semiHidden="1" w:uiPriority="48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iPriority="21" w:unhideWhenUsed="1" w:qFormat="1"/>
    <w:lsdException w:name="List Continue 2" w:semiHidden="1" w:uiPriority="24" w:unhideWhenUsed="1" w:qFormat="1"/>
    <w:lsdException w:name="List Continue 3" w:semiHidden="1" w:uiPriority="27" w:unhideWhenUsed="1"/>
    <w:lsdException w:name="List Continue 4" w:semiHidden="1" w:uiPriority="30" w:unhideWhenUsed="1"/>
    <w:lsdException w:name="List Continue 5" w:semiHidden="1" w:uiPriority="33" w:unhideWhenUsed="1"/>
    <w:lsdException w:name="Message Header" w:semiHidden="1" w:unhideWhenUsed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45" w:unhideWhenUsed="1"/>
    <w:lsdException w:name="Strong" w:uiPriority="22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8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/>
    <w:lsdException w:name="Intense Emphasis" w:uiPriority="10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MH_Standard"/>
    <w:qFormat/>
    <w:rsid w:val="008F030A"/>
  </w:style>
  <w:style w:type="paragraph" w:styleId="berschrift1">
    <w:name w:val="heading 1"/>
    <w:basedOn w:val="Standard"/>
    <w:next w:val="Standard"/>
    <w:link w:val="berschrift1Zchn"/>
    <w:uiPriority w:val="4"/>
    <w:semiHidden/>
    <w:qFormat/>
    <w:rsid w:val="00A402F9"/>
    <w:pPr>
      <w:keepNext/>
      <w:keepLines/>
      <w:numPr>
        <w:numId w:val="8"/>
      </w:numPr>
      <w:spacing w:before="360" w:after="360"/>
      <w:outlineLvl w:val="0"/>
    </w:pPr>
    <w:rPr>
      <w:rFonts w:asciiTheme="majorHAnsi" w:eastAsiaTheme="majorEastAsia" w:hAnsiTheme="majorHAnsi" w:cstheme="majorBidi"/>
      <w:b/>
      <w:bCs/>
      <w:color w:val="auto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4"/>
    <w:semiHidden/>
    <w:qFormat/>
    <w:rsid w:val="00A402F9"/>
    <w:pPr>
      <w:keepNext/>
      <w:keepLines/>
      <w:numPr>
        <w:ilvl w:val="1"/>
        <w:numId w:val="8"/>
      </w:numPr>
      <w:spacing w:before="36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4"/>
    <w:semiHidden/>
    <w:qFormat/>
    <w:rsid w:val="00A402F9"/>
    <w:pPr>
      <w:keepNext/>
      <w:keepLines/>
      <w:numPr>
        <w:ilvl w:val="2"/>
        <w:numId w:val="8"/>
      </w:num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auto"/>
    </w:rPr>
  </w:style>
  <w:style w:type="paragraph" w:styleId="berschrift4">
    <w:name w:val="heading 4"/>
    <w:basedOn w:val="Standard"/>
    <w:next w:val="Standard"/>
    <w:link w:val="berschrift4Zchn"/>
    <w:uiPriority w:val="4"/>
    <w:semiHidden/>
    <w:qFormat/>
    <w:rsid w:val="00A402F9"/>
    <w:pPr>
      <w:keepNext/>
      <w:keepLines/>
      <w:numPr>
        <w:ilvl w:val="3"/>
        <w:numId w:val="8"/>
      </w:numPr>
      <w:spacing w:after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A402F9"/>
    <w:pPr>
      <w:keepNext/>
      <w:keepLines/>
      <w:numPr>
        <w:ilvl w:val="4"/>
        <w:numId w:val="8"/>
      </w:numPr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A402F9"/>
    <w:pPr>
      <w:keepNext/>
      <w:keepLines/>
      <w:numPr>
        <w:ilvl w:val="5"/>
        <w:numId w:val="8"/>
      </w:numPr>
      <w:outlineLvl w:val="5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A402F9"/>
    <w:pPr>
      <w:keepNext/>
      <w:keepLines/>
      <w:numPr>
        <w:ilvl w:val="6"/>
        <w:numId w:val="8"/>
      </w:numPr>
      <w:outlineLvl w:val="6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A402F9"/>
    <w:pPr>
      <w:keepNext/>
      <w:keepLines/>
      <w:numPr>
        <w:ilvl w:val="7"/>
        <w:numId w:val="8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A402F9"/>
    <w:pPr>
      <w:keepNext/>
      <w:keepLines/>
      <w:numPr>
        <w:ilvl w:val="8"/>
        <w:numId w:val="8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3"/>
    <w:semiHidden/>
    <w:rsid w:val="00A93545"/>
    <w:pPr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43"/>
    <w:semiHidden/>
    <w:rsid w:val="002E77A7"/>
    <w:rPr>
      <w:sz w:val="16"/>
    </w:rPr>
  </w:style>
  <w:style w:type="paragraph" w:styleId="Fuzeile">
    <w:name w:val="footer"/>
    <w:basedOn w:val="Standard"/>
    <w:link w:val="FuzeileZchn"/>
    <w:uiPriority w:val="43"/>
    <w:semiHidden/>
    <w:rsid w:val="00A93545"/>
    <w:pPr>
      <w:spacing w:after="0"/>
    </w:pPr>
    <w:rPr>
      <w:color w:val="auto"/>
      <w:sz w:val="16"/>
    </w:rPr>
  </w:style>
  <w:style w:type="character" w:customStyle="1" w:styleId="FuzeileZchn">
    <w:name w:val="Fußzeile Zchn"/>
    <w:basedOn w:val="Absatz-Standardschriftart"/>
    <w:link w:val="Fuzeile"/>
    <w:uiPriority w:val="43"/>
    <w:semiHidden/>
    <w:rsid w:val="002E77A7"/>
    <w:rPr>
      <w:color w:val="auto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A402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2F9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48"/>
    <w:semiHidden/>
    <w:rsid w:val="00A402F9"/>
    <w:rPr>
      <w:i w:val="0"/>
      <w:iCs/>
      <w:color w:val="2F5DAC" w:themeColor="text2"/>
    </w:rPr>
  </w:style>
  <w:style w:type="character" w:styleId="Hervorhebung">
    <w:name w:val="Emphasis"/>
    <w:aliases w:val="EMH_Hervorhebung"/>
    <w:basedOn w:val="Absatz-Standardschriftart"/>
    <w:uiPriority w:val="8"/>
    <w:qFormat/>
    <w:rsid w:val="00A402F9"/>
    <w:rPr>
      <w:b w:val="0"/>
      <w:i w:val="0"/>
      <w:iCs/>
      <w:color w:val="297DC4" w:themeColor="accent2"/>
    </w:rPr>
  </w:style>
  <w:style w:type="paragraph" w:styleId="KeinLeerraum">
    <w:name w:val="No Spacing"/>
    <w:aliases w:val="EMH_Kein_Abstand"/>
    <w:basedOn w:val="Standard"/>
    <w:link w:val="KeinLeerraumZchn"/>
    <w:qFormat/>
    <w:rsid w:val="00A402F9"/>
    <w:pPr>
      <w:spacing w:after="0"/>
    </w:pPr>
  </w:style>
  <w:style w:type="paragraph" w:styleId="Unterschrift">
    <w:name w:val="Signature"/>
    <w:basedOn w:val="Standard"/>
    <w:link w:val="UnterschriftZchn"/>
    <w:uiPriority w:val="48"/>
    <w:semiHidden/>
    <w:rsid w:val="00A402F9"/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A402F9"/>
  </w:style>
  <w:style w:type="paragraph" w:styleId="Titel">
    <w:name w:val="Title"/>
    <w:aliases w:val="EMH_Titel"/>
    <w:basedOn w:val="Standard"/>
    <w:next w:val="Standard"/>
    <w:link w:val="TitelZchn"/>
    <w:uiPriority w:val="1"/>
    <w:qFormat/>
    <w:rsid w:val="009017D5"/>
    <w:pPr>
      <w:keepNext/>
      <w:spacing w:before="120" w:after="60"/>
    </w:pPr>
    <w:rPr>
      <w:rFonts w:asciiTheme="majorHAnsi" w:eastAsiaTheme="majorEastAsia" w:hAnsiTheme="majorHAnsi" w:cstheme="majorBidi"/>
      <w:b/>
      <w:kern w:val="28"/>
      <w:sz w:val="28"/>
      <w:szCs w:val="52"/>
    </w:rPr>
  </w:style>
  <w:style w:type="character" w:customStyle="1" w:styleId="TitelZchn">
    <w:name w:val="Titel Zchn"/>
    <w:aliases w:val="EMH_Titel Zchn"/>
    <w:basedOn w:val="Absatz-Standardschriftart"/>
    <w:link w:val="Titel"/>
    <w:uiPriority w:val="1"/>
    <w:rsid w:val="009017D5"/>
    <w:rPr>
      <w:rFonts w:asciiTheme="majorHAnsi" w:eastAsiaTheme="majorEastAsia" w:hAnsiTheme="majorHAnsi" w:cstheme="majorBidi"/>
      <w:b/>
      <w:kern w:val="28"/>
      <w:sz w:val="28"/>
      <w:szCs w:val="52"/>
    </w:rPr>
  </w:style>
  <w:style w:type="paragraph" w:styleId="Untertitel">
    <w:name w:val="Subtitle"/>
    <w:aliases w:val="EMH_Untertitel"/>
    <w:basedOn w:val="Standard"/>
    <w:next w:val="Standard"/>
    <w:link w:val="UntertitelZchn"/>
    <w:uiPriority w:val="1"/>
    <w:qFormat/>
    <w:rsid w:val="003D7A21"/>
    <w:pPr>
      <w:numPr>
        <w:ilvl w:val="1"/>
      </w:numPr>
      <w:spacing w:before="220" w:after="60"/>
      <w:contextualSpacing/>
    </w:pPr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customStyle="1" w:styleId="UntertitelZchn">
    <w:name w:val="Untertitel Zchn"/>
    <w:aliases w:val="EMH_Untertitel Zchn"/>
    <w:basedOn w:val="Absatz-Standardschriftart"/>
    <w:link w:val="Untertitel"/>
    <w:uiPriority w:val="1"/>
    <w:rsid w:val="003D7A21"/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styleId="Seitenzahl">
    <w:name w:val="page number"/>
    <w:basedOn w:val="Absatz-Standardschriftart"/>
    <w:uiPriority w:val="44"/>
    <w:semiHidden/>
    <w:rsid w:val="00D16C99"/>
    <w:rPr>
      <w:b w:val="0"/>
      <w:color w:val="auto"/>
      <w:sz w:val="16"/>
    </w:rPr>
  </w:style>
  <w:style w:type="character" w:styleId="Platzhaltertext">
    <w:name w:val="Placeholder Text"/>
    <w:basedOn w:val="Absatz-Standardschriftart"/>
    <w:uiPriority w:val="98"/>
    <w:semiHidden/>
    <w:rsid w:val="00A402F9"/>
    <w:rPr>
      <w:rFonts w:asciiTheme="minorHAnsi" w:hAnsiTheme="minorHAnsi"/>
      <w:vanish w:val="0"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styleId="Gruformel">
    <w:name w:val="Closing"/>
    <w:basedOn w:val="Standard"/>
    <w:link w:val="GruformelZchn"/>
    <w:uiPriority w:val="43"/>
    <w:semiHidden/>
    <w:rsid w:val="00A402F9"/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A402F9"/>
  </w:style>
  <w:style w:type="paragraph" w:styleId="Umschlagabsenderadresse">
    <w:name w:val="envelope return"/>
    <w:basedOn w:val="Standard"/>
    <w:uiPriority w:val="48"/>
    <w:semiHidden/>
    <w:rsid w:val="00A402F9"/>
    <w:pPr>
      <w:spacing w:after="0"/>
      <w:contextualSpacing/>
    </w:pPr>
    <w:rPr>
      <w:rFonts w:eastAsiaTheme="majorEastAsia" w:cstheme="majorBidi"/>
      <w:sz w:val="1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A402F9"/>
    <w:rPr>
      <w:rFonts w:asciiTheme="majorHAnsi" w:eastAsiaTheme="majorEastAsia" w:hAnsiTheme="majorHAnsi" w:cstheme="majorBidi"/>
      <w:bCs/>
      <w:iCs/>
    </w:rPr>
  </w:style>
  <w:style w:type="character" w:styleId="Fett">
    <w:name w:val="Strong"/>
    <w:aliases w:val="EMH_Fett"/>
    <w:basedOn w:val="Absatz-Standardschriftart"/>
    <w:uiPriority w:val="22"/>
    <w:qFormat/>
    <w:rsid w:val="00A402F9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A402F9"/>
    <w:rPr>
      <w:rFonts w:asciiTheme="majorHAnsi" w:eastAsiaTheme="majorEastAsia" w:hAnsiTheme="majorHAnsi" w:cstheme="majorBidi"/>
      <w:b/>
      <w:iCs/>
      <w:color w:val="auto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A402F9"/>
    <w:rPr>
      <w:rFonts w:asciiTheme="majorHAnsi" w:eastAsiaTheme="majorEastAsia" w:hAnsiTheme="majorHAnsi" w:cstheme="majorBidi"/>
      <w:b/>
      <w:iCs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A402F9"/>
    <w:rPr>
      <w:rFonts w:asciiTheme="majorHAnsi" w:eastAsiaTheme="majorEastAsia" w:hAnsiTheme="majorHAnsi" w:cstheme="majorBidi"/>
      <w:b/>
      <w:iCs/>
      <w:color w:val="auto"/>
    </w:rPr>
  </w:style>
  <w:style w:type="table" w:styleId="Tabellenraster">
    <w:name w:val="Table Grid"/>
    <w:basedOn w:val="NormaleTabelle"/>
    <w:uiPriority w:val="59"/>
    <w:rsid w:val="00A4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8"/>
    <w:semiHidden/>
    <w:rsid w:val="00A402F9"/>
    <w:pPr>
      <w:spacing w:after="60"/>
    </w:pPr>
    <w:rPr>
      <w:sz w:val="2"/>
    </w:rPr>
  </w:style>
  <w:style w:type="paragraph" w:styleId="Umschlagadresse">
    <w:name w:val="envelope address"/>
    <w:basedOn w:val="Standard"/>
    <w:uiPriority w:val="99"/>
    <w:semiHidden/>
    <w:rsid w:val="00A402F9"/>
    <w:rPr>
      <w:rFonts w:asciiTheme="majorHAnsi" w:eastAsiaTheme="majorEastAsia" w:hAnsiTheme="majorHAnsi" w:cstheme="majorBidi"/>
      <w:szCs w:val="24"/>
    </w:rPr>
  </w:style>
  <w:style w:type="paragraph" w:customStyle="1" w:styleId="Zentrum">
    <w:name w:val="Zentrum"/>
    <w:basedOn w:val="Standard"/>
    <w:uiPriority w:val="48"/>
    <w:semiHidden/>
    <w:rsid w:val="00A402F9"/>
    <w:pPr>
      <w:pBdr>
        <w:bottom w:val="single" w:sz="8" w:space="2" w:color="2F5DAC" w:themeColor="text2"/>
      </w:pBdr>
      <w:spacing w:after="120"/>
      <w:contextualSpacing/>
    </w:pPr>
    <w:rPr>
      <w:color w:val="2F5DAC" w:themeColor="text2"/>
      <w:sz w:val="24"/>
    </w:rPr>
  </w:style>
  <w:style w:type="paragraph" w:customStyle="1" w:styleId="FusszeileFett">
    <w:name w:val="Fusszeile Fett"/>
    <w:basedOn w:val="KeinLeerraum"/>
    <w:uiPriority w:val="43"/>
    <w:semiHidden/>
    <w:rsid w:val="00A402F9"/>
    <w:pPr>
      <w:spacing w:line="210" w:lineRule="atLeast"/>
    </w:pPr>
    <w:rPr>
      <w:b/>
      <w:color w:val="2F5DAC" w:themeColor="text2"/>
      <w:sz w:val="16"/>
    </w:rPr>
  </w:style>
  <w:style w:type="paragraph" w:styleId="Listenfortsetzung">
    <w:name w:val="List Continue"/>
    <w:basedOn w:val="Standard"/>
    <w:uiPriority w:val="20"/>
    <w:semiHidden/>
    <w:qFormat/>
    <w:rsid w:val="00A402F9"/>
    <w:pPr>
      <w:ind w:left="284"/>
    </w:pPr>
  </w:style>
  <w:style w:type="numbering" w:customStyle="1" w:styleId="ListeAufzaehlung">
    <w:name w:val="Liste_Aufzaehlung"/>
    <w:basedOn w:val="KeineListe"/>
    <w:uiPriority w:val="99"/>
    <w:rsid w:val="005E114D"/>
    <w:pPr>
      <w:numPr>
        <w:numId w:val="3"/>
      </w:numPr>
    </w:pPr>
  </w:style>
  <w:style w:type="paragraph" w:styleId="Aufzhlungszeichen">
    <w:name w:val="List Bullet"/>
    <w:aliases w:val="EMH_Aufzählungszeichen_1"/>
    <w:basedOn w:val="Standard"/>
    <w:uiPriority w:val="19"/>
    <w:qFormat/>
    <w:rsid w:val="005E114D"/>
    <w:pPr>
      <w:numPr>
        <w:numId w:val="3"/>
      </w:numPr>
      <w:spacing w:after="0"/>
    </w:pPr>
  </w:style>
  <w:style w:type="paragraph" w:styleId="Aufzhlungszeichen2">
    <w:name w:val="List Bullet 2"/>
    <w:aliases w:val="EMH_Aufzählungszeichen_2"/>
    <w:basedOn w:val="Standard"/>
    <w:uiPriority w:val="19"/>
    <w:qFormat/>
    <w:rsid w:val="005E114D"/>
    <w:pPr>
      <w:numPr>
        <w:ilvl w:val="1"/>
        <w:numId w:val="3"/>
      </w:numPr>
      <w:spacing w:after="0"/>
    </w:pPr>
  </w:style>
  <w:style w:type="paragraph" w:styleId="Aufzhlungszeichen3">
    <w:name w:val="List Bullet 3"/>
    <w:aliases w:val="EMH_Aufzählungszeichen_3"/>
    <w:basedOn w:val="Standard"/>
    <w:uiPriority w:val="19"/>
    <w:rsid w:val="005E114D"/>
    <w:pPr>
      <w:numPr>
        <w:ilvl w:val="2"/>
        <w:numId w:val="3"/>
      </w:numPr>
      <w:spacing w:after="0"/>
    </w:pPr>
  </w:style>
  <w:style w:type="paragraph" w:styleId="Aufzhlungszeichen4">
    <w:name w:val="List Bullet 4"/>
    <w:aliases w:val="EMH_Aufzählungszeichen_4"/>
    <w:basedOn w:val="Standard"/>
    <w:uiPriority w:val="19"/>
    <w:rsid w:val="005E114D"/>
    <w:pPr>
      <w:numPr>
        <w:ilvl w:val="3"/>
        <w:numId w:val="3"/>
      </w:numPr>
      <w:spacing w:after="0"/>
    </w:pPr>
  </w:style>
  <w:style w:type="paragraph" w:styleId="Aufzhlungszeichen5">
    <w:name w:val="List Bullet 5"/>
    <w:aliases w:val="EMH_Aufzählungszeichen_5"/>
    <w:basedOn w:val="Standard"/>
    <w:uiPriority w:val="19"/>
    <w:semiHidden/>
    <w:rsid w:val="005E114D"/>
    <w:pPr>
      <w:numPr>
        <w:ilvl w:val="4"/>
        <w:numId w:val="3"/>
      </w:numPr>
      <w:spacing w:after="0"/>
    </w:pPr>
  </w:style>
  <w:style w:type="numbering" w:customStyle="1" w:styleId="ListeNummerierung">
    <w:name w:val="Liste_Nummerierung"/>
    <w:basedOn w:val="KeineListe"/>
    <w:uiPriority w:val="99"/>
    <w:rsid w:val="00C30881"/>
    <w:pPr>
      <w:numPr>
        <w:numId w:val="4"/>
      </w:numPr>
    </w:pPr>
  </w:style>
  <w:style w:type="paragraph" w:customStyle="1" w:styleId="EMHNummerFliesstext">
    <w:name w:val="EMH_Nummer_Fliesstext"/>
    <w:basedOn w:val="Standard"/>
    <w:link w:val="EMHNummerFliesstextZchn"/>
    <w:uiPriority w:val="20"/>
    <w:qFormat/>
    <w:rsid w:val="00C30881"/>
    <w:pPr>
      <w:numPr>
        <w:numId w:val="4"/>
      </w:numPr>
      <w:spacing w:after="0"/>
    </w:pPr>
    <w:rPr>
      <w:noProof/>
    </w:rPr>
  </w:style>
  <w:style w:type="paragraph" w:styleId="Liste2">
    <w:name w:val="List 2"/>
    <w:basedOn w:val="Standard"/>
    <w:uiPriority w:val="20"/>
    <w:semiHidden/>
    <w:qFormat/>
    <w:rsid w:val="00022E59"/>
    <w:pPr>
      <w:contextualSpacing/>
    </w:pPr>
  </w:style>
  <w:style w:type="paragraph" w:styleId="Liste3">
    <w:name w:val="List 3"/>
    <w:basedOn w:val="Standard"/>
    <w:uiPriority w:val="35"/>
    <w:semiHidden/>
    <w:qFormat/>
    <w:rsid w:val="00022E59"/>
    <w:pPr>
      <w:contextualSpacing/>
    </w:pPr>
  </w:style>
  <w:style w:type="paragraph" w:styleId="Liste4">
    <w:name w:val="List 4"/>
    <w:basedOn w:val="Standard"/>
    <w:uiPriority w:val="35"/>
    <w:semiHidden/>
    <w:rsid w:val="00022E59"/>
    <w:pPr>
      <w:contextualSpacing/>
    </w:pPr>
  </w:style>
  <w:style w:type="paragraph" w:styleId="Liste5">
    <w:name w:val="List 5"/>
    <w:basedOn w:val="Standard"/>
    <w:uiPriority w:val="35"/>
    <w:semiHidden/>
    <w:rsid w:val="00022E59"/>
    <w:pPr>
      <w:contextualSpacing/>
    </w:pPr>
  </w:style>
  <w:style w:type="paragraph" w:styleId="Listenfortsetzung2">
    <w:name w:val="List Continue 2"/>
    <w:basedOn w:val="Standard"/>
    <w:uiPriority w:val="20"/>
    <w:semiHidden/>
    <w:qFormat/>
    <w:rsid w:val="00A402F9"/>
    <w:pPr>
      <w:ind w:left="284"/>
    </w:pPr>
  </w:style>
  <w:style w:type="paragraph" w:styleId="Listenfortsetzung3">
    <w:name w:val="List Continue 3"/>
    <w:basedOn w:val="Standard"/>
    <w:uiPriority w:val="27"/>
    <w:semiHidden/>
    <w:rsid w:val="00A402F9"/>
    <w:pPr>
      <w:ind w:left="425"/>
    </w:pPr>
  </w:style>
  <w:style w:type="paragraph" w:styleId="Listenfortsetzung4">
    <w:name w:val="List Continue 4"/>
    <w:basedOn w:val="Standard"/>
    <w:uiPriority w:val="30"/>
    <w:semiHidden/>
    <w:rsid w:val="00A402F9"/>
    <w:pPr>
      <w:ind w:left="567"/>
    </w:pPr>
  </w:style>
  <w:style w:type="paragraph" w:styleId="Listenfortsetzung5">
    <w:name w:val="List Continue 5"/>
    <w:basedOn w:val="Standard"/>
    <w:uiPriority w:val="33"/>
    <w:semiHidden/>
    <w:rsid w:val="00A402F9"/>
    <w:pPr>
      <w:ind w:left="709"/>
    </w:pPr>
  </w:style>
  <w:style w:type="character" w:customStyle="1" w:styleId="berschrift1Zchn">
    <w:name w:val="Überschrift 1 Zchn"/>
    <w:basedOn w:val="Absatz-Standardschriftart"/>
    <w:link w:val="berschrift1"/>
    <w:uiPriority w:val="4"/>
    <w:semiHidden/>
    <w:rsid w:val="00EC497A"/>
    <w:rPr>
      <w:rFonts w:asciiTheme="majorHAnsi" w:eastAsiaTheme="majorEastAsia" w:hAnsiTheme="majorHAnsi" w:cstheme="majorBidi"/>
      <w:b/>
      <w:bCs/>
      <w:color w:val="auto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semiHidden/>
    <w:rsid w:val="00EC497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semiHidden/>
    <w:rsid w:val="00A402F9"/>
    <w:rPr>
      <w:rFonts w:asciiTheme="majorHAnsi" w:eastAsiaTheme="majorEastAsia" w:hAnsiTheme="majorHAnsi" w:cstheme="majorBidi"/>
      <w:b/>
      <w:bCs/>
      <w:color w:val="auto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A402F9"/>
    <w:rPr>
      <w:rFonts w:asciiTheme="majorHAnsi" w:eastAsiaTheme="majorEastAsia" w:hAnsiTheme="majorHAnsi" w:cstheme="majorBidi"/>
      <w:b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A402F9"/>
    <w:rPr>
      <w:rFonts w:asciiTheme="majorHAnsi" w:eastAsiaTheme="majorEastAsia" w:hAnsiTheme="majorHAnsi" w:cstheme="majorBidi"/>
      <w:b/>
    </w:rPr>
  </w:style>
  <w:style w:type="paragraph" w:styleId="Inhaltsverzeichnisberschrift">
    <w:name w:val="TOC Heading"/>
    <w:basedOn w:val="Standard"/>
    <w:next w:val="Standard"/>
    <w:uiPriority w:val="38"/>
    <w:semiHidden/>
    <w:rsid w:val="00A402F9"/>
    <w:pPr>
      <w:contextualSpacing/>
    </w:pPr>
    <w:rPr>
      <w:b/>
      <w:sz w:val="26"/>
    </w:rPr>
  </w:style>
  <w:style w:type="numbering" w:customStyle="1" w:styleId="ListeUeberschriften">
    <w:name w:val="Liste_Ueberschriften"/>
    <w:basedOn w:val="KeineListe"/>
    <w:uiPriority w:val="99"/>
    <w:rsid w:val="00A402F9"/>
    <w:pPr>
      <w:numPr>
        <w:numId w:val="6"/>
      </w:numPr>
    </w:pPr>
  </w:style>
  <w:style w:type="paragraph" w:customStyle="1" w:styleId="Partnerlogo">
    <w:name w:val="Partnerlogo"/>
    <w:basedOn w:val="Standard"/>
    <w:uiPriority w:val="48"/>
    <w:semiHidden/>
    <w:rsid w:val="00A402F9"/>
    <w:pPr>
      <w:jc w:val="right"/>
    </w:pPr>
    <w:rPr>
      <w:noProof/>
    </w:rPr>
  </w:style>
  <w:style w:type="character" w:styleId="IntensiveHervorhebung">
    <w:name w:val="Intense Emphasis"/>
    <w:aliases w:val="EMH_Intensive_Hervorhebung"/>
    <w:basedOn w:val="Absatz-Standardschriftart"/>
    <w:uiPriority w:val="10"/>
    <w:qFormat/>
    <w:rsid w:val="00C30881"/>
    <w:rPr>
      <w:b w:val="0"/>
      <w:bCs/>
      <w:i w:val="0"/>
      <w:iCs/>
      <w:color w:val="B53961" w:themeColor="accent5"/>
    </w:rPr>
  </w:style>
  <w:style w:type="paragraph" w:styleId="Beschriftung">
    <w:name w:val="caption"/>
    <w:basedOn w:val="Standard"/>
    <w:next w:val="Standard"/>
    <w:uiPriority w:val="38"/>
    <w:semiHidden/>
    <w:rsid w:val="006575CD"/>
    <w:pPr>
      <w:spacing w:before="220"/>
    </w:pPr>
    <w:rPr>
      <w:bCs/>
      <w:color w:val="auto"/>
      <w:sz w:val="19"/>
    </w:rPr>
  </w:style>
  <w:style w:type="paragraph" w:styleId="Verzeichnis1">
    <w:name w:val="toc 1"/>
    <w:basedOn w:val="Standard"/>
    <w:next w:val="Standard"/>
    <w:autoRedefine/>
    <w:uiPriority w:val="39"/>
    <w:semiHidden/>
    <w:rsid w:val="00A402F9"/>
    <w:pPr>
      <w:tabs>
        <w:tab w:val="left" w:pos="851"/>
        <w:tab w:val="right" w:leader="dot" w:pos="9354"/>
      </w:tabs>
      <w:spacing w:before="400" w:after="120"/>
      <w:ind w:left="851" w:hanging="851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rsid w:val="00A402F9"/>
    <w:pPr>
      <w:tabs>
        <w:tab w:val="left" w:pos="851"/>
        <w:tab w:val="right" w:leader="dot" w:pos="9354"/>
      </w:tabs>
      <w:spacing w:after="120"/>
      <w:ind w:left="851" w:hanging="851"/>
    </w:pPr>
  </w:style>
  <w:style w:type="paragraph" w:styleId="Verzeichnis3">
    <w:name w:val="toc 3"/>
    <w:basedOn w:val="Standard"/>
    <w:next w:val="Standard"/>
    <w:autoRedefine/>
    <w:uiPriority w:val="39"/>
    <w:semiHidden/>
    <w:rsid w:val="00A402F9"/>
    <w:pPr>
      <w:tabs>
        <w:tab w:val="left" w:pos="851"/>
        <w:tab w:val="right" w:leader="dot" w:pos="9354"/>
      </w:tabs>
      <w:spacing w:after="120"/>
      <w:ind w:left="851" w:hanging="851"/>
    </w:pPr>
  </w:style>
  <w:style w:type="paragraph" w:styleId="Verzeichnis4">
    <w:name w:val="toc 4"/>
    <w:basedOn w:val="Standard"/>
    <w:next w:val="Standard"/>
    <w:uiPriority w:val="39"/>
    <w:semiHidden/>
    <w:rsid w:val="00A402F9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6">
    <w:name w:val="toc 6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7">
    <w:name w:val="toc 7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8">
    <w:name w:val="toc 8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9">
    <w:name w:val="toc 9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character" w:styleId="Hyperlink">
    <w:name w:val="Hyperlink"/>
    <w:basedOn w:val="Absatz-Standardschriftart"/>
    <w:uiPriority w:val="99"/>
    <w:unhideWhenUsed/>
    <w:rsid w:val="00051520"/>
    <w:rPr>
      <w:color w:val="297DC4" w:themeColor="accent2"/>
      <w:u w:val="single"/>
    </w:rPr>
  </w:style>
  <w:style w:type="table" w:customStyle="1" w:styleId="TabellenrasterEMH">
    <w:name w:val="Tabellenraster EMH"/>
    <w:basedOn w:val="NormaleTabelle"/>
    <w:next w:val="Tabellenraster"/>
    <w:uiPriority w:val="59"/>
    <w:rsid w:val="00A2364D"/>
    <w:pPr>
      <w:spacing w:before="60" w:after="60"/>
    </w:pPr>
    <w:rPr>
      <w:rFonts w:eastAsia="Times New Roman" w:cs="Times New Roman"/>
      <w:color w:val="auto"/>
      <w:lang w:eastAsia="de-CH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rFonts w:asciiTheme="minorHAnsi" w:hAnsiTheme="minorHAnsi"/>
        <w:b/>
        <w:color w:val="auto"/>
        <w:sz w:val="20"/>
      </w:rPr>
    </w:tblStylePr>
    <w:tblStylePr w:type="lastRow">
      <w:rPr>
        <w:b/>
      </w:rPr>
    </w:tblStylePr>
  </w:style>
  <w:style w:type="paragraph" w:customStyle="1" w:styleId="Abteilung">
    <w:name w:val="Abteilung"/>
    <w:basedOn w:val="Standard"/>
    <w:uiPriority w:val="48"/>
    <w:semiHidden/>
    <w:rsid w:val="00A402F9"/>
    <w:pPr>
      <w:spacing w:before="40" w:line="194" w:lineRule="atLeast"/>
    </w:pPr>
    <w:rPr>
      <w:sz w:val="15"/>
    </w:rPr>
  </w:style>
  <w:style w:type="paragraph" w:customStyle="1" w:styleId="ccLogo">
    <w:name w:val="ccLogo"/>
    <w:basedOn w:val="Kopfzeile"/>
    <w:semiHidden/>
    <w:qFormat/>
    <w:rsid w:val="00A402F9"/>
  </w:style>
  <w:style w:type="numbering" w:customStyle="1" w:styleId="ListePosition">
    <w:name w:val="Liste_Position"/>
    <w:basedOn w:val="KeineListe"/>
    <w:uiPriority w:val="99"/>
    <w:rsid w:val="00A402F9"/>
    <w:pPr>
      <w:numPr>
        <w:numId w:val="5"/>
      </w:numPr>
    </w:pPr>
  </w:style>
  <w:style w:type="paragraph" w:styleId="Listenabsatz">
    <w:name w:val="List Paragraph"/>
    <w:basedOn w:val="Standard"/>
    <w:uiPriority w:val="1"/>
    <w:qFormat/>
    <w:rsid w:val="00A402F9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A35D1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Listeabc">
    <w:name w:val="Liste_abc"/>
    <w:uiPriority w:val="99"/>
    <w:rsid w:val="00022E59"/>
    <w:pPr>
      <w:numPr>
        <w:numId w:val="2"/>
      </w:numPr>
    </w:pPr>
  </w:style>
  <w:style w:type="paragraph" w:customStyle="1" w:styleId="EMHabcFliesstext">
    <w:name w:val="EMH_abc_Fliesstext"/>
    <w:basedOn w:val="Standard"/>
    <w:uiPriority w:val="20"/>
    <w:qFormat/>
    <w:rsid w:val="00022E59"/>
    <w:pPr>
      <w:numPr>
        <w:numId w:val="2"/>
      </w:numPr>
      <w:spacing w:after="0"/>
    </w:pPr>
  </w:style>
  <w:style w:type="character" w:customStyle="1" w:styleId="JAGStrich">
    <w:name w:val="JAG_Strich"/>
    <w:basedOn w:val="Absatz-Standardschriftart"/>
    <w:uiPriority w:val="1"/>
    <w:semiHidden/>
    <w:qFormat/>
    <w:rsid w:val="00A402F9"/>
    <w:rPr>
      <w:rFonts w:cstheme="minorHAnsi"/>
      <w:color w:val="FFD400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02F9"/>
    <w:rPr>
      <w:color w:val="605E5C"/>
      <w:shd w:val="clear" w:color="auto" w:fill="E1DFDD"/>
    </w:rPr>
  </w:style>
  <w:style w:type="paragraph" w:customStyle="1" w:styleId="EMHBemerkungengelb">
    <w:name w:val="EMH_Bemerkungen_gelb"/>
    <w:basedOn w:val="KeinLeerraum"/>
    <w:next w:val="Standard"/>
    <w:link w:val="EMHBemerkungengelbZchn"/>
    <w:uiPriority w:val="29"/>
    <w:qFormat/>
    <w:rsid w:val="00F908F0"/>
    <w:pPr>
      <w:pBdr>
        <w:top w:val="single" w:sz="8" w:space="6" w:color="D9D9D9" w:themeColor="background1" w:themeShade="D9"/>
        <w:left w:val="single" w:sz="8" w:space="8" w:color="D9D9D9" w:themeColor="background1" w:themeShade="D9"/>
        <w:bottom w:val="single" w:sz="8" w:space="6" w:color="D9D9D9" w:themeColor="background1" w:themeShade="D9"/>
        <w:right w:val="single" w:sz="8" w:space="8" w:color="D9D9D9" w:themeColor="background1" w:themeShade="D9"/>
      </w:pBdr>
      <w:shd w:val="clear" w:color="auto" w:fill="D9D9D9" w:themeFill="background1" w:themeFillShade="D9"/>
      <w:ind w:left="170" w:right="170"/>
    </w:pPr>
    <w:rPr>
      <w:i/>
      <w:color w:val="auto"/>
      <w:sz w:val="20"/>
    </w:rPr>
  </w:style>
  <w:style w:type="paragraph" w:customStyle="1" w:styleId="EMHHTitel">
    <w:name w:val="EMH_H_Titel"/>
    <w:basedOn w:val="Titel"/>
    <w:next w:val="Standard"/>
    <w:link w:val="EMHHTitelZchn"/>
    <w:uiPriority w:val="1"/>
    <w:qFormat/>
    <w:rsid w:val="003D7A21"/>
    <w:pPr>
      <w:spacing w:before="220"/>
    </w:pPr>
    <w:rPr>
      <w:sz w:val="52"/>
      <w:szCs w:val="72"/>
    </w:rPr>
  </w:style>
  <w:style w:type="character" w:customStyle="1" w:styleId="KeinLeerraumZchn">
    <w:name w:val="Kein Leerraum Zchn"/>
    <w:aliases w:val="EMH_Kein_Abstand Zchn"/>
    <w:basedOn w:val="Absatz-Standardschriftart"/>
    <w:link w:val="KeinLeerraum"/>
    <w:rsid w:val="00A402F9"/>
  </w:style>
  <w:style w:type="character" w:customStyle="1" w:styleId="EMHBemerkungengelbZchn">
    <w:name w:val="EMH_Bemerkungen_gelb Zchn"/>
    <w:basedOn w:val="KeinLeerraumZchn"/>
    <w:link w:val="EMHBemerkungengelb"/>
    <w:uiPriority w:val="29"/>
    <w:rsid w:val="00F908F0"/>
    <w:rPr>
      <w:i/>
      <w:color w:val="auto"/>
      <w:sz w:val="20"/>
      <w:shd w:val="clear" w:color="auto" w:fill="D9D9D9" w:themeFill="background1" w:themeFillShade="D9"/>
    </w:rPr>
  </w:style>
  <w:style w:type="paragraph" w:customStyle="1" w:styleId="EMHKastenblau">
    <w:name w:val="EMH_Kasten_blau"/>
    <w:basedOn w:val="EMHBemerkungengelb"/>
    <w:link w:val="EMHKastenblauZchn"/>
    <w:uiPriority w:val="29"/>
    <w:qFormat/>
    <w:rsid w:val="00D51D48"/>
    <w:pPr>
      <w:pBdr>
        <w:top w:val="single" w:sz="8" w:space="6" w:color="D1E5F5" w:themeColor="accent2" w:themeTint="33"/>
        <w:left w:val="single" w:sz="8" w:space="8" w:color="D1E5F5" w:themeColor="accent2" w:themeTint="33"/>
        <w:bottom w:val="single" w:sz="8" w:space="6" w:color="D1E5F5" w:themeColor="accent2" w:themeTint="33"/>
        <w:right w:val="single" w:sz="8" w:space="8" w:color="D1E5F5" w:themeColor="accent2" w:themeTint="33"/>
      </w:pBdr>
      <w:shd w:val="clear" w:color="auto" w:fill="D1E5F5" w:themeFill="accent2" w:themeFillTint="33"/>
    </w:pPr>
    <w:rPr>
      <w:i w:val="0"/>
    </w:rPr>
  </w:style>
  <w:style w:type="character" w:customStyle="1" w:styleId="EMHHTitelZchn">
    <w:name w:val="EMH_H_Titel Zchn"/>
    <w:basedOn w:val="TitelZchn"/>
    <w:link w:val="EMHHTitel"/>
    <w:uiPriority w:val="1"/>
    <w:rsid w:val="003D7A21"/>
    <w:rPr>
      <w:rFonts w:asciiTheme="majorHAnsi" w:eastAsiaTheme="majorEastAsia" w:hAnsiTheme="majorHAnsi" w:cstheme="majorBidi"/>
      <w:b/>
      <w:kern w:val="28"/>
      <w:sz w:val="52"/>
      <w:szCs w:val="72"/>
    </w:rPr>
  </w:style>
  <w:style w:type="character" w:customStyle="1" w:styleId="EMHKastenblauZchn">
    <w:name w:val="EMH_Kasten_blau Zchn"/>
    <w:basedOn w:val="EMHBemerkungengelbZchn"/>
    <w:link w:val="EMHKastenblau"/>
    <w:uiPriority w:val="29"/>
    <w:rsid w:val="00D51D48"/>
    <w:rPr>
      <w:i w:val="0"/>
      <w:color w:val="auto"/>
      <w:sz w:val="20"/>
      <w:shd w:val="clear" w:color="auto" w:fill="D1E5F5" w:themeFill="accent2" w:themeFillTint="33"/>
    </w:rPr>
  </w:style>
  <w:style w:type="character" w:customStyle="1" w:styleId="EMHNummerFliesstextZchn">
    <w:name w:val="EMH_Nummer_Fliesstext Zchn"/>
    <w:basedOn w:val="Absatz-Standardschriftart"/>
    <w:link w:val="EMHNummerFliesstext"/>
    <w:uiPriority w:val="20"/>
    <w:rsid w:val="00C30881"/>
    <w:rPr>
      <w:noProof/>
    </w:rPr>
  </w:style>
  <w:style w:type="character" w:customStyle="1" w:styleId="EMHHochgestellt">
    <w:name w:val="EMH_Hochgestellt"/>
    <w:basedOn w:val="Absatz-Standardschriftart"/>
    <w:uiPriority w:val="11"/>
    <w:qFormat/>
    <w:rsid w:val="00A2364D"/>
    <w:rPr>
      <w:vertAlign w:val="superscrip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4E2E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hweiz\Downloads\Formatvorlage%20FMH_SAEZ%20(1)%20(4).dotx" TargetMode="External"/></Relationships>
</file>

<file path=word/theme/theme1.xml><?xml version="1.0" encoding="utf-8"?>
<a:theme xmlns:a="http://schemas.openxmlformats.org/drawingml/2006/main" name="EMH">
  <a:themeElements>
    <a:clrScheme name="EMH_Colors_2">
      <a:dk1>
        <a:sysClr val="windowText" lastClr="000000"/>
      </a:dk1>
      <a:lt1>
        <a:sysClr val="window" lastClr="FFFFFF"/>
      </a:lt1>
      <a:dk2>
        <a:srgbClr val="2F5DAC"/>
      </a:dk2>
      <a:lt2>
        <a:srgbClr val="7ABBBD"/>
      </a:lt2>
      <a:accent1>
        <a:srgbClr val="FFD400"/>
      </a:accent1>
      <a:accent2>
        <a:srgbClr val="297DC4"/>
      </a:accent2>
      <a:accent3>
        <a:srgbClr val="C61145"/>
      </a:accent3>
      <a:accent4>
        <a:srgbClr val="2C509D"/>
      </a:accent4>
      <a:accent5>
        <a:srgbClr val="B53961"/>
      </a:accent5>
      <a:accent6>
        <a:srgbClr val="7BBCCC"/>
      </a:accent6>
      <a:hlink>
        <a:srgbClr val="5B9BD5"/>
      </a:hlink>
      <a:folHlink>
        <a:srgbClr val="C490AA"/>
      </a:folHlink>
    </a:clrScheme>
    <a:fontScheme name="EMH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</a:spPr>
      <a:bodyPr rtlCol="0" anchor="ctr"/>
      <a:lstStyle>
        <a:defPPr algn="ctr">
          <a:defRPr sz="2000"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sz="20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MH" id="{CD7F7981-E208-43CE-AC2E-0080018EFD09}" vid="{5D1990FA-8D72-4979-A6FE-7FD77CF8D30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49241-9D14-4C3E-89AE-264BA81977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fc8f57-d81a-4a14-a014-d8d556081eca}" enabled="0" method="" siteId="{73fc8f57-d81a-4a14-a014-d8d556081e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Formatvorlage FMH_SAEZ (1) (4).dotx</Template>
  <TotalTime>0</TotalTime>
  <Pages>1</Pages>
  <Words>43</Words>
  <Characters>273</Characters>
  <Application>Microsoft Office Word</Application>
  <DocSecurity>0</DocSecurity>
  <Lines>2</Lines>
  <Paragraphs>1</Paragraphs>
  <ScaleCrop>false</ScaleCrop>
  <Company>EMH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Schweizer Charlotte</dc:creator>
  <cp:keywords/>
  <dc:description>Draft</dc:description>
  <cp:lastModifiedBy>Waninger Anna</cp:lastModifiedBy>
  <cp:revision>115</cp:revision>
  <cp:lastPrinted>2022-06-22T15:08:00Z</cp:lastPrinted>
  <dcterms:created xsi:type="dcterms:W3CDTF">2025-09-06T08:01:00Z</dcterms:created>
  <dcterms:modified xsi:type="dcterms:W3CDTF">2026-06-15T06:59:00Z</dcterms:modified>
  <cp:category>Konzept</cp:category>
  <cp:version>0.8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prache">
    <vt:lpwstr>DE</vt:lpwstr>
  </property>
  <property fmtid="{D5CDD505-2E9C-101B-9397-08002B2CF9AE}" pid="3" name="docFirmaNr">
    <vt:i4>1</vt:i4>
  </property>
</Properties>
</file>