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68AB" w14:textId="4B90D0DE" w:rsidR="00F03AC5" w:rsidRPr="00A855AE" w:rsidRDefault="007472D2" w:rsidP="006D70B7">
      <w:pPr>
        <w:pStyle w:val="berschrift1"/>
        <w:numPr>
          <w:ilvl w:val="1"/>
          <w:numId w:val="0"/>
        </w:numPr>
        <w:spacing w:before="480" w:line="228" w:lineRule="auto"/>
        <w:rPr>
          <w:rStyle w:val="Fett"/>
          <w:sz w:val="21"/>
          <w:lang w:val="fr-CH"/>
        </w:rPr>
      </w:pPr>
      <w:r w:rsidRPr="00A855AE">
        <w:rPr>
          <w:sz w:val="21"/>
          <w:lang w:val="fr-CH"/>
        </w:rPr>
        <w:t>PRÉNOM NOM d</w:t>
      </w:r>
      <w:r w:rsidR="006D70B7" w:rsidRPr="00A855AE">
        <w:rPr>
          <w:sz w:val="21"/>
          <w:lang w:val="fr-CH"/>
        </w:rPr>
        <w:t>e l</w:t>
      </w:r>
      <w:r w:rsidR="00162B6F" w:rsidRPr="00A855AE">
        <w:rPr>
          <w:sz w:val="21"/>
          <w:lang w:val="fr-CH"/>
        </w:rPr>
        <w:t>’</w:t>
      </w:r>
      <w:r w:rsidR="006D70B7" w:rsidRPr="00A855AE">
        <w:rPr>
          <w:sz w:val="21"/>
          <w:lang w:val="fr-CH"/>
        </w:rPr>
        <w:t>auteur</w:t>
      </w:r>
      <w:r w:rsidR="00162B6F" w:rsidRPr="00A855AE">
        <w:rPr>
          <w:sz w:val="21"/>
          <w:lang w:val="fr-CH"/>
        </w:rPr>
        <w:t>-</w:t>
      </w:r>
      <w:r w:rsidR="006D70B7" w:rsidRPr="00A855AE">
        <w:rPr>
          <w:sz w:val="21"/>
          <w:lang w:val="fr-CH"/>
        </w:rPr>
        <w:t>e</w:t>
      </w:r>
      <w:r w:rsidR="00C42C38" w:rsidRPr="00A855AE">
        <w:rPr>
          <w:sz w:val="21"/>
          <w:lang w:val="fr-CH"/>
        </w:rPr>
        <w:t xml:space="preserve"> du livre</w:t>
      </w:r>
    </w:p>
    <w:p w14:paraId="48EAB18B" w14:textId="407E8DA2" w:rsidR="0077673F" w:rsidRPr="00E03144" w:rsidRDefault="008C06A8" w:rsidP="0077673F">
      <w:pPr>
        <w:rPr>
          <w:b/>
          <w:bCs/>
          <w:lang w:val="fr-CH"/>
        </w:rPr>
      </w:pPr>
      <w:r>
        <w:rPr>
          <w:rStyle w:val="Fett"/>
          <w:b w:val="0"/>
          <w:bCs w:val="0"/>
          <w:lang w:val="fr-CH"/>
        </w:rPr>
        <w:t>MAX DUPONT</w:t>
      </w:r>
      <w:r w:rsidR="0088456B" w:rsidRPr="00E03144">
        <w:rPr>
          <w:rStyle w:val="Fett"/>
          <w:b w:val="0"/>
          <w:bCs w:val="0"/>
          <w:lang w:val="fr-CH"/>
        </w:rPr>
        <w:br/>
      </w:r>
    </w:p>
    <w:p w14:paraId="15ED70F5" w14:textId="01A61331" w:rsidR="006D70B7" w:rsidRPr="00E03144" w:rsidRDefault="006D70B7" w:rsidP="006D70B7">
      <w:pPr>
        <w:pStyle w:val="berschrift1"/>
        <w:numPr>
          <w:ilvl w:val="1"/>
          <w:numId w:val="0"/>
        </w:numPr>
        <w:spacing w:before="480" w:line="228" w:lineRule="auto"/>
        <w:rPr>
          <w:sz w:val="28"/>
          <w:lang w:val="fr-CH"/>
        </w:rPr>
      </w:pPr>
      <w:r w:rsidRPr="00E03144">
        <w:rPr>
          <w:sz w:val="28"/>
          <w:lang w:val="fr-CH"/>
        </w:rPr>
        <w:t xml:space="preserve">Titre </w:t>
      </w:r>
      <w:r w:rsidR="00375DED">
        <w:rPr>
          <w:sz w:val="28"/>
          <w:lang w:val="fr-CH"/>
        </w:rPr>
        <w:t>du livre</w:t>
      </w:r>
    </w:p>
    <w:p w14:paraId="06FDA5FC" w14:textId="77777777" w:rsidR="0077673F" w:rsidRPr="00E03144" w:rsidRDefault="0077673F" w:rsidP="0077673F">
      <w:pPr>
        <w:rPr>
          <w:lang w:val="fr-CH"/>
        </w:rPr>
      </w:pPr>
    </w:p>
    <w:p w14:paraId="5CC3403C" w14:textId="73CB8B29" w:rsidR="00854E55" w:rsidRPr="00E03144" w:rsidRDefault="00854E55" w:rsidP="00854E55">
      <w:pPr>
        <w:pStyle w:val="berschrift1"/>
        <w:numPr>
          <w:ilvl w:val="1"/>
          <w:numId w:val="0"/>
        </w:numPr>
        <w:spacing w:before="480" w:line="228" w:lineRule="auto"/>
        <w:rPr>
          <w:sz w:val="21"/>
          <w:lang w:val="fr-CH"/>
        </w:rPr>
      </w:pPr>
      <w:r w:rsidRPr="00E03144">
        <w:rPr>
          <w:sz w:val="21"/>
          <w:lang w:val="fr-CH"/>
        </w:rPr>
        <w:t>Texte</w:t>
      </w:r>
    </w:p>
    <w:p w14:paraId="498426B2" w14:textId="16F0D76A" w:rsidR="00854E55" w:rsidRPr="00E03144" w:rsidRDefault="00854E55" w:rsidP="00854E55">
      <w:pPr>
        <w:rPr>
          <w:lang w:val="fr-CH"/>
        </w:rPr>
      </w:pPr>
      <w:r w:rsidRPr="00E03144">
        <w:rPr>
          <w:lang w:val="fr-CH"/>
        </w:rPr>
        <w:t xml:space="preserve">Nombre de </w:t>
      </w:r>
      <w:r w:rsidR="00D63E5D">
        <w:rPr>
          <w:lang w:val="fr-CH"/>
        </w:rPr>
        <w:t>caractères</w:t>
      </w:r>
      <w:r w:rsidR="00162B6F">
        <w:rPr>
          <w:lang w:val="fr-CH"/>
        </w:rPr>
        <w:t> </w:t>
      </w:r>
      <w:r w:rsidRPr="00E03144">
        <w:rPr>
          <w:lang w:val="fr-CH"/>
        </w:rPr>
        <w:t xml:space="preserve">: </w:t>
      </w:r>
      <w:r w:rsidR="00A67311">
        <w:rPr>
          <w:lang w:val="fr-CH"/>
        </w:rPr>
        <w:t>max. </w:t>
      </w:r>
      <w:r w:rsidRPr="00E03144">
        <w:rPr>
          <w:lang w:val="fr-CH"/>
        </w:rPr>
        <w:t>18</w:t>
      </w:r>
      <w:r w:rsidR="008D42F2">
        <w:rPr>
          <w:lang w:val="fr-CH"/>
        </w:rPr>
        <w:t>00</w:t>
      </w:r>
      <w:r w:rsidRPr="00E03144">
        <w:rPr>
          <w:lang w:val="fr-CH"/>
        </w:rPr>
        <w:t>, espaces compris</w:t>
      </w:r>
    </w:p>
    <w:p w14:paraId="6404FED7" w14:textId="77777777" w:rsidR="00854E55" w:rsidRPr="00E03144" w:rsidRDefault="00854E55" w:rsidP="0077673F">
      <w:pPr>
        <w:rPr>
          <w:b/>
          <w:bCs/>
          <w:lang w:val="fr-CH"/>
        </w:rPr>
      </w:pPr>
    </w:p>
    <w:p w14:paraId="205BA0E8" w14:textId="105D9EE7" w:rsidR="00854E55" w:rsidRPr="00E03144" w:rsidRDefault="00854E55" w:rsidP="00854E55">
      <w:pPr>
        <w:pStyle w:val="berschrift1"/>
        <w:numPr>
          <w:ilvl w:val="1"/>
          <w:numId w:val="0"/>
        </w:numPr>
        <w:spacing w:before="480" w:line="228" w:lineRule="auto"/>
        <w:rPr>
          <w:sz w:val="21"/>
          <w:lang w:val="fr-CH"/>
        </w:rPr>
      </w:pPr>
      <w:r w:rsidRPr="00E03144">
        <w:rPr>
          <w:sz w:val="21"/>
          <w:lang w:val="fr-CH"/>
        </w:rPr>
        <w:t xml:space="preserve">Titre </w:t>
      </w:r>
      <w:r w:rsidR="00E7650D">
        <w:rPr>
          <w:sz w:val="21"/>
          <w:lang w:val="fr-CH"/>
        </w:rPr>
        <w:t>P</w:t>
      </w:r>
      <w:r w:rsidRPr="00E03144">
        <w:rPr>
          <w:sz w:val="21"/>
          <w:lang w:val="fr-CH"/>
        </w:rPr>
        <w:t>rénom</w:t>
      </w:r>
      <w:r w:rsidR="00E7650D">
        <w:rPr>
          <w:sz w:val="21"/>
          <w:lang w:val="fr-CH"/>
        </w:rPr>
        <w:t xml:space="preserve"> No</w:t>
      </w:r>
      <w:r w:rsidRPr="00E03144">
        <w:rPr>
          <w:sz w:val="21"/>
          <w:lang w:val="fr-CH"/>
        </w:rPr>
        <w:t>m de l</w:t>
      </w:r>
      <w:r w:rsidR="005A12D0">
        <w:rPr>
          <w:sz w:val="21"/>
          <w:lang w:val="fr-CH"/>
        </w:rPr>
        <w:t>’</w:t>
      </w:r>
      <w:r w:rsidRPr="00E03144">
        <w:rPr>
          <w:sz w:val="21"/>
          <w:lang w:val="fr-CH"/>
        </w:rPr>
        <w:t>auteur</w:t>
      </w:r>
      <w:r w:rsidR="00EC5762">
        <w:rPr>
          <w:sz w:val="21"/>
          <w:lang w:val="fr-CH"/>
        </w:rPr>
        <w:t>-e</w:t>
      </w:r>
      <w:r w:rsidR="007F7AC2">
        <w:rPr>
          <w:sz w:val="21"/>
          <w:lang w:val="fr-CH"/>
        </w:rPr>
        <w:t xml:space="preserve"> de l’arti</w:t>
      </w:r>
      <w:r w:rsidR="00D11C78">
        <w:rPr>
          <w:sz w:val="21"/>
          <w:lang w:val="fr-CH"/>
        </w:rPr>
        <w:t>cle</w:t>
      </w:r>
    </w:p>
    <w:p w14:paraId="395A5ABE" w14:textId="31AD3F76" w:rsidR="00854E55" w:rsidRPr="00E03144" w:rsidRDefault="00854E55" w:rsidP="00854E55">
      <w:pPr>
        <w:rPr>
          <w:i/>
          <w:iCs/>
          <w:lang w:val="fr-CH"/>
        </w:rPr>
      </w:pPr>
      <w:r w:rsidRPr="00E03144">
        <w:rPr>
          <w:i/>
          <w:iCs/>
          <w:lang w:val="fr-CH"/>
        </w:rPr>
        <w:t>Dr</w:t>
      </w:r>
      <w:r w:rsidR="00EC5762">
        <w:rPr>
          <w:i/>
          <w:iCs/>
          <w:lang w:val="fr-CH"/>
        </w:rPr>
        <w:t>e</w:t>
      </w:r>
      <w:r w:rsidR="00EC2099">
        <w:rPr>
          <w:i/>
          <w:iCs/>
          <w:lang w:val="fr-CH"/>
        </w:rPr>
        <w:t xml:space="preserve"> méd. </w:t>
      </w:r>
      <w:r w:rsidRPr="00E03144">
        <w:rPr>
          <w:i/>
          <w:iCs/>
          <w:lang w:val="fr-CH"/>
        </w:rPr>
        <w:t xml:space="preserve">Maria </w:t>
      </w:r>
      <w:r w:rsidR="00DF2DBE">
        <w:rPr>
          <w:i/>
          <w:iCs/>
          <w:lang w:val="fr-CH"/>
        </w:rPr>
        <w:t>Dupond</w:t>
      </w:r>
    </w:p>
    <w:p w14:paraId="5959DCC4" w14:textId="77777777" w:rsidR="000011A4" w:rsidRPr="00E03144" w:rsidRDefault="000011A4" w:rsidP="0077673F">
      <w:pPr>
        <w:rPr>
          <w:i/>
          <w:iCs/>
          <w:lang w:val="fr-CH"/>
        </w:rPr>
      </w:pPr>
    </w:p>
    <w:p w14:paraId="2EE517E3" w14:textId="77777777" w:rsidR="00854E55" w:rsidRPr="00E03144" w:rsidRDefault="00854E55" w:rsidP="0077673F">
      <w:pPr>
        <w:rPr>
          <w:i/>
          <w:iCs/>
          <w:lang w:val="fr-CH"/>
        </w:rPr>
      </w:pPr>
    </w:p>
    <w:p w14:paraId="7C82FCB5" w14:textId="6459B4B9" w:rsidR="00854E55" w:rsidRPr="00E03144" w:rsidRDefault="00854E55" w:rsidP="00854E55">
      <w:pPr>
        <w:pStyle w:val="berschrift1"/>
        <w:numPr>
          <w:ilvl w:val="1"/>
          <w:numId w:val="0"/>
        </w:numPr>
        <w:spacing w:before="120" w:after="0"/>
        <w:jc w:val="mediumKashida"/>
        <w:rPr>
          <w:sz w:val="21"/>
          <w:lang w:val="fr-CH"/>
        </w:rPr>
      </w:pPr>
      <w:r w:rsidRPr="00E03144">
        <w:rPr>
          <w:sz w:val="21"/>
          <w:lang w:val="fr-CH"/>
        </w:rPr>
        <w:t>Titre</w:t>
      </w:r>
      <w:r w:rsidR="00E77E3B">
        <w:rPr>
          <w:sz w:val="21"/>
          <w:lang w:val="fr-CH"/>
        </w:rPr>
        <w:t> </w:t>
      </w:r>
      <w:r w:rsidRPr="00E03144">
        <w:rPr>
          <w:sz w:val="21"/>
          <w:lang w:val="fr-CH"/>
        </w:rPr>
        <w:t xml:space="preserve">: </w:t>
      </w:r>
      <w:r w:rsidR="00346F1A" w:rsidRPr="00346F1A">
        <w:rPr>
          <w:b w:val="0"/>
          <w:bCs w:val="0"/>
          <w:sz w:val="21"/>
          <w:lang w:val="fr-CH"/>
        </w:rPr>
        <w:t>XY</w:t>
      </w:r>
    </w:p>
    <w:p w14:paraId="100BA5D2" w14:textId="75770883" w:rsidR="00854E55" w:rsidRPr="00E03144" w:rsidRDefault="00854E55" w:rsidP="00854E55">
      <w:pPr>
        <w:pStyle w:val="berschrift1"/>
        <w:numPr>
          <w:ilvl w:val="1"/>
          <w:numId w:val="0"/>
        </w:numPr>
        <w:spacing w:before="120" w:after="0"/>
        <w:jc w:val="mediumKashida"/>
        <w:rPr>
          <w:sz w:val="21"/>
          <w:lang w:val="fr-CH"/>
        </w:rPr>
      </w:pPr>
      <w:r w:rsidRPr="00E03144">
        <w:rPr>
          <w:sz w:val="21"/>
          <w:lang w:val="fr-CH"/>
        </w:rPr>
        <w:t>Auteur</w:t>
      </w:r>
      <w:r w:rsidR="00EC5762">
        <w:rPr>
          <w:sz w:val="21"/>
          <w:lang w:val="fr-CH"/>
        </w:rPr>
        <w:t>-e</w:t>
      </w:r>
      <w:r w:rsidR="00E77E3B">
        <w:rPr>
          <w:sz w:val="21"/>
          <w:lang w:val="fr-CH"/>
        </w:rPr>
        <w:t> </w:t>
      </w:r>
      <w:r w:rsidRPr="00E03144">
        <w:rPr>
          <w:sz w:val="21"/>
          <w:lang w:val="fr-CH"/>
        </w:rPr>
        <w:t xml:space="preserve">: </w:t>
      </w:r>
      <w:r w:rsidR="00346F1A" w:rsidRPr="00346F1A">
        <w:rPr>
          <w:b w:val="0"/>
          <w:bCs w:val="0"/>
          <w:sz w:val="21"/>
          <w:lang w:val="fr-CH"/>
        </w:rPr>
        <w:t>XY</w:t>
      </w:r>
    </w:p>
    <w:p w14:paraId="5005C055" w14:textId="00F7195B" w:rsidR="00854E55" w:rsidRPr="00E03144" w:rsidRDefault="00854E55" w:rsidP="00854E55">
      <w:pPr>
        <w:pStyle w:val="berschrift1"/>
        <w:numPr>
          <w:ilvl w:val="1"/>
          <w:numId w:val="0"/>
        </w:numPr>
        <w:spacing w:before="120" w:after="0"/>
        <w:jc w:val="mediumKashida"/>
        <w:rPr>
          <w:sz w:val="21"/>
          <w:lang w:val="fr-CH"/>
        </w:rPr>
      </w:pPr>
      <w:r w:rsidRPr="00E03144">
        <w:rPr>
          <w:sz w:val="21"/>
          <w:lang w:val="fr-CH"/>
        </w:rPr>
        <w:t>Éditeur</w:t>
      </w:r>
      <w:r w:rsidR="00E77E3B">
        <w:rPr>
          <w:sz w:val="21"/>
          <w:lang w:val="fr-CH"/>
        </w:rPr>
        <w:t> </w:t>
      </w:r>
      <w:r w:rsidRPr="00E03144">
        <w:rPr>
          <w:sz w:val="21"/>
          <w:lang w:val="fr-CH"/>
        </w:rPr>
        <w:t xml:space="preserve">: </w:t>
      </w:r>
      <w:r w:rsidR="00346F1A" w:rsidRPr="00346F1A">
        <w:rPr>
          <w:b w:val="0"/>
          <w:bCs w:val="0"/>
          <w:sz w:val="21"/>
          <w:lang w:val="fr-CH"/>
        </w:rPr>
        <w:t>XY</w:t>
      </w:r>
    </w:p>
    <w:p w14:paraId="5B1A879A" w14:textId="6F3457E4" w:rsidR="00854E55" w:rsidRPr="00E03144" w:rsidRDefault="00854E55" w:rsidP="00854E55">
      <w:pPr>
        <w:pStyle w:val="berschrift1"/>
        <w:numPr>
          <w:ilvl w:val="1"/>
          <w:numId w:val="0"/>
        </w:numPr>
        <w:spacing w:before="120" w:after="0"/>
        <w:jc w:val="mediumKashida"/>
        <w:rPr>
          <w:sz w:val="21"/>
          <w:lang w:val="fr-CH"/>
        </w:rPr>
      </w:pPr>
      <w:r w:rsidRPr="00E03144">
        <w:rPr>
          <w:sz w:val="21"/>
          <w:lang w:val="fr-CH"/>
        </w:rPr>
        <w:t>ISBN</w:t>
      </w:r>
      <w:r w:rsidR="00E77E3B">
        <w:rPr>
          <w:sz w:val="21"/>
          <w:lang w:val="fr-CH"/>
        </w:rPr>
        <w:t> </w:t>
      </w:r>
      <w:r w:rsidRPr="00E03144">
        <w:rPr>
          <w:sz w:val="21"/>
          <w:lang w:val="fr-CH"/>
        </w:rPr>
        <w:t>:</w:t>
      </w:r>
      <w:r w:rsidR="00346F1A">
        <w:rPr>
          <w:sz w:val="21"/>
          <w:lang w:val="fr-CH"/>
        </w:rPr>
        <w:t xml:space="preserve"> </w:t>
      </w:r>
      <w:r w:rsidR="00346F1A" w:rsidRPr="00346F1A">
        <w:rPr>
          <w:b w:val="0"/>
          <w:bCs w:val="0"/>
          <w:sz w:val="21"/>
          <w:lang w:val="fr-CH"/>
        </w:rPr>
        <w:t>XY</w:t>
      </w:r>
    </w:p>
    <w:p w14:paraId="52DF5917" w14:textId="4D7DDB6A" w:rsidR="00854E55" w:rsidRPr="00346F1A" w:rsidRDefault="00346F1A" w:rsidP="00854E55">
      <w:pPr>
        <w:pStyle w:val="berschrift1"/>
        <w:numPr>
          <w:ilvl w:val="1"/>
          <w:numId w:val="0"/>
        </w:numPr>
        <w:spacing w:before="120" w:after="0"/>
        <w:jc w:val="mediumKashida"/>
        <w:rPr>
          <w:b w:val="0"/>
          <w:bCs w:val="0"/>
          <w:sz w:val="21"/>
          <w:lang w:val="fr-CH"/>
        </w:rPr>
      </w:pPr>
      <w:r w:rsidRPr="00346F1A">
        <w:rPr>
          <w:b w:val="0"/>
          <w:bCs w:val="0"/>
          <w:sz w:val="21"/>
          <w:lang w:val="fr-CH"/>
        </w:rPr>
        <w:t>XY</w:t>
      </w:r>
      <w:r>
        <w:rPr>
          <w:sz w:val="21"/>
          <w:lang w:val="fr-CH"/>
        </w:rPr>
        <w:t> </w:t>
      </w:r>
      <w:r w:rsidR="008A54B8" w:rsidRPr="00346F1A">
        <w:rPr>
          <w:b w:val="0"/>
          <w:bCs w:val="0"/>
          <w:sz w:val="21"/>
          <w:lang w:val="fr-CH"/>
        </w:rPr>
        <w:t>p</w:t>
      </w:r>
      <w:r w:rsidR="00854E55" w:rsidRPr="00346F1A">
        <w:rPr>
          <w:b w:val="0"/>
          <w:bCs w:val="0"/>
          <w:sz w:val="21"/>
          <w:lang w:val="fr-CH"/>
        </w:rPr>
        <w:t xml:space="preserve">ages </w:t>
      </w:r>
    </w:p>
    <w:p w14:paraId="29768CF9" w14:textId="77777777" w:rsidR="00EC4ECE" w:rsidRPr="00E03144" w:rsidRDefault="00EC4ECE" w:rsidP="00EC4ECE">
      <w:pPr>
        <w:rPr>
          <w:lang w:val="fr-CH"/>
        </w:rPr>
      </w:pPr>
    </w:p>
    <w:p w14:paraId="79B60145" w14:textId="1BDD3307" w:rsidR="00854E55" w:rsidRPr="00E03144" w:rsidRDefault="00854E55" w:rsidP="00854E55">
      <w:pPr>
        <w:pStyle w:val="berschrift1"/>
        <w:numPr>
          <w:ilvl w:val="1"/>
          <w:numId w:val="0"/>
        </w:numPr>
        <w:spacing w:before="480" w:line="228" w:lineRule="auto"/>
        <w:rPr>
          <w:sz w:val="21"/>
          <w:lang w:val="fr-CH"/>
        </w:rPr>
      </w:pPr>
      <w:r w:rsidRPr="00E03144">
        <w:rPr>
          <w:sz w:val="21"/>
          <w:lang w:val="fr-CH"/>
        </w:rPr>
        <w:t>Image</w:t>
      </w:r>
    </w:p>
    <w:p w14:paraId="1FD3788B" w14:textId="6938484D" w:rsidR="00854E55" w:rsidRPr="00E03144" w:rsidRDefault="00EF126A" w:rsidP="00854E55">
      <w:pPr>
        <w:rPr>
          <w:lang w:val="fr-CH"/>
        </w:rPr>
      </w:pPr>
      <w:r>
        <w:rPr>
          <w:lang w:val="fr-CH"/>
        </w:rPr>
        <w:t>I</w:t>
      </w:r>
      <w:r w:rsidR="00854E55" w:rsidRPr="00E03144">
        <w:rPr>
          <w:lang w:val="fr-CH"/>
        </w:rPr>
        <w:t>mage haute résolution du livre</w:t>
      </w:r>
      <w:r w:rsidR="00D867D9">
        <w:rPr>
          <w:lang w:val="fr-CH"/>
        </w:rPr>
        <w:t>, min. </w:t>
      </w:r>
      <w:r w:rsidR="00854E55" w:rsidRPr="00E03144">
        <w:rPr>
          <w:lang w:val="fr-CH"/>
        </w:rPr>
        <w:t>300</w:t>
      </w:r>
      <w:r w:rsidR="00D867D9">
        <w:rPr>
          <w:lang w:val="fr-CH"/>
        </w:rPr>
        <w:t> </w:t>
      </w:r>
      <w:r w:rsidR="00854E55" w:rsidRPr="00E03144">
        <w:rPr>
          <w:lang w:val="fr-CH"/>
        </w:rPr>
        <w:t>dpi</w:t>
      </w:r>
    </w:p>
    <w:p w14:paraId="7010D3C7" w14:textId="11C7ED39" w:rsidR="00777477" w:rsidRPr="00E03144" w:rsidRDefault="00777477">
      <w:pPr>
        <w:rPr>
          <w:lang w:val="fr-CH"/>
        </w:rPr>
      </w:pPr>
    </w:p>
    <w:sectPr w:rsidR="00777477" w:rsidRPr="00E03144" w:rsidSect="00770B7B">
      <w:headerReference w:type="default" r:id="rId11"/>
      <w:footerReference w:type="default" r:id="rId12"/>
      <w:pgSz w:w="11906" w:h="16838" w:code="9"/>
      <w:pgMar w:top="1418" w:right="567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6B84" w14:textId="77777777" w:rsidR="003F4607" w:rsidRDefault="003F4607" w:rsidP="000001EB">
      <w:r>
        <w:separator/>
      </w:r>
    </w:p>
  </w:endnote>
  <w:endnote w:type="continuationSeparator" w:id="0">
    <w:p w14:paraId="664491E8" w14:textId="77777777" w:rsidR="003F4607" w:rsidRDefault="003F4607" w:rsidP="000001EB">
      <w:r>
        <w:continuationSeparator/>
      </w:r>
    </w:p>
  </w:endnote>
  <w:endnote w:type="continuationNotice" w:id="1">
    <w:p w14:paraId="292D197C" w14:textId="77777777" w:rsidR="003F4607" w:rsidRDefault="003F46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AEF6" w14:textId="40905D59" w:rsidR="005A52B3" w:rsidRPr="00D67921" w:rsidRDefault="00D67921" w:rsidP="00D67921">
    <w:pPr>
      <w:pStyle w:val="Fuzeile"/>
      <w:rPr>
        <w:rStyle w:val="Seitenzahl"/>
      </w:rPr>
    </w:pPr>
    <w:r w:rsidRPr="00DD0C20">
      <w:rPr>
        <w:rStyle w:val="Seitenzahl"/>
      </w:rPr>
      <w:t>SCHWEIZERISCHE ÄRZTEZEITUNG – BULLETIN DES M</w:t>
    </w:r>
    <w:r w:rsidR="00454035">
      <w:rPr>
        <w:rStyle w:val="Seitenzahl"/>
      </w:rPr>
      <w:t>É</w:t>
    </w:r>
    <w:r w:rsidRPr="00DD0C20">
      <w:rPr>
        <w:rStyle w:val="Seitenzahl"/>
      </w:rPr>
      <w:t>DECINS SUISSE</w:t>
    </w:r>
    <w:r w:rsidR="00DD0C20">
      <w:rPr>
        <w:rStyle w:val="Seitenzahl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80DDA" w14:textId="77777777" w:rsidR="003F4607" w:rsidRDefault="003F4607" w:rsidP="000001EB">
      <w:r>
        <w:separator/>
      </w:r>
    </w:p>
  </w:footnote>
  <w:footnote w:type="continuationSeparator" w:id="0">
    <w:p w14:paraId="42036B74" w14:textId="77777777" w:rsidR="003F4607" w:rsidRDefault="003F4607" w:rsidP="000001EB">
      <w:r>
        <w:continuationSeparator/>
      </w:r>
    </w:p>
  </w:footnote>
  <w:footnote w:type="continuationNotice" w:id="1">
    <w:p w14:paraId="21AC4036" w14:textId="77777777" w:rsidR="003F4607" w:rsidRDefault="003F460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DF43" w14:textId="3DFB95DF" w:rsidR="005B5DE4" w:rsidRPr="008D42F2" w:rsidRDefault="00EB7EFA" w:rsidP="005B5DE4">
    <w:pPr>
      <w:rPr>
        <w:b/>
        <w:bCs/>
        <w:lang w:val="fr-CH"/>
      </w:rPr>
    </w:pPr>
    <w:r w:rsidRPr="008D42F2">
      <w:rPr>
        <w:b/>
        <w:bCs/>
        <w:lang w:val="fr-CH"/>
      </w:rPr>
      <w:t>Modèle de rédaction, rubrique « Lu pour vous »</w:t>
    </w:r>
  </w:p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80"/>
      <w:gridCol w:w="5125"/>
    </w:tblGrid>
    <w:tr w:rsidR="000E3476" w:rsidRPr="0088466C" w14:paraId="4FDB670E" w14:textId="77777777" w:rsidTr="00EE56FD">
      <w:trPr>
        <w:cantSplit/>
        <w:trHeight w:val="276"/>
      </w:trPr>
      <w:tc>
        <w:tcPr>
          <w:tcW w:w="2489" w:type="pct"/>
        </w:tcPr>
        <w:p w14:paraId="42F4B321" w14:textId="77777777" w:rsidR="00465B79" w:rsidRDefault="00D25F5E" w:rsidP="000E3476">
          <w:pPr>
            <w:pStyle w:val="Kopfzeile"/>
            <w:rPr>
              <w:rStyle w:val="Hervorhebung"/>
              <w:b/>
              <w:bCs/>
              <w:color w:val="auto"/>
              <w:sz w:val="22"/>
            </w:rPr>
          </w:pPr>
          <w:r w:rsidRPr="008F6B5C">
            <w:rPr>
              <w:rStyle w:val="Hervorhebung"/>
              <w:b/>
              <w:bCs/>
              <w:color w:val="auto"/>
              <w:sz w:val="22"/>
            </w:rPr>
            <w:t>((Rubrique))</w:t>
          </w:r>
        </w:p>
        <w:p w14:paraId="59DFB240" w14:textId="5053D7DC" w:rsidR="000E3476" w:rsidRPr="008F6B5C" w:rsidRDefault="00E03144" w:rsidP="000E3476">
          <w:pPr>
            <w:pStyle w:val="Kopfzeile"/>
            <w:rPr>
              <w:rStyle w:val="Hervorhebung"/>
              <w:b/>
              <w:bCs/>
              <w:sz w:val="22"/>
            </w:rPr>
          </w:pPr>
          <w:r>
            <w:rPr>
              <w:rStyle w:val="Hervorhebung"/>
              <w:b/>
              <w:bCs/>
              <w:color w:val="auto"/>
              <w:sz w:val="22"/>
            </w:rPr>
            <w:t>L</w:t>
          </w:r>
          <w:r w:rsidR="006D70B7">
            <w:rPr>
              <w:rStyle w:val="Hervorhebung"/>
              <w:b/>
              <w:bCs/>
              <w:color w:val="auto"/>
              <w:sz w:val="22"/>
            </w:rPr>
            <w:t>u</w:t>
          </w:r>
          <w:r>
            <w:rPr>
              <w:rStyle w:val="Hervorhebung"/>
              <w:b/>
              <w:bCs/>
              <w:color w:val="auto"/>
              <w:sz w:val="22"/>
            </w:rPr>
            <w:t xml:space="preserve"> pour vous</w:t>
          </w:r>
        </w:p>
      </w:tc>
      <w:tc>
        <w:tcPr>
          <w:tcW w:w="2511" w:type="pct"/>
        </w:tcPr>
        <w:p w14:paraId="75C63490" w14:textId="6D42C482" w:rsidR="000E3476" w:rsidRPr="0088466C" w:rsidRDefault="000E3476" w:rsidP="000E3476">
          <w:pPr>
            <w:pStyle w:val="Kopfzeile"/>
            <w:jc w:val="right"/>
          </w:pPr>
          <w:r w:rsidRPr="0088466C">
            <w:rPr>
              <w:rStyle w:val="Seitenzahl"/>
              <w:color w:val="000000" w:themeColor="text1"/>
            </w:rPr>
            <w:fldChar w:fldCharType="begin"/>
          </w:r>
          <w:r w:rsidRPr="0088466C">
            <w:rPr>
              <w:rStyle w:val="Seitenzahl"/>
              <w:color w:val="000000" w:themeColor="text1"/>
            </w:rPr>
            <w:instrText xml:space="preserve"> IF ="1" " " "/" </w:instrText>
          </w:r>
          <w:r w:rsidRPr="0088466C">
            <w:rPr>
              <w:rStyle w:val="Seitenzahl"/>
              <w:color w:val="000000" w:themeColor="text1"/>
            </w:rPr>
            <w:fldChar w:fldCharType="separate"/>
          </w:r>
          <w:r w:rsidR="009D5F16" w:rsidRPr="0088466C">
            <w:rPr>
              <w:rStyle w:val="Seitenzahl"/>
              <w:noProof/>
              <w:color w:val="000000" w:themeColor="text1"/>
            </w:rPr>
            <w:t xml:space="preserve"> </w:t>
          </w:r>
          <w:r w:rsidRPr="0088466C">
            <w:rPr>
              <w:rStyle w:val="Seitenzahl"/>
              <w:color w:val="000000" w:themeColor="text1"/>
            </w:rPr>
            <w:fldChar w:fldCharType="end"/>
          </w:r>
        </w:p>
      </w:tc>
    </w:tr>
    <w:tr w:rsidR="000E3476" w:rsidRPr="0088466C" w14:paraId="3C818AB7" w14:textId="77777777" w:rsidTr="008F6B5C">
      <w:trPr>
        <w:cantSplit/>
        <w:trHeight w:val="170"/>
      </w:trPr>
      <w:tc>
        <w:tcPr>
          <w:tcW w:w="2489" w:type="pct"/>
          <w:shd w:val="clear" w:color="auto" w:fill="7030A0"/>
        </w:tcPr>
        <w:p w14:paraId="2F0D6FE9" w14:textId="77777777" w:rsidR="000E3476" w:rsidRPr="007F3F1F" w:rsidRDefault="000E3476" w:rsidP="000E3476">
          <w:pPr>
            <w:pStyle w:val="Kopfzeile"/>
            <w:rPr>
              <w:rStyle w:val="Hervorhebung"/>
              <w:b/>
              <w:bCs/>
              <w:color w:val="auto"/>
            </w:rPr>
          </w:pPr>
        </w:p>
      </w:tc>
      <w:tc>
        <w:tcPr>
          <w:tcW w:w="2511" w:type="pct"/>
          <w:shd w:val="clear" w:color="auto" w:fill="7030A0"/>
        </w:tcPr>
        <w:p w14:paraId="318AFFBC" w14:textId="77777777" w:rsidR="000E3476" w:rsidRPr="0088466C" w:rsidRDefault="000E3476" w:rsidP="000E3476">
          <w:pPr>
            <w:pStyle w:val="Kopfzeile"/>
          </w:pPr>
        </w:p>
      </w:tc>
    </w:tr>
  </w:tbl>
  <w:p w14:paraId="50B369E4" w14:textId="77777777" w:rsidR="000E3476" w:rsidRDefault="000E3476" w:rsidP="000E34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905"/>
    <w:multiLevelType w:val="hybridMultilevel"/>
    <w:tmpl w:val="0C1861A8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E6236"/>
    <w:multiLevelType w:val="hybridMultilevel"/>
    <w:tmpl w:val="E0628E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A72C0"/>
    <w:multiLevelType w:val="multilevel"/>
    <w:tmpl w:val="D5C81172"/>
    <w:styleLink w:val="ListePosition"/>
    <w:lvl w:ilvl="0">
      <w:start w:val="1"/>
      <w:numFmt w:val="decimal"/>
      <w:suff w:val="space"/>
      <w:lvlText w:val="Position %1: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532CE3"/>
    <w:multiLevelType w:val="multilevel"/>
    <w:tmpl w:val="16A4E50A"/>
    <w:styleLink w:val="Listeabc"/>
    <w:lvl w:ilvl="0">
      <w:start w:val="1"/>
      <w:numFmt w:val="lowerLetter"/>
      <w:pStyle w:val="EMHabcFliesstext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38B95AA0"/>
    <w:multiLevelType w:val="multilevel"/>
    <w:tmpl w:val="A0C0631C"/>
    <w:styleLink w:val="Liste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3AE52AF3"/>
    <w:multiLevelType w:val="hybridMultilevel"/>
    <w:tmpl w:val="EB5600CC"/>
    <w:lvl w:ilvl="0" w:tplc="4D807996">
      <w:start w:val="5"/>
      <w:numFmt w:val="bullet"/>
      <w:lvlText w:val="-"/>
      <w:lvlJc w:val="left"/>
      <w:pPr>
        <w:ind w:left="53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45E81123"/>
    <w:multiLevelType w:val="multilevel"/>
    <w:tmpl w:val="E17C0F64"/>
    <w:styleLink w:val="ListeNummerierung"/>
    <w:lvl w:ilvl="0">
      <w:start w:val="1"/>
      <w:numFmt w:val="decimal"/>
      <w:pStyle w:val="EMHNummerFliesstext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50790892"/>
    <w:multiLevelType w:val="hybridMultilevel"/>
    <w:tmpl w:val="0C1861A8"/>
    <w:lvl w:ilvl="0" w:tplc="0807000F">
      <w:start w:val="1"/>
      <w:numFmt w:val="decimal"/>
      <w:lvlText w:val="%1."/>
      <w:lvlJc w:val="left"/>
      <w:pPr>
        <w:ind w:left="1080" w:hanging="72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76108"/>
    <w:multiLevelType w:val="multilevel"/>
    <w:tmpl w:val="9B1E7B86"/>
    <w:styleLink w:val="ListeAufzaehlung"/>
    <w:lvl w:ilvl="0">
      <w:start w:val="1"/>
      <w:numFmt w:val="bullet"/>
      <w:pStyle w:val="Aufzhlungszeichen"/>
      <w:lvlText w:val=""/>
      <w:lvlJc w:val="left"/>
      <w:pPr>
        <w:ind w:left="357" w:hanging="357"/>
      </w:pPr>
      <w:rPr>
        <w:rFonts w:ascii="Symbol" w:hAnsi="Symbol" w:hint="default"/>
        <w:color w:val="297DC4" w:themeColor="accent2"/>
        <w:sz w:val="18"/>
      </w:rPr>
    </w:lvl>
    <w:lvl w:ilvl="1">
      <w:start w:val="1"/>
      <w:numFmt w:val="bullet"/>
      <w:pStyle w:val="Aufzhlungszeichen2"/>
      <w:lvlText w:val=""/>
      <w:lvlJc w:val="left"/>
      <w:pPr>
        <w:ind w:left="357" w:hanging="357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Aufzhlungszeichen3"/>
      <w:lvlText w:val=""/>
      <w:lvlJc w:val="left"/>
      <w:pPr>
        <w:ind w:left="714" w:hanging="357"/>
      </w:pPr>
      <w:rPr>
        <w:rFonts w:ascii="Symbol" w:hAnsi="Symbol" w:hint="default"/>
        <w:color w:val="297DC4" w:themeColor="accent2"/>
        <w:sz w:val="18"/>
      </w:rPr>
    </w:lvl>
    <w:lvl w:ilvl="3">
      <w:start w:val="1"/>
      <w:numFmt w:val="bullet"/>
      <w:pStyle w:val="Aufzhlungszeichen4"/>
      <w:lvlText w:val=""/>
      <w:lvlJc w:val="left"/>
      <w:pPr>
        <w:ind w:left="726" w:hanging="369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pStyle w:val="Aufzhlungszeichen5"/>
      <w:lvlText w:val="–"/>
      <w:lvlJc w:val="left"/>
      <w:pPr>
        <w:ind w:left="726" w:hanging="369"/>
      </w:pPr>
      <w:rPr>
        <w:rFonts w:ascii="Arial" w:hAnsi="Aria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</w:abstractNum>
  <w:num w:numId="1" w16cid:durableId="838808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567008">
    <w:abstractNumId w:val="3"/>
  </w:num>
  <w:num w:numId="3" w16cid:durableId="1689792638">
    <w:abstractNumId w:val="8"/>
  </w:num>
  <w:num w:numId="4" w16cid:durableId="2105614198">
    <w:abstractNumId w:val="6"/>
  </w:num>
  <w:num w:numId="5" w16cid:durableId="820923946">
    <w:abstractNumId w:val="2"/>
  </w:num>
  <w:num w:numId="6" w16cid:durableId="2011062223">
    <w:abstractNumId w:val="4"/>
  </w:num>
  <w:num w:numId="7" w16cid:durableId="1236817729">
    <w:abstractNumId w:val="3"/>
  </w:num>
  <w:num w:numId="8" w16cid:durableId="791902521">
    <w:abstractNumId w:val="4"/>
  </w:num>
  <w:num w:numId="9" w16cid:durableId="3588254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095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051655">
    <w:abstractNumId w:val="5"/>
  </w:num>
  <w:num w:numId="12" w16cid:durableId="11425726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567"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FC"/>
    <w:rsid w:val="000001EB"/>
    <w:rsid w:val="000011A4"/>
    <w:rsid w:val="00015145"/>
    <w:rsid w:val="00015A5A"/>
    <w:rsid w:val="00016578"/>
    <w:rsid w:val="000167FF"/>
    <w:rsid w:val="000172D7"/>
    <w:rsid w:val="000200E0"/>
    <w:rsid w:val="00021CB8"/>
    <w:rsid w:val="00022E59"/>
    <w:rsid w:val="00024032"/>
    <w:rsid w:val="00024795"/>
    <w:rsid w:val="000314B7"/>
    <w:rsid w:val="00033DAA"/>
    <w:rsid w:val="000351A5"/>
    <w:rsid w:val="00037D33"/>
    <w:rsid w:val="00037D9D"/>
    <w:rsid w:val="0004098E"/>
    <w:rsid w:val="00041605"/>
    <w:rsid w:val="000425FB"/>
    <w:rsid w:val="00043573"/>
    <w:rsid w:val="00043968"/>
    <w:rsid w:val="00045718"/>
    <w:rsid w:val="0004656A"/>
    <w:rsid w:val="00051520"/>
    <w:rsid w:val="00054578"/>
    <w:rsid w:val="00054DD0"/>
    <w:rsid w:val="00055566"/>
    <w:rsid w:val="0005680C"/>
    <w:rsid w:val="000630B1"/>
    <w:rsid w:val="00065599"/>
    <w:rsid w:val="00066E44"/>
    <w:rsid w:val="00071B56"/>
    <w:rsid w:val="00071EC9"/>
    <w:rsid w:val="00077E8C"/>
    <w:rsid w:val="00081F5A"/>
    <w:rsid w:val="00085D3F"/>
    <w:rsid w:val="0008664F"/>
    <w:rsid w:val="00092E87"/>
    <w:rsid w:val="00095C55"/>
    <w:rsid w:val="0009795C"/>
    <w:rsid w:val="000A037E"/>
    <w:rsid w:val="000A1938"/>
    <w:rsid w:val="000A2257"/>
    <w:rsid w:val="000A3D91"/>
    <w:rsid w:val="000A4116"/>
    <w:rsid w:val="000A4197"/>
    <w:rsid w:val="000A4ACB"/>
    <w:rsid w:val="000B5B52"/>
    <w:rsid w:val="000B6504"/>
    <w:rsid w:val="000C1719"/>
    <w:rsid w:val="000C1AA0"/>
    <w:rsid w:val="000C2FB6"/>
    <w:rsid w:val="000C6BB8"/>
    <w:rsid w:val="000D06CF"/>
    <w:rsid w:val="000E2BFF"/>
    <w:rsid w:val="000E3476"/>
    <w:rsid w:val="000E4664"/>
    <w:rsid w:val="000E4C97"/>
    <w:rsid w:val="000E4E4E"/>
    <w:rsid w:val="000E6DEE"/>
    <w:rsid w:val="000E701B"/>
    <w:rsid w:val="000F3DA0"/>
    <w:rsid w:val="000F3F72"/>
    <w:rsid w:val="000F73B7"/>
    <w:rsid w:val="000F7BCA"/>
    <w:rsid w:val="00103298"/>
    <w:rsid w:val="00106BCD"/>
    <w:rsid w:val="00111C7B"/>
    <w:rsid w:val="00111F3A"/>
    <w:rsid w:val="0011257A"/>
    <w:rsid w:val="001159A1"/>
    <w:rsid w:val="001218CE"/>
    <w:rsid w:val="00121BAE"/>
    <w:rsid w:val="0012231D"/>
    <w:rsid w:val="0012385F"/>
    <w:rsid w:val="001243F6"/>
    <w:rsid w:val="00124B6F"/>
    <w:rsid w:val="00125824"/>
    <w:rsid w:val="00130CAF"/>
    <w:rsid w:val="001325AD"/>
    <w:rsid w:val="001334A4"/>
    <w:rsid w:val="0013400C"/>
    <w:rsid w:val="00134084"/>
    <w:rsid w:val="001367DE"/>
    <w:rsid w:val="00136D63"/>
    <w:rsid w:val="00141854"/>
    <w:rsid w:val="001462FC"/>
    <w:rsid w:val="0014651E"/>
    <w:rsid w:val="00147B17"/>
    <w:rsid w:val="001532DA"/>
    <w:rsid w:val="00156662"/>
    <w:rsid w:val="001566F3"/>
    <w:rsid w:val="00161778"/>
    <w:rsid w:val="00162B6F"/>
    <w:rsid w:val="001653B8"/>
    <w:rsid w:val="001654F0"/>
    <w:rsid w:val="001671B7"/>
    <w:rsid w:val="00167C54"/>
    <w:rsid w:val="001701AD"/>
    <w:rsid w:val="0017087D"/>
    <w:rsid w:val="001711DE"/>
    <w:rsid w:val="001724F4"/>
    <w:rsid w:val="00173A87"/>
    <w:rsid w:val="00174D66"/>
    <w:rsid w:val="0017570D"/>
    <w:rsid w:val="001801BC"/>
    <w:rsid w:val="00181A0F"/>
    <w:rsid w:val="00183C38"/>
    <w:rsid w:val="001857A6"/>
    <w:rsid w:val="0019014E"/>
    <w:rsid w:val="00192659"/>
    <w:rsid w:val="0019269A"/>
    <w:rsid w:val="00196410"/>
    <w:rsid w:val="00197BEF"/>
    <w:rsid w:val="001A060C"/>
    <w:rsid w:val="001A22D8"/>
    <w:rsid w:val="001A70B9"/>
    <w:rsid w:val="001B2366"/>
    <w:rsid w:val="001B34EC"/>
    <w:rsid w:val="001B3E81"/>
    <w:rsid w:val="001C0A7C"/>
    <w:rsid w:val="001C2821"/>
    <w:rsid w:val="001C4CB5"/>
    <w:rsid w:val="001C52D7"/>
    <w:rsid w:val="001C5E1C"/>
    <w:rsid w:val="001C6B20"/>
    <w:rsid w:val="001C7CC0"/>
    <w:rsid w:val="001D0041"/>
    <w:rsid w:val="001D0593"/>
    <w:rsid w:val="001D10E7"/>
    <w:rsid w:val="001D1543"/>
    <w:rsid w:val="001D2180"/>
    <w:rsid w:val="001D237F"/>
    <w:rsid w:val="001D245C"/>
    <w:rsid w:val="001D465A"/>
    <w:rsid w:val="001D47BC"/>
    <w:rsid w:val="001D5000"/>
    <w:rsid w:val="001D6A55"/>
    <w:rsid w:val="001E384C"/>
    <w:rsid w:val="001E3C33"/>
    <w:rsid w:val="001E44EB"/>
    <w:rsid w:val="001E4A59"/>
    <w:rsid w:val="001E53D5"/>
    <w:rsid w:val="001E6791"/>
    <w:rsid w:val="001E74D3"/>
    <w:rsid w:val="001F266D"/>
    <w:rsid w:val="001F28BB"/>
    <w:rsid w:val="001F69C1"/>
    <w:rsid w:val="0020145A"/>
    <w:rsid w:val="00201DD2"/>
    <w:rsid w:val="00205786"/>
    <w:rsid w:val="00206B4A"/>
    <w:rsid w:val="00211EED"/>
    <w:rsid w:val="00214AF6"/>
    <w:rsid w:val="0021772D"/>
    <w:rsid w:val="00221984"/>
    <w:rsid w:val="0022575F"/>
    <w:rsid w:val="00227C0C"/>
    <w:rsid w:val="00230666"/>
    <w:rsid w:val="002314C3"/>
    <w:rsid w:val="0023155F"/>
    <w:rsid w:val="00233DD8"/>
    <w:rsid w:val="00237B78"/>
    <w:rsid w:val="00244125"/>
    <w:rsid w:val="002463F1"/>
    <w:rsid w:val="00251DFB"/>
    <w:rsid w:val="00252C76"/>
    <w:rsid w:val="0025366D"/>
    <w:rsid w:val="00255297"/>
    <w:rsid w:val="0026003A"/>
    <w:rsid w:val="002609BE"/>
    <w:rsid w:val="0026176F"/>
    <w:rsid w:val="00265839"/>
    <w:rsid w:val="00267CD9"/>
    <w:rsid w:val="00270C12"/>
    <w:rsid w:val="00271AC3"/>
    <w:rsid w:val="00276191"/>
    <w:rsid w:val="00276228"/>
    <w:rsid w:val="002764A9"/>
    <w:rsid w:val="00276735"/>
    <w:rsid w:val="0028284C"/>
    <w:rsid w:val="0028594A"/>
    <w:rsid w:val="00285A05"/>
    <w:rsid w:val="00287318"/>
    <w:rsid w:val="002879E1"/>
    <w:rsid w:val="00287CA5"/>
    <w:rsid w:val="00287E0D"/>
    <w:rsid w:val="00290A56"/>
    <w:rsid w:val="00291506"/>
    <w:rsid w:val="002964C5"/>
    <w:rsid w:val="00296EAD"/>
    <w:rsid w:val="002973CE"/>
    <w:rsid w:val="002A0435"/>
    <w:rsid w:val="002A44E4"/>
    <w:rsid w:val="002A7EED"/>
    <w:rsid w:val="002B0FF5"/>
    <w:rsid w:val="002B117C"/>
    <w:rsid w:val="002B2E4F"/>
    <w:rsid w:val="002B6089"/>
    <w:rsid w:val="002C0681"/>
    <w:rsid w:val="002C0AA0"/>
    <w:rsid w:val="002C1A97"/>
    <w:rsid w:val="002C5046"/>
    <w:rsid w:val="002C52C0"/>
    <w:rsid w:val="002D1DD5"/>
    <w:rsid w:val="002D3444"/>
    <w:rsid w:val="002D7751"/>
    <w:rsid w:val="002E2E57"/>
    <w:rsid w:val="002E312A"/>
    <w:rsid w:val="002E4B81"/>
    <w:rsid w:val="002E60FF"/>
    <w:rsid w:val="002E77A7"/>
    <w:rsid w:val="002F1F6D"/>
    <w:rsid w:val="002F24D5"/>
    <w:rsid w:val="003019FC"/>
    <w:rsid w:val="003036D3"/>
    <w:rsid w:val="003043D5"/>
    <w:rsid w:val="00306020"/>
    <w:rsid w:val="0030622D"/>
    <w:rsid w:val="00307F30"/>
    <w:rsid w:val="00310E05"/>
    <w:rsid w:val="00313D04"/>
    <w:rsid w:val="003143C0"/>
    <w:rsid w:val="00314BE6"/>
    <w:rsid w:val="00317D0F"/>
    <w:rsid w:val="0032045A"/>
    <w:rsid w:val="003222BC"/>
    <w:rsid w:val="00326836"/>
    <w:rsid w:val="00331A26"/>
    <w:rsid w:val="00346F1A"/>
    <w:rsid w:val="003543F7"/>
    <w:rsid w:val="00355EFE"/>
    <w:rsid w:val="00373A3C"/>
    <w:rsid w:val="0037426A"/>
    <w:rsid w:val="00375153"/>
    <w:rsid w:val="00375DED"/>
    <w:rsid w:val="003775B9"/>
    <w:rsid w:val="003775E1"/>
    <w:rsid w:val="00377EFC"/>
    <w:rsid w:val="00384C0A"/>
    <w:rsid w:val="00385A44"/>
    <w:rsid w:val="00391938"/>
    <w:rsid w:val="00393704"/>
    <w:rsid w:val="00396FEB"/>
    <w:rsid w:val="00397379"/>
    <w:rsid w:val="00397500"/>
    <w:rsid w:val="003A2722"/>
    <w:rsid w:val="003B0E0A"/>
    <w:rsid w:val="003B1E24"/>
    <w:rsid w:val="003B2A5D"/>
    <w:rsid w:val="003B6293"/>
    <w:rsid w:val="003C51CC"/>
    <w:rsid w:val="003C70B3"/>
    <w:rsid w:val="003D0E58"/>
    <w:rsid w:val="003D7763"/>
    <w:rsid w:val="003D7A21"/>
    <w:rsid w:val="003E0A05"/>
    <w:rsid w:val="003E0D6C"/>
    <w:rsid w:val="003E33DA"/>
    <w:rsid w:val="003E4279"/>
    <w:rsid w:val="003E44E0"/>
    <w:rsid w:val="003F3EBF"/>
    <w:rsid w:val="003F4607"/>
    <w:rsid w:val="003F5C72"/>
    <w:rsid w:val="003F6427"/>
    <w:rsid w:val="003F73C8"/>
    <w:rsid w:val="004027C2"/>
    <w:rsid w:val="00406382"/>
    <w:rsid w:val="00407586"/>
    <w:rsid w:val="004079BC"/>
    <w:rsid w:val="00407CFB"/>
    <w:rsid w:val="0041069F"/>
    <w:rsid w:val="00412264"/>
    <w:rsid w:val="00412F84"/>
    <w:rsid w:val="00416838"/>
    <w:rsid w:val="00420E74"/>
    <w:rsid w:val="00421FA0"/>
    <w:rsid w:val="004224B9"/>
    <w:rsid w:val="00424128"/>
    <w:rsid w:val="00425BD4"/>
    <w:rsid w:val="00432EDE"/>
    <w:rsid w:val="004337BF"/>
    <w:rsid w:val="0044113F"/>
    <w:rsid w:val="00442B6E"/>
    <w:rsid w:val="00442D3C"/>
    <w:rsid w:val="00447D9C"/>
    <w:rsid w:val="00451F0F"/>
    <w:rsid w:val="00452727"/>
    <w:rsid w:val="0045292C"/>
    <w:rsid w:val="00453174"/>
    <w:rsid w:val="00454035"/>
    <w:rsid w:val="004576CA"/>
    <w:rsid w:val="0046144B"/>
    <w:rsid w:val="00461C9D"/>
    <w:rsid w:val="00465B79"/>
    <w:rsid w:val="00466CE2"/>
    <w:rsid w:val="0046762C"/>
    <w:rsid w:val="00476EF6"/>
    <w:rsid w:val="004802D0"/>
    <w:rsid w:val="0048232C"/>
    <w:rsid w:val="00482EA5"/>
    <w:rsid w:val="00483B7B"/>
    <w:rsid w:val="0048637C"/>
    <w:rsid w:val="004930B1"/>
    <w:rsid w:val="0049375C"/>
    <w:rsid w:val="00496CDE"/>
    <w:rsid w:val="00497E99"/>
    <w:rsid w:val="004A406E"/>
    <w:rsid w:val="004B2004"/>
    <w:rsid w:val="004B20B8"/>
    <w:rsid w:val="004B2664"/>
    <w:rsid w:val="004B4077"/>
    <w:rsid w:val="004B60EF"/>
    <w:rsid w:val="004B67B0"/>
    <w:rsid w:val="004C3587"/>
    <w:rsid w:val="004C533F"/>
    <w:rsid w:val="004C6A98"/>
    <w:rsid w:val="004D2769"/>
    <w:rsid w:val="004D27A6"/>
    <w:rsid w:val="004D53F7"/>
    <w:rsid w:val="004D5CFB"/>
    <w:rsid w:val="004E10C7"/>
    <w:rsid w:val="004E1290"/>
    <w:rsid w:val="004E2EC0"/>
    <w:rsid w:val="004E2F60"/>
    <w:rsid w:val="004E6300"/>
    <w:rsid w:val="004E76BA"/>
    <w:rsid w:val="004F0C60"/>
    <w:rsid w:val="004F0C8C"/>
    <w:rsid w:val="004F371A"/>
    <w:rsid w:val="004F6349"/>
    <w:rsid w:val="00500A3E"/>
    <w:rsid w:val="00502158"/>
    <w:rsid w:val="00506AD8"/>
    <w:rsid w:val="00506B7C"/>
    <w:rsid w:val="0050770C"/>
    <w:rsid w:val="00516410"/>
    <w:rsid w:val="00517666"/>
    <w:rsid w:val="00522380"/>
    <w:rsid w:val="005223DC"/>
    <w:rsid w:val="005253D8"/>
    <w:rsid w:val="0053369B"/>
    <w:rsid w:val="00536483"/>
    <w:rsid w:val="00543793"/>
    <w:rsid w:val="005468D7"/>
    <w:rsid w:val="005504AA"/>
    <w:rsid w:val="00555649"/>
    <w:rsid w:val="005569BF"/>
    <w:rsid w:val="00557AF5"/>
    <w:rsid w:val="005601CE"/>
    <w:rsid w:val="0056172C"/>
    <w:rsid w:val="00561D57"/>
    <w:rsid w:val="00565300"/>
    <w:rsid w:val="00566564"/>
    <w:rsid w:val="005669F5"/>
    <w:rsid w:val="0057013A"/>
    <w:rsid w:val="005701D0"/>
    <w:rsid w:val="00573BEA"/>
    <w:rsid w:val="00575C03"/>
    <w:rsid w:val="00576B2A"/>
    <w:rsid w:val="00577976"/>
    <w:rsid w:val="005850C1"/>
    <w:rsid w:val="00585125"/>
    <w:rsid w:val="00585F27"/>
    <w:rsid w:val="00587DBC"/>
    <w:rsid w:val="005A12D0"/>
    <w:rsid w:val="005A1F80"/>
    <w:rsid w:val="005A3671"/>
    <w:rsid w:val="005A52B3"/>
    <w:rsid w:val="005A5C9D"/>
    <w:rsid w:val="005A5CAF"/>
    <w:rsid w:val="005A73FB"/>
    <w:rsid w:val="005A75F2"/>
    <w:rsid w:val="005A7A56"/>
    <w:rsid w:val="005B013F"/>
    <w:rsid w:val="005B2392"/>
    <w:rsid w:val="005B59A8"/>
    <w:rsid w:val="005B5DE4"/>
    <w:rsid w:val="005B6E13"/>
    <w:rsid w:val="005B6F95"/>
    <w:rsid w:val="005B77FA"/>
    <w:rsid w:val="005C2C35"/>
    <w:rsid w:val="005C3D38"/>
    <w:rsid w:val="005D035A"/>
    <w:rsid w:val="005D0769"/>
    <w:rsid w:val="005D2667"/>
    <w:rsid w:val="005D3350"/>
    <w:rsid w:val="005D4593"/>
    <w:rsid w:val="005D5560"/>
    <w:rsid w:val="005D6624"/>
    <w:rsid w:val="005E114D"/>
    <w:rsid w:val="005E3ECD"/>
    <w:rsid w:val="005E4C6E"/>
    <w:rsid w:val="005E7E36"/>
    <w:rsid w:val="005F63B7"/>
    <w:rsid w:val="0060005E"/>
    <w:rsid w:val="00602661"/>
    <w:rsid w:val="00612505"/>
    <w:rsid w:val="00614392"/>
    <w:rsid w:val="00616856"/>
    <w:rsid w:val="006171B4"/>
    <w:rsid w:val="00621410"/>
    <w:rsid w:val="0062142B"/>
    <w:rsid w:val="006238D1"/>
    <w:rsid w:val="006309AD"/>
    <w:rsid w:val="0063479F"/>
    <w:rsid w:val="006353F9"/>
    <w:rsid w:val="00637BB6"/>
    <w:rsid w:val="00640351"/>
    <w:rsid w:val="00641939"/>
    <w:rsid w:val="006437F1"/>
    <w:rsid w:val="00650909"/>
    <w:rsid w:val="006550C9"/>
    <w:rsid w:val="00655622"/>
    <w:rsid w:val="0065598C"/>
    <w:rsid w:val="0065626B"/>
    <w:rsid w:val="00656DCF"/>
    <w:rsid w:val="006575CD"/>
    <w:rsid w:val="00661527"/>
    <w:rsid w:val="0066280A"/>
    <w:rsid w:val="00665A22"/>
    <w:rsid w:val="00665B47"/>
    <w:rsid w:val="006666B9"/>
    <w:rsid w:val="00671AAB"/>
    <w:rsid w:val="006742CA"/>
    <w:rsid w:val="00674B1E"/>
    <w:rsid w:val="0067603C"/>
    <w:rsid w:val="00676BC2"/>
    <w:rsid w:val="006842E3"/>
    <w:rsid w:val="0068630E"/>
    <w:rsid w:val="0068734F"/>
    <w:rsid w:val="00687467"/>
    <w:rsid w:val="006921EE"/>
    <w:rsid w:val="00693058"/>
    <w:rsid w:val="0069321F"/>
    <w:rsid w:val="0069367E"/>
    <w:rsid w:val="00693DE9"/>
    <w:rsid w:val="006959BB"/>
    <w:rsid w:val="006A11CF"/>
    <w:rsid w:val="006A203D"/>
    <w:rsid w:val="006A28AF"/>
    <w:rsid w:val="006A2E65"/>
    <w:rsid w:val="006A3713"/>
    <w:rsid w:val="006A4496"/>
    <w:rsid w:val="006A69DF"/>
    <w:rsid w:val="006B561E"/>
    <w:rsid w:val="006B6DAB"/>
    <w:rsid w:val="006B7EFA"/>
    <w:rsid w:val="006C1504"/>
    <w:rsid w:val="006C4CF0"/>
    <w:rsid w:val="006D06E8"/>
    <w:rsid w:val="006D2DFE"/>
    <w:rsid w:val="006D2F19"/>
    <w:rsid w:val="006D51CE"/>
    <w:rsid w:val="006D6312"/>
    <w:rsid w:val="006D70B7"/>
    <w:rsid w:val="006E0B8A"/>
    <w:rsid w:val="006E0C77"/>
    <w:rsid w:val="006E242A"/>
    <w:rsid w:val="006E3AC0"/>
    <w:rsid w:val="006E4651"/>
    <w:rsid w:val="006E59CF"/>
    <w:rsid w:val="006F1A21"/>
    <w:rsid w:val="006F1B37"/>
    <w:rsid w:val="006F2C2F"/>
    <w:rsid w:val="006F2D1B"/>
    <w:rsid w:val="006F5399"/>
    <w:rsid w:val="006F6753"/>
    <w:rsid w:val="006F69C1"/>
    <w:rsid w:val="00702E8F"/>
    <w:rsid w:val="00703A42"/>
    <w:rsid w:val="00703E8A"/>
    <w:rsid w:val="007051A1"/>
    <w:rsid w:val="00710D5E"/>
    <w:rsid w:val="00711473"/>
    <w:rsid w:val="00712ECC"/>
    <w:rsid w:val="00721D2F"/>
    <w:rsid w:val="00726342"/>
    <w:rsid w:val="007266DF"/>
    <w:rsid w:val="0073022D"/>
    <w:rsid w:val="007305B4"/>
    <w:rsid w:val="00732317"/>
    <w:rsid w:val="007325CA"/>
    <w:rsid w:val="00735FE3"/>
    <w:rsid w:val="00740D0C"/>
    <w:rsid w:val="0074122B"/>
    <w:rsid w:val="00745F2D"/>
    <w:rsid w:val="007472D2"/>
    <w:rsid w:val="0074782A"/>
    <w:rsid w:val="007548BE"/>
    <w:rsid w:val="00756BF6"/>
    <w:rsid w:val="00760428"/>
    <w:rsid w:val="00761A35"/>
    <w:rsid w:val="007621C4"/>
    <w:rsid w:val="00770B7B"/>
    <w:rsid w:val="00770B8C"/>
    <w:rsid w:val="0077343F"/>
    <w:rsid w:val="0077583E"/>
    <w:rsid w:val="0077673F"/>
    <w:rsid w:val="00777477"/>
    <w:rsid w:val="00781140"/>
    <w:rsid w:val="0078415E"/>
    <w:rsid w:val="007906C4"/>
    <w:rsid w:val="0079083C"/>
    <w:rsid w:val="00792474"/>
    <w:rsid w:val="0079328E"/>
    <w:rsid w:val="007A1526"/>
    <w:rsid w:val="007A20B6"/>
    <w:rsid w:val="007A35B7"/>
    <w:rsid w:val="007A5034"/>
    <w:rsid w:val="007A5F2E"/>
    <w:rsid w:val="007A5F60"/>
    <w:rsid w:val="007A755D"/>
    <w:rsid w:val="007B2B28"/>
    <w:rsid w:val="007B3523"/>
    <w:rsid w:val="007B4B41"/>
    <w:rsid w:val="007B6BD1"/>
    <w:rsid w:val="007C0608"/>
    <w:rsid w:val="007C0A32"/>
    <w:rsid w:val="007C5FD3"/>
    <w:rsid w:val="007C6F10"/>
    <w:rsid w:val="007D1039"/>
    <w:rsid w:val="007D141B"/>
    <w:rsid w:val="007D249F"/>
    <w:rsid w:val="007D3B3F"/>
    <w:rsid w:val="007D6D30"/>
    <w:rsid w:val="007E2533"/>
    <w:rsid w:val="007E3173"/>
    <w:rsid w:val="007E4E4C"/>
    <w:rsid w:val="007F2D1B"/>
    <w:rsid w:val="007F3F1F"/>
    <w:rsid w:val="007F7AC2"/>
    <w:rsid w:val="00800E25"/>
    <w:rsid w:val="00804B0E"/>
    <w:rsid w:val="0081120A"/>
    <w:rsid w:val="008117E0"/>
    <w:rsid w:val="008128E3"/>
    <w:rsid w:val="00813BCA"/>
    <w:rsid w:val="008165C1"/>
    <w:rsid w:val="00817B52"/>
    <w:rsid w:val="0082074D"/>
    <w:rsid w:val="008238B2"/>
    <w:rsid w:val="00823DFE"/>
    <w:rsid w:val="00824119"/>
    <w:rsid w:val="00824D6F"/>
    <w:rsid w:val="00827320"/>
    <w:rsid w:val="00832A14"/>
    <w:rsid w:val="00833C26"/>
    <w:rsid w:val="00836721"/>
    <w:rsid w:val="00841AF2"/>
    <w:rsid w:val="00846C2C"/>
    <w:rsid w:val="00847078"/>
    <w:rsid w:val="008502A6"/>
    <w:rsid w:val="0085138F"/>
    <w:rsid w:val="00851450"/>
    <w:rsid w:val="00851540"/>
    <w:rsid w:val="008548F8"/>
    <w:rsid w:val="00854E55"/>
    <w:rsid w:val="00856584"/>
    <w:rsid w:val="008572B8"/>
    <w:rsid w:val="00857A28"/>
    <w:rsid w:val="00860696"/>
    <w:rsid w:val="00861610"/>
    <w:rsid w:val="00862EBD"/>
    <w:rsid w:val="00865DBF"/>
    <w:rsid w:val="00866D24"/>
    <w:rsid w:val="0086780C"/>
    <w:rsid w:val="00873FB1"/>
    <w:rsid w:val="0087611F"/>
    <w:rsid w:val="0088102A"/>
    <w:rsid w:val="00881316"/>
    <w:rsid w:val="0088456B"/>
    <w:rsid w:val="0088466C"/>
    <w:rsid w:val="0088524D"/>
    <w:rsid w:val="00885D09"/>
    <w:rsid w:val="00887B0D"/>
    <w:rsid w:val="00887F19"/>
    <w:rsid w:val="0089673B"/>
    <w:rsid w:val="008A2991"/>
    <w:rsid w:val="008A368A"/>
    <w:rsid w:val="008A54B8"/>
    <w:rsid w:val="008B08E4"/>
    <w:rsid w:val="008B2A86"/>
    <w:rsid w:val="008B3477"/>
    <w:rsid w:val="008B709E"/>
    <w:rsid w:val="008B75E7"/>
    <w:rsid w:val="008C06A8"/>
    <w:rsid w:val="008C0970"/>
    <w:rsid w:val="008D08D6"/>
    <w:rsid w:val="008D42F2"/>
    <w:rsid w:val="008D668D"/>
    <w:rsid w:val="008E2342"/>
    <w:rsid w:val="008F030A"/>
    <w:rsid w:val="008F04F7"/>
    <w:rsid w:val="008F1BA1"/>
    <w:rsid w:val="008F6B5C"/>
    <w:rsid w:val="008F7652"/>
    <w:rsid w:val="009017D5"/>
    <w:rsid w:val="0090264A"/>
    <w:rsid w:val="009030FF"/>
    <w:rsid w:val="0090449F"/>
    <w:rsid w:val="00905CFF"/>
    <w:rsid w:val="00912999"/>
    <w:rsid w:val="00912F89"/>
    <w:rsid w:val="00920067"/>
    <w:rsid w:val="00920229"/>
    <w:rsid w:val="00924DF6"/>
    <w:rsid w:val="00927E80"/>
    <w:rsid w:val="00933604"/>
    <w:rsid w:val="009336AB"/>
    <w:rsid w:val="009343DB"/>
    <w:rsid w:val="00935C5C"/>
    <w:rsid w:val="009423B3"/>
    <w:rsid w:val="0094742E"/>
    <w:rsid w:val="00951056"/>
    <w:rsid w:val="00953794"/>
    <w:rsid w:val="009575CD"/>
    <w:rsid w:val="00960F5B"/>
    <w:rsid w:val="00961A06"/>
    <w:rsid w:val="00965995"/>
    <w:rsid w:val="00966190"/>
    <w:rsid w:val="009727F4"/>
    <w:rsid w:val="00973BAD"/>
    <w:rsid w:val="00974DC9"/>
    <w:rsid w:val="00974F85"/>
    <w:rsid w:val="0097529B"/>
    <w:rsid w:val="00982F8B"/>
    <w:rsid w:val="009835FC"/>
    <w:rsid w:val="009912EC"/>
    <w:rsid w:val="00992BA3"/>
    <w:rsid w:val="009A1697"/>
    <w:rsid w:val="009A3523"/>
    <w:rsid w:val="009A7815"/>
    <w:rsid w:val="009B0ACF"/>
    <w:rsid w:val="009B337F"/>
    <w:rsid w:val="009B4F44"/>
    <w:rsid w:val="009C2C54"/>
    <w:rsid w:val="009C5595"/>
    <w:rsid w:val="009D10DE"/>
    <w:rsid w:val="009D1C41"/>
    <w:rsid w:val="009D5F16"/>
    <w:rsid w:val="009D6604"/>
    <w:rsid w:val="009E07A0"/>
    <w:rsid w:val="009E33C4"/>
    <w:rsid w:val="009E6658"/>
    <w:rsid w:val="009E734F"/>
    <w:rsid w:val="009F4C4D"/>
    <w:rsid w:val="00A026C9"/>
    <w:rsid w:val="00A02764"/>
    <w:rsid w:val="00A02F3B"/>
    <w:rsid w:val="00A05918"/>
    <w:rsid w:val="00A06538"/>
    <w:rsid w:val="00A06D50"/>
    <w:rsid w:val="00A07A9B"/>
    <w:rsid w:val="00A1115F"/>
    <w:rsid w:val="00A11E8A"/>
    <w:rsid w:val="00A14268"/>
    <w:rsid w:val="00A2364D"/>
    <w:rsid w:val="00A25268"/>
    <w:rsid w:val="00A25ABA"/>
    <w:rsid w:val="00A30C67"/>
    <w:rsid w:val="00A30E66"/>
    <w:rsid w:val="00A31682"/>
    <w:rsid w:val="00A346B0"/>
    <w:rsid w:val="00A35D16"/>
    <w:rsid w:val="00A371B7"/>
    <w:rsid w:val="00A402F9"/>
    <w:rsid w:val="00A421EC"/>
    <w:rsid w:val="00A43CBC"/>
    <w:rsid w:val="00A44A64"/>
    <w:rsid w:val="00A50ACB"/>
    <w:rsid w:val="00A52494"/>
    <w:rsid w:val="00A52797"/>
    <w:rsid w:val="00A54E28"/>
    <w:rsid w:val="00A55A18"/>
    <w:rsid w:val="00A661FD"/>
    <w:rsid w:val="00A67311"/>
    <w:rsid w:val="00A71662"/>
    <w:rsid w:val="00A76146"/>
    <w:rsid w:val="00A770A7"/>
    <w:rsid w:val="00A81E21"/>
    <w:rsid w:val="00A855AE"/>
    <w:rsid w:val="00A8742F"/>
    <w:rsid w:val="00A903EF"/>
    <w:rsid w:val="00A90B74"/>
    <w:rsid w:val="00A93545"/>
    <w:rsid w:val="00A93AFC"/>
    <w:rsid w:val="00A93D53"/>
    <w:rsid w:val="00A93FF7"/>
    <w:rsid w:val="00A94D39"/>
    <w:rsid w:val="00A95209"/>
    <w:rsid w:val="00A977F3"/>
    <w:rsid w:val="00AA0F05"/>
    <w:rsid w:val="00AA1858"/>
    <w:rsid w:val="00AA39FD"/>
    <w:rsid w:val="00AA4959"/>
    <w:rsid w:val="00AB0188"/>
    <w:rsid w:val="00AB2079"/>
    <w:rsid w:val="00AB2246"/>
    <w:rsid w:val="00AB59A8"/>
    <w:rsid w:val="00AC6E5E"/>
    <w:rsid w:val="00AD092C"/>
    <w:rsid w:val="00AD56E9"/>
    <w:rsid w:val="00AD61D8"/>
    <w:rsid w:val="00AE2627"/>
    <w:rsid w:val="00AE4061"/>
    <w:rsid w:val="00AE4AC2"/>
    <w:rsid w:val="00AF3087"/>
    <w:rsid w:val="00AF3392"/>
    <w:rsid w:val="00AF3AE3"/>
    <w:rsid w:val="00AF5B66"/>
    <w:rsid w:val="00B00154"/>
    <w:rsid w:val="00B036B6"/>
    <w:rsid w:val="00B0420B"/>
    <w:rsid w:val="00B0645F"/>
    <w:rsid w:val="00B10984"/>
    <w:rsid w:val="00B128A3"/>
    <w:rsid w:val="00B1364F"/>
    <w:rsid w:val="00B14309"/>
    <w:rsid w:val="00B14CCF"/>
    <w:rsid w:val="00B15BC1"/>
    <w:rsid w:val="00B20A0F"/>
    <w:rsid w:val="00B21B5E"/>
    <w:rsid w:val="00B275A0"/>
    <w:rsid w:val="00B318CF"/>
    <w:rsid w:val="00B32136"/>
    <w:rsid w:val="00B328C6"/>
    <w:rsid w:val="00B36268"/>
    <w:rsid w:val="00B37356"/>
    <w:rsid w:val="00B378F6"/>
    <w:rsid w:val="00B425E6"/>
    <w:rsid w:val="00B47EF1"/>
    <w:rsid w:val="00B47F8B"/>
    <w:rsid w:val="00B53EF6"/>
    <w:rsid w:val="00B54B7D"/>
    <w:rsid w:val="00B57917"/>
    <w:rsid w:val="00B60C4A"/>
    <w:rsid w:val="00B631DC"/>
    <w:rsid w:val="00B64C7D"/>
    <w:rsid w:val="00B6666E"/>
    <w:rsid w:val="00B741AA"/>
    <w:rsid w:val="00B74FB1"/>
    <w:rsid w:val="00B75F8A"/>
    <w:rsid w:val="00B76897"/>
    <w:rsid w:val="00B76AF5"/>
    <w:rsid w:val="00B77CD2"/>
    <w:rsid w:val="00B801CC"/>
    <w:rsid w:val="00B81A2F"/>
    <w:rsid w:val="00B83341"/>
    <w:rsid w:val="00B8404B"/>
    <w:rsid w:val="00B86F74"/>
    <w:rsid w:val="00B916A0"/>
    <w:rsid w:val="00B9214A"/>
    <w:rsid w:val="00B95438"/>
    <w:rsid w:val="00B977FC"/>
    <w:rsid w:val="00BA131E"/>
    <w:rsid w:val="00BA4F1D"/>
    <w:rsid w:val="00BA5CD8"/>
    <w:rsid w:val="00BA6350"/>
    <w:rsid w:val="00BA6D95"/>
    <w:rsid w:val="00BB0632"/>
    <w:rsid w:val="00BB100E"/>
    <w:rsid w:val="00BB1988"/>
    <w:rsid w:val="00BB6907"/>
    <w:rsid w:val="00BC310A"/>
    <w:rsid w:val="00BC37A6"/>
    <w:rsid w:val="00BC46D1"/>
    <w:rsid w:val="00BC6928"/>
    <w:rsid w:val="00BD4418"/>
    <w:rsid w:val="00BD560C"/>
    <w:rsid w:val="00BD5EE2"/>
    <w:rsid w:val="00BE0627"/>
    <w:rsid w:val="00BE0A30"/>
    <w:rsid w:val="00BE3290"/>
    <w:rsid w:val="00BE4561"/>
    <w:rsid w:val="00BE6C8C"/>
    <w:rsid w:val="00BF2D20"/>
    <w:rsid w:val="00BF3C22"/>
    <w:rsid w:val="00BF641F"/>
    <w:rsid w:val="00C019A0"/>
    <w:rsid w:val="00C02055"/>
    <w:rsid w:val="00C0443E"/>
    <w:rsid w:val="00C0490C"/>
    <w:rsid w:val="00C0500A"/>
    <w:rsid w:val="00C111CE"/>
    <w:rsid w:val="00C113BF"/>
    <w:rsid w:val="00C132BF"/>
    <w:rsid w:val="00C17384"/>
    <w:rsid w:val="00C217C1"/>
    <w:rsid w:val="00C247A4"/>
    <w:rsid w:val="00C30881"/>
    <w:rsid w:val="00C309FE"/>
    <w:rsid w:val="00C32F65"/>
    <w:rsid w:val="00C33BF8"/>
    <w:rsid w:val="00C375E0"/>
    <w:rsid w:val="00C4157C"/>
    <w:rsid w:val="00C42C38"/>
    <w:rsid w:val="00C43BD9"/>
    <w:rsid w:val="00C4615B"/>
    <w:rsid w:val="00C5141B"/>
    <w:rsid w:val="00C51639"/>
    <w:rsid w:val="00C532F4"/>
    <w:rsid w:val="00C543B8"/>
    <w:rsid w:val="00C57407"/>
    <w:rsid w:val="00C57ADB"/>
    <w:rsid w:val="00C60505"/>
    <w:rsid w:val="00C61C84"/>
    <w:rsid w:val="00C6340A"/>
    <w:rsid w:val="00C634CA"/>
    <w:rsid w:val="00C64881"/>
    <w:rsid w:val="00C66E3E"/>
    <w:rsid w:val="00C70B7C"/>
    <w:rsid w:val="00C70BA4"/>
    <w:rsid w:val="00C72C81"/>
    <w:rsid w:val="00C7645B"/>
    <w:rsid w:val="00C812F9"/>
    <w:rsid w:val="00C85E44"/>
    <w:rsid w:val="00C861FB"/>
    <w:rsid w:val="00C87639"/>
    <w:rsid w:val="00C90D24"/>
    <w:rsid w:val="00C95C86"/>
    <w:rsid w:val="00C9616A"/>
    <w:rsid w:val="00CA05DA"/>
    <w:rsid w:val="00CA37E5"/>
    <w:rsid w:val="00CA5950"/>
    <w:rsid w:val="00CA6394"/>
    <w:rsid w:val="00CB0FDB"/>
    <w:rsid w:val="00CB126F"/>
    <w:rsid w:val="00CB181F"/>
    <w:rsid w:val="00CB2435"/>
    <w:rsid w:val="00CB6449"/>
    <w:rsid w:val="00CC148A"/>
    <w:rsid w:val="00CC2302"/>
    <w:rsid w:val="00CC39AB"/>
    <w:rsid w:val="00CC6773"/>
    <w:rsid w:val="00CD10BF"/>
    <w:rsid w:val="00CD37AE"/>
    <w:rsid w:val="00CD5305"/>
    <w:rsid w:val="00CD5D7D"/>
    <w:rsid w:val="00CD66D0"/>
    <w:rsid w:val="00CD6B5A"/>
    <w:rsid w:val="00CE00B8"/>
    <w:rsid w:val="00CE199A"/>
    <w:rsid w:val="00CE1E49"/>
    <w:rsid w:val="00CE6A92"/>
    <w:rsid w:val="00CE6A93"/>
    <w:rsid w:val="00CF4B1C"/>
    <w:rsid w:val="00CF686F"/>
    <w:rsid w:val="00CF6C0D"/>
    <w:rsid w:val="00D006B5"/>
    <w:rsid w:val="00D0113F"/>
    <w:rsid w:val="00D02F2C"/>
    <w:rsid w:val="00D063B3"/>
    <w:rsid w:val="00D07785"/>
    <w:rsid w:val="00D11C78"/>
    <w:rsid w:val="00D12048"/>
    <w:rsid w:val="00D14915"/>
    <w:rsid w:val="00D152C6"/>
    <w:rsid w:val="00D16C99"/>
    <w:rsid w:val="00D17681"/>
    <w:rsid w:val="00D22A52"/>
    <w:rsid w:val="00D23BE6"/>
    <w:rsid w:val="00D25F5E"/>
    <w:rsid w:val="00D27170"/>
    <w:rsid w:val="00D3070B"/>
    <w:rsid w:val="00D3088E"/>
    <w:rsid w:val="00D31FC0"/>
    <w:rsid w:val="00D37687"/>
    <w:rsid w:val="00D410D3"/>
    <w:rsid w:val="00D426F5"/>
    <w:rsid w:val="00D429DB"/>
    <w:rsid w:val="00D43F22"/>
    <w:rsid w:val="00D51D48"/>
    <w:rsid w:val="00D53BCA"/>
    <w:rsid w:val="00D53BEA"/>
    <w:rsid w:val="00D53FEE"/>
    <w:rsid w:val="00D543B5"/>
    <w:rsid w:val="00D56B14"/>
    <w:rsid w:val="00D624FF"/>
    <w:rsid w:val="00D636D6"/>
    <w:rsid w:val="00D63E5D"/>
    <w:rsid w:val="00D678AF"/>
    <w:rsid w:val="00D67921"/>
    <w:rsid w:val="00D7511D"/>
    <w:rsid w:val="00D75728"/>
    <w:rsid w:val="00D76690"/>
    <w:rsid w:val="00D867D9"/>
    <w:rsid w:val="00D91738"/>
    <w:rsid w:val="00D946BB"/>
    <w:rsid w:val="00D95B16"/>
    <w:rsid w:val="00D95B53"/>
    <w:rsid w:val="00DA1E01"/>
    <w:rsid w:val="00DA2D2A"/>
    <w:rsid w:val="00DA4A2C"/>
    <w:rsid w:val="00DB2900"/>
    <w:rsid w:val="00DB368D"/>
    <w:rsid w:val="00DB477E"/>
    <w:rsid w:val="00DB64AB"/>
    <w:rsid w:val="00DC30C1"/>
    <w:rsid w:val="00DC3FB6"/>
    <w:rsid w:val="00DC555B"/>
    <w:rsid w:val="00DC6D5B"/>
    <w:rsid w:val="00DC6FFF"/>
    <w:rsid w:val="00DC758D"/>
    <w:rsid w:val="00DD0C20"/>
    <w:rsid w:val="00DD46F0"/>
    <w:rsid w:val="00DD4BE8"/>
    <w:rsid w:val="00DD5D31"/>
    <w:rsid w:val="00DD69A6"/>
    <w:rsid w:val="00DD6F9D"/>
    <w:rsid w:val="00DD786B"/>
    <w:rsid w:val="00DD7F9B"/>
    <w:rsid w:val="00DE04AB"/>
    <w:rsid w:val="00DE3BDD"/>
    <w:rsid w:val="00DE7826"/>
    <w:rsid w:val="00DF08CD"/>
    <w:rsid w:val="00DF1C3B"/>
    <w:rsid w:val="00DF2DBE"/>
    <w:rsid w:val="00DF670E"/>
    <w:rsid w:val="00E015D0"/>
    <w:rsid w:val="00E01785"/>
    <w:rsid w:val="00E03144"/>
    <w:rsid w:val="00E03362"/>
    <w:rsid w:val="00E05693"/>
    <w:rsid w:val="00E05A5D"/>
    <w:rsid w:val="00E071F6"/>
    <w:rsid w:val="00E07E61"/>
    <w:rsid w:val="00E17174"/>
    <w:rsid w:val="00E22194"/>
    <w:rsid w:val="00E22D06"/>
    <w:rsid w:val="00E22EDF"/>
    <w:rsid w:val="00E23168"/>
    <w:rsid w:val="00E30960"/>
    <w:rsid w:val="00E322B7"/>
    <w:rsid w:val="00E368F0"/>
    <w:rsid w:val="00E409B0"/>
    <w:rsid w:val="00E5043A"/>
    <w:rsid w:val="00E56157"/>
    <w:rsid w:val="00E62F2E"/>
    <w:rsid w:val="00E63DAE"/>
    <w:rsid w:val="00E64210"/>
    <w:rsid w:val="00E654B0"/>
    <w:rsid w:val="00E65FD6"/>
    <w:rsid w:val="00E66A15"/>
    <w:rsid w:val="00E6768A"/>
    <w:rsid w:val="00E7633F"/>
    <w:rsid w:val="00E7650D"/>
    <w:rsid w:val="00E768E4"/>
    <w:rsid w:val="00E77E3B"/>
    <w:rsid w:val="00E803F1"/>
    <w:rsid w:val="00E85447"/>
    <w:rsid w:val="00E86B87"/>
    <w:rsid w:val="00E873DB"/>
    <w:rsid w:val="00E879AD"/>
    <w:rsid w:val="00E90245"/>
    <w:rsid w:val="00E90D40"/>
    <w:rsid w:val="00E90F30"/>
    <w:rsid w:val="00E91EDD"/>
    <w:rsid w:val="00E9353D"/>
    <w:rsid w:val="00EA0554"/>
    <w:rsid w:val="00EA09E3"/>
    <w:rsid w:val="00EA3923"/>
    <w:rsid w:val="00EA5217"/>
    <w:rsid w:val="00EA6353"/>
    <w:rsid w:val="00EA7B8C"/>
    <w:rsid w:val="00EB2D70"/>
    <w:rsid w:val="00EB3031"/>
    <w:rsid w:val="00EB44DD"/>
    <w:rsid w:val="00EB4D1B"/>
    <w:rsid w:val="00EB5543"/>
    <w:rsid w:val="00EB6722"/>
    <w:rsid w:val="00EB7632"/>
    <w:rsid w:val="00EB7EFA"/>
    <w:rsid w:val="00EC0288"/>
    <w:rsid w:val="00EC2099"/>
    <w:rsid w:val="00EC3C19"/>
    <w:rsid w:val="00EC497A"/>
    <w:rsid w:val="00EC4ECE"/>
    <w:rsid w:val="00EC5762"/>
    <w:rsid w:val="00EC5F45"/>
    <w:rsid w:val="00EC669C"/>
    <w:rsid w:val="00EC6A0A"/>
    <w:rsid w:val="00EC7202"/>
    <w:rsid w:val="00ED105D"/>
    <w:rsid w:val="00ED5739"/>
    <w:rsid w:val="00ED6BB6"/>
    <w:rsid w:val="00EE0E33"/>
    <w:rsid w:val="00EE524E"/>
    <w:rsid w:val="00EE56FD"/>
    <w:rsid w:val="00EE6119"/>
    <w:rsid w:val="00EE6D34"/>
    <w:rsid w:val="00EE707A"/>
    <w:rsid w:val="00EF126A"/>
    <w:rsid w:val="00EF2985"/>
    <w:rsid w:val="00EF2F38"/>
    <w:rsid w:val="00EF4500"/>
    <w:rsid w:val="00EF48D6"/>
    <w:rsid w:val="00F00178"/>
    <w:rsid w:val="00F010C7"/>
    <w:rsid w:val="00F0228F"/>
    <w:rsid w:val="00F03AC5"/>
    <w:rsid w:val="00F03D86"/>
    <w:rsid w:val="00F06B9F"/>
    <w:rsid w:val="00F1184B"/>
    <w:rsid w:val="00F13230"/>
    <w:rsid w:val="00F13932"/>
    <w:rsid w:val="00F15C49"/>
    <w:rsid w:val="00F24D67"/>
    <w:rsid w:val="00F31328"/>
    <w:rsid w:val="00F354E8"/>
    <w:rsid w:val="00F3608D"/>
    <w:rsid w:val="00F41222"/>
    <w:rsid w:val="00F43F7B"/>
    <w:rsid w:val="00F465A1"/>
    <w:rsid w:val="00F5027F"/>
    <w:rsid w:val="00F5121E"/>
    <w:rsid w:val="00F51A2B"/>
    <w:rsid w:val="00F53893"/>
    <w:rsid w:val="00F544B3"/>
    <w:rsid w:val="00F5741B"/>
    <w:rsid w:val="00F64260"/>
    <w:rsid w:val="00F648DE"/>
    <w:rsid w:val="00F66BFC"/>
    <w:rsid w:val="00F67DFA"/>
    <w:rsid w:val="00F70D70"/>
    <w:rsid w:val="00F7389D"/>
    <w:rsid w:val="00F74A58"/>
    <w:rsid w:val="00F76031"/>
    <w:rsid w:val="00F76E9D"/>
    <w:rsid w:val="00F8067E"/>
    <w:rsid w:val="00F81E82"/>
    <w:rsid w:val="00F84E86"/>
    <w:rsid w:val="00F908F0"/>
    <w:rsid w:val="00F94297"/>
    <w:rsid w:val="00F96DFC"/>
    <w:rsid w:val="00FA060C"/>
    <w:rsid w:val="00FA1041"/>
    <w:rsid w:val="00FA1143"/>
    <w:rsid w:val="00FA399F"/>
    <w:rsid w:val="00FA3A9B"/>
    <w:rsid w:val="00FA61F4"/>
    <w:rsid w:val="00FA6510"/>
    <w:rsid w:val="00FA7FFC"/>
    <w:rsid w:val="00FB054D"/>
    <w:rsid w:val="00FB2130"/>
    <w:rsid w:val="00FB2F44"/>
    <w:rsid w:val="00FB5885"/>
    <w:rsid w:val="00FB7C30"/>
    <w:rsid w:val="00FC0038"/>
    <w:rsid w:val="00FC3C62"/>
    <w:rsid w:val="00FC475F"/>
    <w:rsid w:val="00FC4F61"/>
    <w:rsid w:val="00FC51F9"/>
    <w:rsid w:val="00FC7D10"/>
    <w:rsid w:val="00FD2E01"/>
    <w:rsid w:val="00FD3140"/>
    <w:rsid w:val="00FD3A12"/>
    <w:rsid w:val="00FD7470"/>
    <w:rsid w:val="00FD79E3"/>
    <w:rsid w:val="00FE09BF"/>
    <w:rsid w:val="00FE0E3D"/>
    <w:rsid w:val="00FE225B"/>
    <w:rsid w:val="00FE39B0"/>
    <w:rsid w:val="00FE574C"/>
    <w:rsid w:val="00FE6F1D"/>
    <w:rsid w:val="00FE758C"/>
    <w:rsid w:val="00FF2A72"/>
    <w:rsid w:val="00FF4B15"/>
    <w:rsid w:val="00FF6367"/>
    <w:rsid w:val="00FF7CB8"/>
    <w:rsid w:val="012F68AD"/>
    <w:rsid w:val="02CB390E"/>
    <w:rsid w:val="03CBADE9"/>
    <w:rsid w:val="0528CEBF"/>
    <w:rsid w:val="0826D2E8"/>
    <w:rsid w:val="090C93B7"/>
    <w:rsid w:val="0C86BAC2"/>
    <w:rsid w:val="0FBE5B84"/>
    <w:rsid w:val="1478A44A"/>
    <w:rsid w:val="16466A4F"/>
    <w:rsid w:val="295C77BB"/>
    <w:rsid w:val="29BA211E"/>
    <w:rsid w:val="2A220E3C"/>
    <w:rsid w:val="2CDA0DE1"/>
    <w:rsid w:val="301475A0"/>
    <w:rsid w:val="3469A68C"/>
    <w:rsid w:val="4A67AE85"/>
    <w:rsid w:val="4B4E676F"/>
    <w:rsid w:val="4B502C6C"/>
    <w:rsid w:val="550BAE20"/>
    <w:rsid w:val="640F251E"/>
    <w:rsid w:val="68EA50F6"/>
    <w:rsid w:val="6B7EF312"/>
    <w:rsid w:val="71615754"/>
    <w:rsid w:val="749350D3"/>
    <w:rsid w:val="7A75B515"/>
    <w:rsid w:val="7C68A971"/>
    <w:rsid w:val="7E2E841C"/>
    <w:rsid w:val="7F939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689B7E"/>
  <w15:docId w15:val="{74053443-DAAB-4DE7-9EEE-C36756D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uiPriority="6" w:qFormat="1"/>
    <w:lsdException w:name="heading 3" w:uiPriority="6" w:qFormat="1"/>
    <w:lsdException w:name="heading 4" w:uiPriority="6" w:qFormat="1"/>
    <w:lsdException w:name="heading 5" w:uiPriority="6"/>
    <w:lsdException w:name="heading 6" w:uiPriority="6"/>
    <w:lsdException w:name="heading 7" w:semiHidden="1" w:uiPriority="6" w:unhideWhenUsed="1"/>
    <w:lsdException w:name="heading 8" w:semiHidden="1" w:uiPriority="6" w:unhideWhenUsed="1"/>
    <w:lsdException w:name="heading 9" w:semiHidden="1" w:uiPriority="6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3" w:unhideWhenUsed="1"/>
    <w:lsdException w:name="index heading" w:semiHidden="1" w:unhideWhenUsed="1"/>
    <w:lsdException w:name="caption" w:semiHidden="1" w:uiPriority="38" w:unhideWhenUsed="1"/>
    <w:lsdException w:name="table of figures" w:semiHidden="1" w:uiPriority="40" w:unhideWhenUsed="1"/>
    <w:lsdException w:name="envelope address" w:semiHidden="1" w:uiPriority="48" w:unhideWhenUsed="1"/>
    <w:lsdException w:name="envelope return" w:semiHidden="1" w:uiPriority="48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4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0" w:unhideWhenUsed="1" w:qFormat="1"/>
    <w:lsdException w:name="List Bullet" w:semiHidden="1" w:uiPriority="19" w:unhideWhenUsed="1" w:qFormat="1"/>
    <w:lsdException w:name="List Number" w:semiHidden="1"/>
    <w:lsdException w:name="List 2" w:semiHidden="1" w:uiPriority="23" w:unhideWhenUsed="1" w:qFormat="1"/>
    <w:lsdException w:name="List 3" w:semiHidden="1" w:uiPriority="26" w:unhideWhenUsed="1" w:qFormat="1"/>
    <w:lsdException w:name="List 4" w:uiPriority="29"/>
    <w:lsdException w:name="List 5" w:uiPriority="32"/>
    <w:lsdException w:name="List Bullet 2" w:semiHidden="1" w:uiPriority="22" w:unhideWhenUsed="1" w:qFormat="1"/>
    <w:lsdException w:name="List Bullet 3" w:semiHidden="1" w:uiPriority="25" w:unhideWhenUsed="1"/>
    <w:lsdException w:name="List Bullet 4" w:semiHidden="1" w:uiPriority="28" w:unhideWhenUsed="1"/>
    <w:lsdException w:name="List Bullet 5" w:semiHidden="1" w:uiPriority="3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iPriority="48" w:unhideWhenUsed="1"/>
    <w:lsdException w:name="Signature" w:semiHidden="1" w:uiPriority="48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iPriority="21" w:unhideWhenUsed="1" w:qFormat="1"/>
    <w:lsdException w:name="List Continue 2" w:semiHidden="1" w:uiPriority="24" w:unhideWhenUsed="1" w:qFormat="1"/>
    <w:lsdException w:name="List Continue 3" w:semiHidden="1" w:uiPriority="27" w:unhideWhenUsed="1"/>
    <w:lsdException w:name="List Continue 4" w:semiHidden="1" w:uiPriority="30" w:unhideWhenUsed="1"/>
    <w:lsdException w:name="List Continue 5" w:semiHidden="1" w:uiPriority="33" w:unhideWhenUsed="1"/>
    <w:lsdException w:name="Message Header" w:semiHidden="1" w:unhideWhenUsed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45" w:unhideWhenUsed="1"/>
    <w:lsdException w:name="Strong" w:uiPriority="22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8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/>
    <w:lsdException w:name="Intense Emphasis" w:uiPriority="10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MH_Standard"/>
    <w:qFormat/>
    <w:rsid w:val="008F030A"/>
  </w:style>
  <w:style w:type="paragraph" w:styleId="berschrift1">
    <w:name w:val="heading 1"/>
    <w:basedOn w:val="Standard"/>
    <w:next w:val="Standard"/>
    <w:link w:val="berschrift1Zchn"/>
    <w:uiPriority w:val="4"/>
    <w:semiHidden/>
    <w:qFormat/>
    <w:rsid w:val="00A402F9"/>
    <w:pPr>
      <w:keepNext/>
      <w:keepLines/>
      <w:numPr>
        <w:numId w:val="8"/>
      </w:numPr>
      <w:spacing w:before="360" w:after="360"/>
      <w:outlineLvl w:val="0"/>
    </w:pPr>
    <w:rPr>
      <w:rFonts w:asciiTheme="majorHAnsi" w:eastAsiaTheme="majorEastAsia" w:hAnsiTheme="majorHAnsi" w:cstheme="majorBidi"/>
      <w:b/>
      <w:bCs/>
      <w:color w:val="auto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4"/>
    <w:semiHidden/>
    <w:qFormat/>
    <w:rsid w:val="00A402F9"/>
    <w:pPr>
      <w:keepNext/>
      <w:keepLines/>
      <w:numPr>
        <w:ilvl w:val="1"/>
        <w:numId w:val="8"/>
      </w:numPr>
      <w:spacing w:before="36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4"/>
    <w:semiHidden/>
    <w:qFormat/>
    <w:rsid w:val="00A402F9"/>
    <w:pPr>
      <w:keepNext/>
      <w:keepLines/>
      <w:numPr>
        <w:ilvl w:val="2"/>
        <w:numId w:val="8"/>
      </w:num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auto"/>
    </w:rPr>
  </w:style>
  <w:style w:type="paragraph" w:styleId="berschrift4">
    <w:name w:val="heading 4"/>
    <w:basedOn w:val="Standard"/>
    <w:next w:val="Standard"/>
    <w:link w:val="berschrift4Zchn"/>
    <w:uiPriority w:val="4"/>
    <w:semiHidden/>
    <w:qFormat/>
    <w:rsid w:val="00A402F9"/>
    <w:pPr>
      <w:keepNext/>
      <w:keepLines/>
      <w:numPr>
        <w:ilvl w:val="3"/>
        <w:numId w:val="8"/>
      </w:numPr>
      <w:spacing w:after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A402F9"/>
    <w:pPr>
      <w:keepNext/>
      <w:keepLines/>
      <w:numPr>
        <w:ilvl w:val="4"/>
        <w:numId w:val="8"/>
      </w:numPr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A402F9"/>
    <w:pPr>
      <w:keepNext/>
      <w:keepLines/>
      <w:numPr>
        <w:ilvl w:val="5"/>
        <w:numId w:val="8"/>
      </w:numPr>
      <w:outlineLvl w:val="5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A402F9"/>
    <w:pPr>
      <w:keepNext/>
      <w:keepLines/>
      <w:numPr>
        <w:ilvl w:val="6"/>
        <w:numId w:val="8"/>
      </w:numPr>
      <w:outlineLvl w:val="6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A402F9"/>
    <w:pPr>
      <w:keepNext/>
      <w:keepLines/>
      <w:numPr>
        <w:ilvl w:val="7"/>
        <w:numId w:val="8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A402F9"/>
    <w:pPr>
      <w:keepNext/>
      <w:keepLines/>
      <w:numPr>
        <w:ilvl w:val="8"/>
        <w:numId w:val="8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3"/>
    <w:semiHidden/>
    <w:rsid w:val="00A93545"/>
    <w:pPr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43"/>
    <w:semiHidden/>
    <w:rsid w:val="002E77A7"/>
    <w:rPr>
      <w:sz w:val="16"/>
    </w:rPr>
  </w:style>
  <w:style w:type="paragraph" w:styleId="Fuzeile">
    <w:name w:val="footer"/>
    <w:basedOn w:val="Standard"/>
    <w:link w:val="FuzeileZchn"/>
    <w:uiPriority w:val="43"/>
    <w:semiHidden/>
    <w:rsid w:val="00A93545"/>
    <w:pPr>
      <w:spacing w:after="0"/>
    </w:pPr>
    <w:rPr>
      <w:color w:val="auto"/>
      <w:sz w:val="16"/>
    </w:rPr>
  </w:style>
  <w:style w:type="character" w:customStyle="1" w:styleId="FuzeileZchn">
    <w:name w:val="Fußzeile Zchn"/>
    <w:basedOn w:val="Absatz-Standardschriftart"/>
    <w:link w:val="Fuzeile"/>
    <w:uiPriority w:val="43"/>
    <w:semiHidden/>
    <w:rsid w:val="002E77A7"/>
    <w:rPr>
      <w:color w:val="auto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A402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2F9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48"/>
    <w:semiHidden/>
    <w:rsid w:val="00A402F9"/>
    <w:rPr>
      <w:i w:val="0"/>
      <w:iCs/>
      <w:color w:val="2F5DAC" w:themeColor="text2"/>
    </w:rPr>
  </w:style>
  <w:style w:type="character" w:styleId="Hervorhebung">
    <w:name w:val="Emphasis"/>
    <w:aliases w:val="EMH_Hervorhebung"/>
    <w:basedOn w:val="Absatz-Standardschriftart"/>
    <w:uiPriority w:val="8"/>
    <w:qFormat/>
    <w:rsid w:val="00A402F9"/>
    <w:rPr>
      <w:b w:val="0"/>
      <w:i w:val="0"/>
      <w:iCs/>
      <w:color w:val="297DC4" w:themeColor="accent2"/>
    </w:rPr>
  </w:style>
  <w:style w:type="paragraph" w:styleId="KeinLeerraum">
    <w:name w:val="No Spacing"/>
    <w:aliases w:val="EMH_Kein_Abstand"/>
    <w:basedOn w:val="Standard"/>
    <w:link w:val="KeinLeerraumZchn"/>
    <w:qFormat/>
    <w:rsid w:val="00A402F9"/>
    <w:pPr>
      <w:spacing w:after="0"/>
    </w:pPr>
  </w:style>
  <w:style w:type="paragraph" w:styleId="Unterschrift">
    <w:name w:val="Signature"/>
    <w:basedOn w:val="Standard"/>
    <w:link w:val="UnterschriftZchn"/>
    <w:uiPriority w:val="48"/>
    <w:semiHidden/>
    <w:rsid w:val="00A402F9"/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A402F9"/>
  </w:style>
  <w:style w:type="paragraph" w:styleId="Titel">
    <w:name w:val="Title"/>
    <w:aliases w:val="EMH_Titel"/>
    <w:basedOn w:val="Standard"/>
    <w:next w:val="Standard"/>
    <w:link w:val="TitelZchn"/>
    <w:uiPriority w:val="1"/>
    <w:qFormat/>
    <w:rsid w:val="009017D5"/>
    <w:pPr>
      <w:keepNext/>
      <w:spacing w:before="120" w:after="60"/>
    </w:pPr>
    <w:rPr>
      <w:rFonts w:asciiTheme="majorHAnsi" w:eastAsiaTheme="majorEastAsia" w:hAnsiTheme="majorHAnsi" w:cstheme="majorBidi"/>
      <w:b/>
      <w:kern w:val="28"/>
      <w:sz w:val="28"/>
      <w:szCs w:val="52"/>
    </w:rPr>
  </w:style>
  <w:style w:type="character" w:customStyle="1" w:styleId="TitelZchn">
    <w:name w:val="Titel Zchn"/>
    <w:aliases w:val="EMH_Titel Zchn"/>
    <w:basedOn w:val="Absatz-Standardschriftart"/>
    <w:link w:val="Titel"/>
    <w:uiPriority w:val="1"/>
    <w:rsid w:val="009017D5"/>
    <w:rPr>
      <w:rFonts w:asciiTheme="majorHAnsi" w:eastAsiaTheme="majorEastAsia" w:hAnsiTheme="majorHAnsi" w:cstheme="majorBidi"/>
      <w:b/>
      <w:kern w:val="28"/>
      <w:sz w:val="28"/>
      <w:szCs w:val="52"/>
    </w:rPr>
  </w:style>
  <w:style w:type="paragraph" w:styleId="Untertitel">
    <w:name w:val="Subtitle"/>
    <w:aliases w:val="EMH_Untertitel"/>
    <w:basedOn w:val="Standard"/>
    <w:next w:val="Standard"/>
    <w:link w:val="UntertitelZchn"/>
    <w:uiPriority w:val="1"/>
    <w:qFormat/>
    <w:rsid w:val="003D7A21"/>
    <w:pPr>
      <w:numPr>
        <w:ilvl w:val="1"/>
      </w:numPr>
      <w:spacing w:before="220" w:after="60"/>
      <w:contextualSpacing/>
    </w:pPr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customStyle="1" w:styleId="UntertitelZchn">
    <w:name w:val="Untertitel Zchn"/>
    <w:aliases w:val="EMH_Untertitel Zchn"/>
    <w:basedOn w:val="Absatz-Standardschriftart"/>
    <w:link w:val="Untertitel"/>
    <w:uiPriority w:val="1"/>
    <w:rsid w:val="003D7A21"/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styleId="Seitenzahl">
    <w:name w:val="page number"/>
    <w:basedOn w:val="Absatz-Standardschriftart"/>
    <w:uiPriority w:val="44"/>
    <w:semiHidden/>
    <w:rsid w:val="00D16C99"/>
    <w:rPr>
      <w:b w:val="0"/>
      <w:color w:val="auto"/>
      <w:sz w:val="16"/>
    </w:rPr>
  </w:style>
  <w:style w:type="character" w:styleId="Platzhaltertext">
    <w:name w:val="Placeholder Text"/>
    <w:basedOn w:val="Absatz-Standardschriftart"/>
    <w:uiPriority w:val="98"/>
    <w:semiHidden/>
    <w:rsid w:val="00A402F9"/>
    <w:rPr>
      <w:rFonts w:asciiTheme="minorHAnsi" w:hAnsiTheme="minorHAnsi"/>
      <w:vanish w:val="0"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styleId="Gruformel">
    <w:name w:val="Closing"/>
    <w:basedOn w:val="Standard"/>
    <w:link w:val="GruformelZchn"/>
    <w:uiPriority w:val="43"/>
    <w:semiHidden/>
    <w:rsid w:val="00A402F9"/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A402F9"/>
  </w:style>
  <w:style w:type="paragraph" w:styleId="Umschlagabsenderadresse">
    <w:name w:val="envelope return"/>
    <w:basedOn w:val="Standard"/>
    <w:uiPriority w:val="48"/>
    <w:semiHidden/>
    <w:rsid w:val="00A402F9"/>
    <w:pPr>
      <w:spacing w:after="0"/>
      <w:contextualSpacing/>
    </w:pPr>
    <w:rPr>
      <w:rFonts w:eastAsiaTheme="majorEastAsia" w:cstheme="majorBidi"/>
      <w:sz w:val="1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A402F9"/>
    <w:rPr>
      <w:rFonts w:asciiTheme="majorHAnsi" w:eastAsiaTheme="majorEastAsia" w:hAnsiTheme="majorHAnsi" w:cstheme="majorBidi"/>
      <w:bCs/>
      <w:iCs/>
    </w:rPr>
  </w:style>
  <w:style w:type="character" w:styleId="Fett">
    <w:name w:val="Strong"/>
    <w:aliases w:val="EMH_Fett"/>
    <w:basedOn w:val="Absatz-Standardschriftart"/>
    <w:uiPriority w:val="22"/>
    <w:qFormat/>
    <w:rsid w:val="00A402F9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A402F9"/>
    <w:rPr>
      <w:rFonts w:asciiTheme="majorHAnsi" w:eastAsiaTheme="majorEastAsia" w:hAnsiTheme="majorHAnsi" w:cstheme="majorBidi"/>
      <w:b/>
      <w:iCs/>
      <w:color w:val="auto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A402F9"/>
    <w:rPr>
      <w:rFonts w:asciiTheme="majorHAnsi" w:eastAsiaTheme="majorEastAsia" w:hAnsiTheme="majorHAnsi" w:cstheme="majorBidi"/>
      <w:b/>
      <w:iCs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A402F9"/>
    <w:rPr>
      <w:rFonts w:asciiTheme="majorHAnsi" w:eastAsiaTheme="majorEastAsia" w:hAnsiTheme="majorHAnsi" w:cstheme="majorBidi"/>
      <w:b/>
      <w:iCs/>
      <w:color w:val="auto"/>
    </w:rPr>
  </w:style>
  <w:style w:type="table" w:styleId="Tabellenraster">
    <w:name w:val="Table Grid"/>
    <w:basedOn w:val="NormaleTabelle"/>
    <w:uiPriority w:val="59"/>
    <w:rsid w:val="00A4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8"/>
    <w:semiHidden/>
    <w:rsid w:val="00A402F9"/>
    <w:pPr>
      <w:spacing w:after="60"/>
    </w:pPr>
    <w:rPr>
      <w:sz w:val="2"/>
    </w:rPr>
  </w:style>
  <w:style w:type="paragraph" w:styleId="Umschlagadresse">
    <w:name w:val="envelope address"/>
    <w:basedOn w:val="Standard"/>
    <w:uiPriority w:val="99"/>
    <w:semiHidden/>
    <w:rsid w:val="00A402F9"/>
    <w:rPr>
      <w:rFonts w:asciiTheme="majorHAnsi" w:eastAsiaTheme="majorEastAsia" w:hAnsiTheme="majorHAnsi" w:cstheme="majorBidi"/>
      <w:szCs w:val="24"/>
    </w:rPr>
  </w:style>
  <w:style w:type="paragraph" w:customStyle="1" w:styleId="Zentrum">
    <w:name w:val="Zentrum"/>
    <w:basedOn w:val="Standard"/>
    <w:uiPriority w:val="48"/>
    <w:semiHidden/>
    <w:rsid w:val="00A402F9"/>
    <w:pPr>
      <w:pBdr>
        <w:bottom w:val="single" w:sz="8" w:space="2" w:color="2F5DAC" w:themeColor="text2"/>
      </w:pBdr>
      <w:spacing w:after="120"/>
      <w:contextualSpacing/>
    </w:pPr>
    <w:rPr>
      <w:color w:val="2F5DAC" w:themeColor="text2"/>
      <w:sz w:val="24"/>
    </w:rPr>
  </w:style>
  <w:style w:type="paragraph" w:customStyle="1" w:styleId="FusszeileFett">
    <w:name w:val="Fusszeile Fett"/>
    <w:basedOn w:val="KeinLeerraum"/>
    <w:uiPriority w:val="43"/>
    <w:semiHidden/>
    <w:rsid w:val="00A402F9"/>
    <w:pPr>
      <w:spacing w:line="210" w:lineRule="atLeast"/>
    </w:pPr>
    <w:rPr>
      <w:b/>
      <w:color w:val="2F5DAC" w:themeColor="text2"/>
      <w:sz w:val="16"/>
    </w:rPr>
  </w:style>
  <w:style w:type="paragraph" w:styleId="Listenfortsetzung">
    <w:name w:val="List Continue"/>
    <w:basedOn w:val="Standard"/>
    <w:uiPriority w:val="20"/>
    <w:semiHidden/>
    <w:qFormat/>
    <w:rsid w:val="00A402F9"/>
    <w:pPr>
      <w:ind w:left="284"/>
    </w:pPr>
  </w:style>
  <w:style w:type="numbering" w:customStyle="1" w:styleId="ListeAufzaehlung">
    <w:name w:val="Liste_Aufzaehlung"/>
    <w:basedOn w:val="KeineListe"/>
    <w:uiPriority w:val="99"/>
    <w:rsid w:val="005E114D"/>
    <w:pPr>
      <w:numPr>
        <w:numId w:val="3"/>
      </w:numPr>
    </w:pPr>
  </w:style>
  <w:style w:type="paragraph" w:styleId="Aufzhlungszeichen">
    <w:name w:val="List Bullet"/>
    <w:aliases w:val="EMH_Aufzählungszeichen_1"/>
    <w:basedOn w:val="Standard"/>
    <w:uiPriority w:val="19"/>
    <w:qFormat/>
    <w:rsid w:val="005E114D"/>
    <w:pPr>
      <w:numPr>
        <w:numId w:val="3"/>
      </w:numPr>
      <w:spacing w:after="0"/>
    </w:pPr>
  </w:style>
  <w:style w:type="paragraph" w:styleId="Aufzhlungszeichen2">
    <w:name w:val="List Bullet 2"/>
    <w:aliases w:val="EMH_Aufzählungszeichen_2"/>
    <w:basedOn w:val="Standard"/>
    <w:uiPriority w:val="19"/>
    <w:qFormat/>
    <w:rsid w:val="005E114D"/>
    <w:pPr>
      <w:numPr>
        <w:ilvl w:val="1"/>
        <w:numId w:val="3"/>
      </w:numPr>
      <w:spacing w:after="0"/>
    </w:pPr>
  </w:style>
  <w:style w:type="paragraph" w:styleId="Aufzhlungszeichen3">
    <w:name w:val="List Bullet 3"/>
    <w:aliases w:val="EMH_Aufzählungszeichen_3"/>
    <w:basedOn w:val="Standard"/>
    <w:uiPriority w:val="19"/>
    <w:rsid w:val="005E114D"/>
    <w:pPr>
      <w:numPr>
        <w:ilvl w:val="2"/>
        <w:numId w:val="3"/>
      </w:numPr>
      <w:spacing w:after="0"/>
    </w:pPr>
  </w:style>
  <w:style w:type="paragraph" w:styleId="Aufzhlungszeichen4">
    <w:name w:val="List Bullet 4"/>
    <w:aliases w:val="EMH_Aufzählungszeichen_4"/>
    <w:basedOn w:val="Standard"/>
    <w:uiPriority w:val="19"/>
    <w:rsid w:val="005E114D"/>
    <w:pPr>
      <w:numPr>
        <w:ilvl w:val="3"/>
        <w:numId w:val="3"/>
      </w:numPr>
      <w:spacing w:after="0"/>
    </w:pPr>
  </w:style>
  <w:style w:type="paragraph" w:styleId="Aufzhlungszeichen5">
    <w:name w:val="List Bullet 5"/>
    <w:aliases w:val="EMH_Aufzählungszeichen_5"/>
    <w:basedOn w:val="Standard"/>
    <w:uiPriority w:val="19"/>
    <w:semiHidden/>
    <w:rsid w:val="005E114D"/>
    <w:pPr>
      <w:numPr>
        <w:ilvl w:val="4"/>
        <w:numId w:val="3"/>
      </w:numPr>
      <w:spacing w:after="0"/>
    </w:pPr>
  </w:style>
  <w:style w:type="numbering" w:customStyle="1" w:styleId="ListeNummerierung">
    <w:name w:val="Liste_Nummerierung"/>
    <w:basedOn w:val="KeineListe"/>
    <w:uiPriority w:val="99"/>
    <w:rsid w:val="00C30881"/>
    <w:pPr>
      <w:numPr>
        <w:numId w:val="4"/>
      </w:numPr>
    </w:pPr>
  </w:style>
  <w:style w:type="paragraph" w:customStyle="1" w:styleId="EMHNummerFliesstext">
    <w:name w:val="EMH_Nummer_Fliesstext"/>
    <w:basedOn w:val="Standard"/>
    <w:link w:val="EMHNummerFliesstextZchn"/>
    <w:uiPriority w:val="20"/>
    <w:qFormat/>
    <w:rsid w:val="00C30881"/>
    <w:pPr>
      <w:numPr>
        <w:numId w:val="4"/>
      </w:numPr>
      <w:spacing w:after="0"/>
    </w:pPr>
    <w:rPr>
      <w:noProof/>
    </w:rPr>
  </w:style>
  <w:style w:type="paragraph" w:styleId="Liste2">
    <w:name w:val="List 2"/>
    <w:basedOn w:val="Standard"/>
    <w:uiPriority w:val="20"/>
    <w:semiHidden/>
    <w:qFormat/>
    <w:rsid w:val="00022E59"/>
    <w:pPr>
      <w:contextualSpacing/>
    </w:pPr>
  </w:style>
  <w:style w:type="paragraph" w:styleId="Liste3">
    <w:name w:val="List 3"/>
    <w:basedOn w:val="Standard"/>
    <w:uiPriority w:val="35"/>
    <w:semiHidden/>
    <w:qFormat/>
    <w:rsid w:val="00022E59"/>
    <w:pPr>
      <w:contextualSpacing/>
    </w:pPr>
  </w:style>
  <w:style w:type="paragraph" w:styleId="Liste4">
    <w:name w:val="List 4"/>
    <w:basedOn w:val="Standard"/>
    <w:uiPriority w:val="35"/>
    <w:semiHidden/>
    <w:rsid w:val="00022E59"/>
    <w:pPr>
      <w:contextualSpacing/>
    </w:pPr>
  </w:style>
  <w:style w:type="paragraph" w:styleId="Liste5">
    <w:name w:val="List 5"/>
    <w:basedOn w:val="Standard"/>
    <w:uiPriority w:val="35"/>
    <w:semiHidden/>
    <w:rsid w:val="00022E59"/>
    <w:pPr>
      <w:contextualSpacing/>
    </w:pPr>
  </w:style>
  <w:style w:type="paragraph" w:styleId="Listenfortsetzung2">
    <w:name w:val="List Continue 2"/>
    <w:basedOn w:val="Standard"/>
    <w:uiPriority w:val="20"/>
    <w:semiHidden/>
    <w:qFormat/>
    <w:rsid w:val="00A402F9"/>
    <w:pPr>
      <w:ind w:left="284"/>
    </w:pPr>
  </w:style>
  <w:style w:type="paragraph" w:styleId="Listenfortsetzung3">
    <w:name w:val="List Continue 3"/>
    <w:basedOn w:val="Standard"/>
    <w:uiPriority w:val="27"/>
    <w:semiHidden/>
    <w:rsid w:val="00A402F9"/>
    <w:pPr>
      <w:ind w:left="425"/>
    </w:pPr>
  </w:style>
  <w:style w:type="paragraph" w:styleId="Listenfortsetzung4">
    <w:name w:val="List Continue 4"/>
    <w:basedOn w:val="Standard"/>
    <w:uiPriority w:val="30"/>
    <w:semiHidden/>
    <w:rsid w:val="00A402F9"/>
    <w:pPr>
      <w:ind w:left="567"/>
    </w:pPr>
  </w:style>
  <w:style w:type="paragraph" w:styleId="Listenfortsetzung5">
    <w:name w:val="List Continue 5"/>
    <w:basedOn w:val="Standard"/>
    <w:uiPriority w:val="33"/>
    <w:semiHidden/>
    <w:rsid w:val="00A402F9"/>
    <w:pPr>
      <w:ind w:left="709"/>
    </w:pPr>
  </w:style>
  <w:style w:type="character" w:customStyle="1" w:styleId="berschrift1Zchn">
    <w:name w:val="Überschrift 1 Zchn"/>
    <w:basedOn w:val="Absatz-Standardschriftart"/>
    <w:link w:val="berschrift1"/>
    <w:uiPriority w:val="4"/>
    <w:semiHidden/>
    <w:rsid w:val="00EC497A"/>
    <w:rPr>
      <w:rFonts w:asciiTheme="majorHAnsi" w:eastAsiaTheme="majorEastAsia" w:hAnsiTheme="majorHAnsi" w:cstheme="majorBidi"/>
      <w:b/>
      <w:bCs/>
      <w:color w:val="auto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semiHidden/>
    <w:rsid w:val="00EC497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semiHidden/>
    <w:rsid w:val="00A402F9"/>
    <w:rPr>
      <w:rFonts w:asciiTheme="majorHAnsi" w:eastAsiaTheme="majorEastAsia" w:hAnsiTheme="majorHAnsi" w:cstheme="majorBidi"/>
      <w:b/>
      <w:bCs/>
      <w:color w:val="auto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A402F9"/>
    <w:rPr>
      <w:rFonts w:asciiTheme="majorHAnsi" w:eastAsiaTheme="majorEastAsia" w:hAnsiTheme="majorHAnsi" w:cstheme="majorBidi"/>
      <w:b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A402F9"/>
    <w:rPr>
      <w:rFonts w:asciiTheme="majorHAnsi" w:eastAsiaTheme="majorEastAsia" w:hAnsiTheme="majorHAnsi" w:cstheme="majorBidi"/>
      <w:b/>
    </w:rPr>
  </w:style>
  <w:style w:type="paragraph" w:styleId="Inhaltsverzeichnisberschrift">
    <w:name w:val="TOC Heading"/>
    <w:basedOn w:val="Standard"/>
    <w:next w:val="Standard"/>
    <w:uiPriority w:val="38"/>
    <w:semiHidden/>
    <w:rsid w:val="00A402F9"/>
    <w:pPr>
      <w:contextualSpacing/>
    </w:pPr>
    <w:rPr>
      <w:b/>
      <w:sz w:val="26"/>
    </w:rPr>
  </w:style>
  <w:style w:type="numbering" w:customStyle="1" w:styleId="ListeUeberschriften">
    <w:name w:val="Liste_Ueberschriften"/>
    <w:basedOn w:val="KeineListe"/>
    <w:uiPriority w:val="99"/>
    <w:rsid w:val="00A402F9"/>
    <w:pPr>
      <w:numPr>
        <w:numId w:val="6"/>
      </w:numPr>
    </w:pPr>
  </w:style>
  <w:style w:type="paragraph" w:customStyle="1" w:styleId="Partnerlogo">
    <w:name w:val="Partnerlogo"/>
    <w:basedOn w:val="Standard"/>
    <w:uiPriority w:val="48"/>
    <w:semiHidden/>
    <w:rsid w:val="00A402F9"/>
    <w:pPr>
      <w:jc w:val="right"/>
    </w:pPr>
    <w:rPr>
      <w:noProof/>
    </w:rPr>
  </w:style>
  <w:style w:type="character" w:styleId="IntensiveHervorhebung">
    <w:name w:val="Intense Emphasis"/>
    <w:aliases w:val="EMH_Intensive_Hervorhebung"/>
    <w:basedOn w:val="Absatz-Standardschriftart"/>
    <w:uiPriority w:val="10"/>
    <w:qFormat/>
    <w:rsid w:val="00C30881"/>
    <w:rPr>
      <w:b w:val="0"/>
      <w:bCs/>
      <w:i w:val="0"/>
      <w:iCs/>
      <w:color w:val="B53961" w:themeColor="accent5"/>
    </w:rPr>
  </w:style>
  <w:style w:type="paragraph" w:styleId="Beschriftung">
    <w:name w:val="caption"/>
    <w:basedOn w:val="Standard"/>
    <w:next w:val="Standard"/>
    <w:uiPriority w:val="38"/>
    <w:semiHidden/>
    <w:rsid w:val="006575CD"/>
    <w:pPr>
      <w:spacing w:before="220"/>
    </w:pPr>
    <w:rPr>
      <w:bCs/>
      <w:color w:val="auto"/>
      <w:sz w:val="19"/>
    </w:rPr>
  </w:style>
  <w:style w:type="paragraph" w:styleId="Verzeichnis1">
    <w:name w:val="toc 1"/>
    <w:basedOn w:val="Standard"/>
    <w:next w:val="Standard"/>
    <w:autoRedefine/>
    <w:uiPriority w:val="39"/>
    <w:semiHidden/>
    <w:rsid w:val="00A402F9"/>
    <w:pPr>
      <w:tabs>
        <w:tab w:val="left" w:pos="851"/>
        <w:tab w:val="right" w:leader="dot" w:pos="9354"/>
      </w:tabs>
      <w:spacing w:before="400" w:after="120"/>
      <w:ind w:left="851" w:hanging="851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rsid w:val="00A402F9"/>
    <w:pPr>
      <w:tabs>
        <w:tab w:val="left" w:pos="851"/>
        <w:tab w:val="right" w:leader="dot" w:pos="9354"/>
      </w:tabs>
      <w:spacing w:after="120"/>
      <w:ind w:left="851" w:hanging="851"/>
    </w:pPr>
  </w:style>
  <w:style w:type="paragraph" w:styleId="Verzeichnis3">
    <w:name w:val="toc 3"/>
    <w:basedOn w:val="Standard"/>
    <w:next w:val="Standard"/>
    <w:autoRedefine/>
    <w:uiPriority w:val="39"/>
    <w:semiHidden/>
    <w:rsid w:val="00A402F9"/>
    <w:pPr>
      <w:tabs>
        <w:tab w:val="left" w:pos="851"/>
        <w:tab w:val="right" w:leader="dot" w:pos="9354"/>
      </w:tabs>
      <w:spacing w:after="120"/>
      <w:ind w:left="851" w:hanging="851"/>
    </w:pPr>
  </w:style>
  <w:style w:type="paragraph" w:styleId="Verzeichnis4">
    <w:name w:val="toc 4"/>
    <w:basedOn w:val="Standard"/>
    <w:next w:val="Standard"/>
    <w:uiPriority w:val="39"/>
    <w:semiHidden/>
    <w:rsid w:val="00A402F9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6">
    <w:name w:val="toc 6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7">
    <w:name w:val="toc 7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8">
    <w:name w:val="toc 8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9">
    <w:name w:val="toc 9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character" w:styleId="Hyperlink">
    <w:name w:val="Hyperlink"/>
    <w:basedOn w:val="Absatz-Standardschriftart"/>
    <w:uiPriority w:val="99"/>
    <w:unhideWhenUsed/>
    <w:rsid w:val="00051520"/>
    <w:rPr>
      <w:color w:val="297DC4" w:themeColor="accent2"/>
      <w:u w:val="single"/>
    </w:rPr>
  </w:style>
  <w:style w:type="table" w:customStyle="1" w:styleId="TabellenrasterEMH">
    <w:name w:val="Tabellenraster EMH"/>
    <w:basedOn w:val="NormaleTabelle"/>
    <w:next w:val="Tabellenraster"/>
    <w:uiPriority w:val="59"/>
    <w:rsid w:val="00A2364D"/>
    <w:pPr>
      <w:spacing w:before="60" w:after="60"/>
    </w:pPr>
    <w:rPr>
      <w:rFonts w:eastAsia="Times New Roman" w:cs="Times New Roman"/>
      <w:color w:val="auto"/>
      <w:lang w:eastAsia="de-CH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rFonts w:asciiTheme="minorHAnsi" w:hAnsiTheme="minorHAnsi"/>
        <w:b/>
        <w:color w:val="auto"/>
        <w:sz w:val="20"/>
      </w:rPr>
    </w:tblStylePr>
    <w:tblStylePr w:type="lastRow">
      <w:rPr>
        <w:b/>
      </w:rPr>
    </w:tblStylePr>
  </w:style>
  <w:style w:type="paragraph" w:customStyle="1" w:styleId="Abteilung">
    <w:name w:val="Abteilung"/>
    <w:basedOn w:val="Standard"/>
    <w:uiPriority w:val="48"/>
    <w:semiHidden/>
    <w:rsid w:val="00A402F9"/>
    <w:pPr>
      <w:spacing w:before="40" w:line="194" w:lineRule="atLeast"/>
    </w:pPr>
    <w:rPr>
      <w:sz w:val="15"/>
    </w:rPr>
  </w:style>
  <w:style w:type="paragraph" w:customStyle="1" w:styleId="ccLogo">
    <w:name w:val="ccLogo"/>
    <w:basedOn w:val="Kopfzeile"/>
    <w:semiHidden/>
    <w:qFormat/>
    <w:rsid w:val="00A402F9"/>
  </w:style>
  <w:style w:type="numbering" w:customStyle="1" w:styleId="ListePosition">
    <w:name w:val="Liste_Position"/>
    <w:basedOn w:val="KeineListe"/>
    <w:uiPriority w:val="99"/>
    <w:rsid w:val="00A402F9"/>
    <w:pPr>
      <w:numPr>
        <w:numId w:val="5"/>
      </w:numPr>
    </w:pPr>
  </w:style>
  <w:style w:type="paragraph" w:styleId="Listenabsatz">
    <w:name w:val="List Paragraph"/>
    <w:basedOn w:val="Standard"/>
    <w:uiPriority w:val="1"/>
    <w:qFormat/>
    <w:rsid w:val="00A402F9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A35D1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Listeabc">
    <w:name w:val="Liste_abc"/>
    <w:uiPriority w:val="99"/>
    <w:rsid w:val="00022E59"/>
    <w:pPr>
      <w:numPr>
        <w:numId w:val="2"/>
      </w:numPr>
    </w:pPr>
  </w:style>
  <w:style w:type="paragraph" w:customStyle="1" w:styleId="EMHabcFliesstext">
    <w:name w:val="EMH_abc_Fliesstext"/>
    <w:basedOn w:val="Standard"/>
    <w:uiPriority w:val="20"/>
    <w:qFormat/>
    <w:rsid w:val="00022E59"/>
    <w:pPr>
      <w:numPr>
        <w:numId w:val="2"/>
      </w:numPr>
      <w:spacing w:after="0"/>
    </w:pPr>
  </w:style>
  <w:style w:type="character" w:customStyle="1" w:styleId="JAGStrich">
    <w:name w:val="JAG_Strich"/>
    <w:basedOn w:val="Absatz-Standardschriftart"/>
    <w:uiPriority w:val="1"/>
    <w:semiHidden/>
    <w:qFormat/>
    <w:rsid w:val="00A402F9"/>
    <w:rPr>
      <w:rFonts w:cstheme="minorHAnsi"/>
      <w:color w:val="FFD400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02F9"/>
    <w:rPr>
      <w:color w:val="605E5C"/>
      <w:shd w:val="clear" w:color="auto" w:fill="E1DFDD"/>
    </w:rPr>
  </w:style>
  <w:style w:type="paragraph" w:customStyle="1" w:styleId="EMHBemerkungengelb">
    <w:name w:val="EMH_Bemerkungen_gelb"/>
    <w:basedOn w:val="KeinLeerraum"/>
    <w:next w:val="Standard"/>
    <w:link w:val="EMHBemerkungengelbZchn"/>
    <w:uiPriority w:val="29"/>
    <w:qFormat/>
    <w:rsid w:val="00F908F0"/>
    <w:pPr>
      <w:pBdr>
        <w:top w:val="single" w:sz="8" w:space="6" w:color="D9D9D9" w:themeColor="background1" w:themeShade="D9"/>
        <w:left w:val="single" w:sz="8" w:space="8" w:color="D9D9D9" w:themeColor="background1" w:themeShade="D9"/>
        <w:bottom w:val="single" w:sz="8" w:space="6" w:color="D9D9D9" w:themeColor="background1" w:themeShade="D9"/>
        <w:right w:val="single" w:sz="8" w:space="8" w:color="D9D9D9" w:themeColor="background1" w:themeShade="D9"/>
      </w:pBdr>
      <w:shd w:val="clear" w:color="auto" w:fill="D9D9D9" w:themeFill="background1" w:themeFillShade="D9"/>
      <w:ind w:left="170" w:right="170"/>
    </w:pPr>
    <w:rPr>
      <w:i/>
      <w:color w:val="auto"/>
      <w:sz w:val="20"/>
    </w:rPr>
  </w:style>
  <w:style w:type="paragraph" w:customStyle="1" w:styleId="EMHHTitel">
    <w:name w:val="EMH_H_Titel"/>
    <w:basedOn w:val="Titel"/>
    <w:next w:val="Standard"/>
    <w:link w:val="EMHHTitelZchn"/>
    <w:uiPriority w:val="1"/>
    <w:qFormat/>
    <w:rsid w:val="003D7A21"/>
    <w:pPr>
      <w:spacing w:before="220"/>
    </w:pPr>
    <w:rPr>
      <w:sz w:val="52"/>
      <w:szCs w:val="72"/>
    </w:rPr>
  </w:style>
  <w:style w:type="character" w:customStyle="1" w:styleId="KeinLeerraumZchn">
    <w:name w:val="Kein Leerraum Zchn"/>
    <w:aliases w:val="EMH_Kein_Abstand Zchn"/>
    <w:basedOn w:val="Absatz-Standardschriftart"/>
    <w:link w:val="KeinLeerraum"/>
    <w:rsid w:val="00A402F9"/>
  </w:style>
  <w:style w:type="character" w:customStyle="1" w:styleId="EMHBemerkungengelbZchn">
    <w:name w:val="EMH_Bemerkungen_gelb Zchn"/>
    <w:basedOn w:val="KeinLeerraumZchn"/>
    <w:link w:val="EMHBemerkungengelb"/>
    <w:uiPriority w:val="29"/>
    <w:rsid w:val="00F908F0"/>
    <w:rPr>
      <w:i/>
      <w:color w:val="auto"/>
      <w:sz w:val="20"/>
      <w:shd w:val="clear" w:color="auto" w:fill="D9D9D9" w:themeFill="background1" w:themeFillShade="D9"/>
    </w:rPr>
  </w:style>
  <w:style w:type="paragraph" w:customStyle="1" w:styleId="EMHKastenblau">
    <w:name w:val="EMH_Kasten_blau"/>
    <w:basedOn w:val="EMHBemerkungengelb"/>
    <w:link w:val="EMHKastenblauZchn"/>
    <w:uiPriority w:val="29"/>
    <w:qFormat/>
    <w:rsid w:val="00D51D48"/>
    <w:pPr>
      <w:pBdr>
        <w:top w:val="single" w:sz="8" w:space="6" w:color="D1E5F5" w:themeColor="accent2" w:themeTint="33"/>
        <w:left w:val="single" w:sz="8" w:space="8" w:color="D1E5F5" w:themeColor="accent2" w:themeTint="33"/>
        <w:bottom w:val="single" w:sz="8" w:space="6" w:color="D1E5F5" w:themeColor="accent2" w:themeTint="33"/>
        <w:right w:val="single" w:sz="8" w:space="8" w:color="D1E5F5" w:themeColor="accent2" w:themeTint="33"/>
      </w:pBdr>
      <w:shd w:val="clear" w:color="auto" w:fill="D1E5F5" w:themeFill="accent2" w:themeFillTint="33"/>
    </w:pPr>
    <w:rPr>
      <w:i w:val="0"/>
    </w:rPr>
  </w:style>
  <w:style w:type="character" w:customStyle="1" w:styleId="EMHHTitelZchn">
    <w:name w:val="EMH_H_Titel Zchn"/>
    <w:basedOn w:val="TitelZchn"/>
    <w:link w:val="EMHHTitel"/>
    <w:uiPriority w:val="1"/>
    <w:rsid w:val="003D7A21"/>
    <w:rPr>
      <w:rFonts w:asciiTheme="majorHAnsi" w:eastAsiaTheme="majorEastAsia" w:hAnsiTheme="majorHAnsi" w:cstheme="majorBidi"/>
      <w:b/>
      <w:kern w:val="28"/>
      <w:sz w:val="52"/>
      <w:szCs w:val="72"/>
    </w:rPr>
  </w:style>
  <w:style w:type="character" w:customStyle="1" w:styleId="EMHKastenblauZchn">
    <w:name w:val="EMH_Kasten_blau Zchn"/>
    <w:basedOn w:val="EMHBemerkungengelbZchn"/>
    <w:link w:val="EMHKastenblau"/>
    <w:uiPriority w:val="29"/>
    <w:rsid w:val="00D51D48"/>
    <w:rPr>
      <w:i w:val="0"/>
      <w:color w:val="auto"/>
      <w:sz w:val="20"/>
      <w:shd w:val="clear" w:color="auto" w:fill="D1E5F5" w:themeFill="accent2" w:themeFillTint="33"/>
    </w:rPr>
  </w:style>
  <w:style w:type="character" w:customStyle="1" w:styleId="EMHNummerFliesstextZchn">
    <w:name w:val="EMH_Nummer_Fliesstext Zchn"/>
    <w:basedOn w:val="Absatz-Standardschriftart"/>
    <w:link w:val="EMHNummerFliesstext"/>
    <w:uiPriority w:val="20"/>
    <w:rsid w:val="00C30881"/>
    <w:rPr>
      <w:noProof/>
    </w:rPr>
  </w:style>
  <w:style w:type="character" w:customStyle="1" w:styleId="EMHHochgestellt">
    <w:name w:val="EMH_Hochgestellt"/>
    <w:basedOn w:val="Absatz-Standardschriftart"/>
    <w:uiPriority w:val="11"/>
    <w:qFormat/>
    <w:rsid w:val="00A2364D"/>
    <w:rPr>
      <w:vertAlign w:val="superscrip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4E2E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hweiz\Downloads\Formatvorlage%20FMH_SAEZ%20(1)%20(4).dotx" TargetMode="External"/></Relationships>
</file>

<file path=word/theme/theme1.xml><?xml version="1.0" encoding="utf-8"?>
<a:theme xmlns:a="http://schemas.openxmlformats.org/drawingml/2006/main" name="EMH">
  <a:themeElements>
    <a:clrScheme name="EMH_Colors_2">
      <a:dk1>
        <a:sysClr val="windowText" lastClr="000000"/>
      </a:dk1>
      <a:lt1>
        <a:sysClr val="window" lastClr="FFFFFF"/>
      </a:lt1>
      <a:dk2>
        <a:srgbClr val="2F5DAC"/>
      </a:dk2>
      <a:lt2>
        <a:srgbClr val="7ABBBD"/>
      </a:lt2>
      <a:accent1>
        <a:srgbClr val="FFD400"/>
      </a:accent1>
      <a:accent2>
        <a:srgbClr val="297DC4"/>
      </a:accent2>
      <a:accent3>
        <a:srgbClr val="C61145"/>
      </a:accent3>
      <a:accent4>
        <a:srgbClr val="2C509D"/>
      </a:accent4>
      <a:accent5>
        <a:srgbClr val="B53961"/>
      </a:accent5>
      <a:accent6>
        <a:srgbClr val="7BBCCC"/>
      </a:accent6>
      <a:hlink>
        <a:srgbClr val="5B9BD5"/>
      </a:hlink>
      <a:folHlink>
        <a:srgbClr val="C490AA"/>
      </a:folHlink>
    </a:clrScheme>
    <a:fontScheme name="EMH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</a:spPr>
      <a:bodyPr rtlCol="0" anchor="ctr"/>
      <a:lstStyle>
        <a:defPPr algn="ctr">
          <a:defRPr sz="2000"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sz="20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MH" id="{CD7F7981-E208-43CE-AC2E-0080018EFD09}" vid="{5D1990FA-8D72-4979-A6FE-7FD77CF8D30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936d5-e5ab-478e-9f4d-a909d7d47ff0">
      <Terms xmlns="http://schemas.microsoft.com/office/infopath/2007/PartnerControls"/>
    </lcf76f155ced4ddcb4097134ff3c332f>
    <TaxCatchAll xmlns="43f42cab-93bb-4991-9f51-01d1dcb0e3e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A42BB4363BE488194991950C21DB4" ma:contentTypeVersion="15" ma:contentTypeDescription="Create a new document." ma:contentTypeScope="" ma:versionID="a01a4f6baff0aee97e2fa78a3c37967f">
  <xsd:schema xmlns:xsd="http://www.w3.org/2001/XMLSchema" xmlns:xs="http://www.w3.org/2001/XMLSchema" xmlns:p="http://schemas.microsoft.com/office/2006/metadata/properties" xmlns:ns2="dc2936d5-e5ab-478e-9f4d-a909d7d47ff0" xmlns:ns3="43f42cab-93bb-4991-9f51-01d1dcb0e3ec" targetNamespace="http://schemas.microsoft.com/office/2006/metadata/properties" ma:root="true" ma:fieldsID="543171e03c14092b8a56fdbdbffc2cda" ns2:_="" ns3:_="">
    <xsd:import namespace="dc2936d5-e5ab-478e-9f4d-a909d7d47ff0"/>
    <xsd:import namespace="43f42cab-93bb-4991-9f51-01d1dcb0e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936d5-e5ab-478e-9f4d-a909d7d47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888a39-2d0f-4d2b-83ef-85918d042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42cab-93bb-4991-9f51-01d1dcb0e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dd21af-4a06-47a1-9286-9733e5ef9508}" ma:internalName="TaxCatchAll" ma:showField="CatchAllData" ma:web="43f42cab-93bb-4991-9f51-01d1dcb0e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B1E97-DC98-4A4C-8610-6B601A3017A5}">
  <ds:schemaRefs>
    <ds:schemaRef ds:uri="http://schemas.microsoft.com/office/2006/metadata/properties"/>
    <ds:schemaRef ds:uri="http://schemas.microsoft.com/office/infopath/2007/PartnerControls"/>
    <ds:schemaRef ds:uri="dc2936d5-e5ab-478e-9f4d-a909d7d47ff0"/>
    <ds:schemaRef ds:uri="43f42cab-93bb-4991-9f51-01d1dcb0e3ec"/>
  </ds:schemaRefs>
</ds:datastoreItem>
</file>

<file path=customXml/itemProps2.xml><?xml version="1.0" encoding="utf-8"?>
<ds:datastoreItem xmlns:ds="http://schemas.openxmlformats.org/officeDocument/2006/customXml" ds:itemID="{FEF49241-9D14-4C3E-89AE-264BA81977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DB6B9D-3AC7-420F-A309-6E79EE8E8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936d5-e5ab-478e-9f4d-a909d7d47ff0"/>
    <ds:schemaRef ds:uri="43f42cab-93bb-4991-9f51-01d1dcb0e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F97752-69B1-42FB-BA36-701EBEF803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3fc8f57-d81a-4a14-a014-d8d556081eca}" enabled="0" method="" siteId="{73fc8f57-d81a-4a14-a014-d8d556081e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Formatvorlage FMH_SAEZ (1) (4).dotx</Template>
  <TotalTime>0</TotalTime>
  <Pages>1</Pages>
  <Words>40</Words>
  <Characters>259</Characters>
  <Application>Microsoft Office Word</Application>
  <DocSecurity>0</DocSecurity>
  <Lines>2</Lines>
  <Paragraphs>1</Paragraphs>
  <ScaleCrop>false</ScaleCrop>
  <Company>EMH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Schweizer Charlotte</dc:creator>
  <cp:keywords>, docId:0821589112694DF6315EDF72DCA6DD78</cp:keywords>
  <dc:description>Draft</dc:description>
  <cp:lastModifiedBy>Waninger Anna</cp:lastModifiedBy>
  <cp:revision>40</cp:revision>
  <cp:lastPrinted>2022-06-22T15:08:00Z</cp:lastPrinted>
  <dcterms:created xsi:type="dcterms:W3CDTF">2026-06-16T07:33:00Z</dcterms:created>
  <dcterms:modified xsi:type="dcterms:W3CDTF">2026-06-26T06:39:00Z</dcterms:modified>
  <cp:category>Konzept</cp:category>
  <cp:version>0.8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prache">
    <vt:lpwstr>DE</vt:lpwstr>
  </property>
  <property fmtid="{D5CDD505-2E9C-101B-9397-08002B2CF9AE}" pid="3" name="docFirmaNr">
    <vt:i4>1</vt:i4>
  </property>
  <property fmtid="{D5CDD505-2E9C-101B-9397-08002B2CF9AE}" pid="4" name="ContentTypeId">
    <vt:lpwstr>0x010100D84A42BB4363BE488194991950C21DB4</vt:lpwstr>
  </property>
  <property fmtid="{D5CDD505-2E9C-101B-9397-08002B2CF9AE}" pid="5" name="MediaServiceImageTags">
    <vt:lpwstr/>
  </property>
</Properties>
</file>