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EC91" w14:textId="7BF35E57" w:rsidR="005624DA" w:rsidRPr="00A44777" w:rsidRDefault="00824479" w:rsidP="00816D8E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>
        <w:rPr>
          <w:sz w:val="21"/>
          <w:lang w:val="fr-CH"/>
        </w:rPr>
        <w:t>Surtitre</w:t>
      </w:r>
      <w:r w:rsidR="005624DA" w:rsidRPr="00A44777">
        <w:rPr>
          <w:sz w:val="21"/>
          <w:lang w:val="fr-CH"/>
        </w:rPr>
        <w:br/>
      </w:r>
      <w:r w:rsidR="00B8623D">
        <w:rPr>
          <w:b w:val="0"/>
          <w:bCs w:val="0"/>
          <w:sz w:val="21"/>
          <w:lang w:val="fr-CH"/>
        </w:rPr>
        <w:t>Max. </w:t>
      </w:r>
      <w:r w:rsidR="00105BAB" w:rsidRPr="00A44777">
        <w:rPr>
          <w:b w:val="0"/>
          <w:bCs w:val="0"/>
          <w:sz w:val="21"/>
          <w:lang w:val="fr-CH"/>
        </w:rPr>
        <w:t>30</w:t>
      </w:r>
      <w:r w:rsidR="00B8623D">
        <w:rPr>
          <w:b w:val="0"/>
          <w:bCs w:val="0"/>
          <w:sz w:val="21"/>
          <w:lang w:val="fr-CH"/>
        </w:rPr>
        <w:t> </w:t>
      </w:r>
      <w:r w:rsidR="00105BAB" w:rsidRPr="00A44777">
        <w:rPr>
          <w:b w:val="0"/>
          <w:bCs w:val="0"/>
          <w:sz w:val="21"/>
          <w:lang w:val="fr-CH"/>
        </w:rPr>
        <w:t>caractères</w:t>
      </w:r>
    </w:p>
    <w:p w14:paraId="2A681FAA" w14:textId="77777777" w:rsidR="008572B8" w:rsidRPr="00A44777" w:rsidRDefault="00B77CD2" w:rsidP="00FC7D10">
      <w:pPr>
        <w:pStyle w:val="EMHHTitel"/>
        <w:rPr>
          <w:lang w:val="fr-CH"/>
        </w:rPr>
      </w:pPr>
      <w:r w:rsidRPr="00A44777">
        <w:rPr>
          <w:lang w:val="fr-CH"/>
        </w:rPr>
        <w:t>Titre</w:t>
      </w:r>
    </w:p>
    <w:p w14:paraId="2DC82284" w14:textId="32DDDC9D" w:rsidR="00081F5A" w:rsidRPr="000C66F7" w:rsidRDefault="000C66F7" w:rsidP="00710D5E">
      <w:pPr>
        <w:rPr>
          <w:lang w:val="fr-CH"/>
        </w:rPr>
      </w:pPr>
      <w:r w:rsidRPr="000C66F7">
        <w:rPr>
          <w:lang w:val="fr-CH"/>
        </w:rPr>
        <w:t>Max. 60 caractères</w:t>
      </w:r>
    </w:p>
    <w:p w14:paraId="504A4616" w14:textId="4956C6F6" w:rsidR="00800E25" w:rsidRPr="00A44777" w:rsidRDefault="00800E25" w:rsidP="0049735A">
      <w:pPr>
        <w:rPr>
          <w:lang w:val="fr-CH"/>
        </w:rPr>
      </w:pPr>
      <w:r w:rsidRPr="00A44777">
        <w:rPr>
          <w:b/>
          <w:bCs/>
          <w:lang w:val="fr-CH"/>
        </w:rPr>
        <w:t>Chapeau</w:t>
      </w:r>
      <w:r w:rsidR="00105BAB" w:rsidRPr="00A44777">
        <w:rPr>
          <w:b/>
          <w:bCs/>
          <w:lang w:val="fr-CH"/>
        </w:rPr>
        <w:br/>
      </w:r>
      <w:r w:rsidR="00C96AA6" w:rsidRPr="00C96AA6">
        <w:rPr>
          <w:lang w:val="fr-CH"/>
        </w:rPr>
        <w:t>Max. </w:t>
      </w:r>
      <w:r w:rsidR="00C96AA6">
        <w:rPr>
          <w:lang w:val="fr-CH"/>
        </w:rPr>
        <w:t>250</w:t>
      </w:r>
      <w:r w:rsidR="00C96AA6" w:rsidRPr="00C96AA6">
        <w:rPr>
          <w:b/>
          <w:bCs/>
          <w:lang w:val="fr-CH"/>
        </w:rPr>
        <w:t> </w:t>
      </w:r>
      <w:r w:rsidR="00C96AA6" w:rsidRPr="00C96AA6">
        <w:rPr>
          <w:lang w:val="fr-CH"/>
        </w:rPr>
        <w:t>caractères</w:t>
      </w:r>
    </w:p>
    <w:p w14:paraId="3C4E84B3" w14:textId="1A550108" w:rsidR="00851942" w:rsidRPr="00A44777" w:rsidRDefault="009053F9" w:rsidP="00851942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>
        <w:rPr>
          <w:sz w:val="21"/>
          <w:lang w:val="fr-CH"/>
        </w:rPr>
        <w:t>Liste des auteur-e-s</w:t>
      </w:r>
      <w:r w:rsidR="00851942" w:rsidRPr="00A44777">
        <w:rPr>
          <w:sz w:val="21"/>
          <w:lang w:val="fr-CH"/>
        </w:rPr>
        <w:t xml:space="preserve"> </w:t>
      </w:r>
      <w:r w:rsidR="004F4161" w:rsidRPr="00A44777">
        <w:rPr>
          <w:sz w:val="21"/>
          <w:lang w:val="fr-CH"/>
        </w:rPr>
        <w:t>(max.</w:t>
      </w:r>
      <w:r>
        <w:rPr>
          <w:sz w:val="21"/>
          <w:lang w:val="fr-CH"/>
        </w:rPr>
        <w:t> </w:t>
      </w:r>
      <w:r w:rsidR="004F4161" w:rsidRPr="00A44777">
        <w:rPr>
          <w:sz w:val="21"/>
          <w:lang w:val="fr-CH"/>
        </w:rPr>
        <w:t>4)</w:t>
      </w:r>
    </w:p>
    <w:p w14:paraId="571D5634" w14:textId="47521AC7" w:rsidR="005E3FDC" w:rsidRPr="00A44777" w:rsidRDefault="00E768E4" w:rsidP="005E3FDC">
      <w:pPr>
        <w:rPr>
          <w:bCs/>
          <w:lang w:val="fr-CH"/>
        </w:rPr>
      </w:pPr>
      <w:r w:rsidRPr="00A44777">
        <w:rPr>
          <w:rStyle w:val="Fett"/>
          <w:sz w:val="21"/>
          <w:szCs w:val="21"/>
          <w:lang w:val="fr-CH"/>
        </w:rPr>
        <w:t>Prénom Nom</w:t>
      </w:r>
      <w:r w:rsidR="00D94908">
        <w:rPr>
          <w:rStyle w:val="Fett"/>
          <w:sz w:val="21"/>
          <w:szCs w:val="21"/>
          <w:lang w:val="fr-CH"/>
        </w:rPr>
        <w:t> </w:t>
      </w:r>
      <w:proofErr w:type="gramStart"/>
      <w:r w:rsidRPr="00A44777">
        <w:rPr>
          <w:rStyle w:val="Fett"/>
          <w:sz w:val="21"/>
          <w:szCs w:val="21"/>
          <w:vertAlign w:val="superscript"/>
          <w:lang w:val="fr-CH"/>
        </w:rPr>
        <w:t>a</w:t>
      </w:r>
      <w:r w:rsidRPr="00A44777">
        <w:rPr>
          <w:rStyle w:val="Fett"/>
          <w:sz w:val="21"/>
          <w:szCs w:val="21"/>
          <w:lang w:val="fr-CH"/>
        </w:rPr>
        <w:t xml:space="preserve"> ,</w:t>
      </w:r>
      <w:proofErr w:type="gramEnd"/>
      <w:r w:rsidRPr="00A44777">
        <w:rPr>
          <w:rStyle w:val="Fett"/>
          <w:sz w:val="21"/>
          <w:szCs w:val="21"/>
          <w:lang w:val="fr-CH"/>
        </w:rPr>
        <w:t xml:space="preserve"> Prénom Nom</w:t>
      </w:r>
      <w:r w:rsidR="00D94908">
        <w:rPr>
          <w:rStyle w:val="Fett"/>
          <w:sz w:val="21"/>
          <w:szCs w:val="21"/>
          <w:lang w:val="fr-CH"/>
        </w:rPr>
        <w:t> </w:t>
      </w:r>
      <w:proofErr w:type="gramStart"/>
      <w:r w:rsidRPr="00A44777">
        <w:rPr>
          <w:rStyle w:val="Fett"/>
          <w:sz w:val="21"/>
          <w:szCs w:val="21"/>
          <w:vertAlign w:val="superscript"/>
          <w:lang w:val="fr-CH"/>
        </w:rPr>
        <w:t>b</w:t>
      </w:r>
      <w:r w:rsidRPr="00A44777">
        <w:rPr>
          <w:rStyle w:val="Fett"/>
          <w:sz w:val="21"/>
          <w:szCs w:val="21"/>
          <w:lang w:val="fr-CH"/>
        </w:rPr>
        <w:t xml:space="preserve"> ,</w:t>
      </w:r>
      <w:proofErr w:type="gramEnd"/>
      <w:r w:rsidRPr="00A44777">
        <w:rPr>
          <w:rStyle w:val="Fett"/>
          <w:sz w:val="21"/>
          <w:szCs w:val="21"/>
          <w:lang w:val="fr-CH"/>
        </w:rPr>
        <w:t xml:space="preserve"> Prénom Nom</w:t>
      </w:r>
      <w:r w:rsidR="00D94908">
        <w:rPr>
          <w:rStyle w:val="Fett"/>
          <w:sz w:val="21"/>
          <w:szCs w:val="21"/>
          <w:lang w:val="fr-CH"/>
        </w:rPr>
        <w:t> </w:t>
      </w:r>
      <w:r w:rsidRPr="00A44777">
        <w:rPr>
          <w:rStyle w:val="Fett"/>
          <w:sz w:val="21"/>
          <w:szCs w:val="21"/>
          <w:vertAlign w:val="superscript"/>
          <w:lang w:val="fr-CH"/>
        </w:rPr>
        <w:t>c</w:t>
      </w:r>
      <w:r w:rsidRPr="00A44777">
        <w:rPr>
          <w:rStyle w:val="Fett"/>
          <w:sz w:val="21"/>
          <w:szCs w:val="21"/>
          <w:lang w:val="fr-CH"/>
        </w:rPr>
        <w:t xml:space="preserve">  </w:t>
      </w:r>
      <w:r w:rsidR="004366F4" w:rsidRPr="00A44777">
        <w:rPr>
          <w:rStyle w:val="Fett"/>
          <w:sz w:val="21"/>
          <w:szCs w:val="21"/>
          <w:lang w:val="fr-CH"/>
        </w:rPr>
        <w:br/>
      </w:r>
      <w:proofErr w:type="spellStart"/>
      <w:r w:rsidR="005E3FDC" w:rsidRPr="00A44777">
        <w:rPr>
          <w:rFonts w:asciiTheme="majorHAnsi" w:eastAsiaTheme="majorEastAsia" w:hAnsiTheme="majorHAnsi" w:cstheme="majorBidi"/>
          <w:bCs/>
          <w:iCs/>
          <w:color w:val="auto"/>
          <w:szCs w:val="24"/>
          <w:vertAlign w:val="superscript"/>
          <w:lang w:val="fr-CH"/>
        </w:rPr>
        <w:t>a</w:t>
      </w:r>
      <w:proofErr w:type="spellEnd"/>
      <w:r w:rsidR="00572F2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> </w:t>
      </w:r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 xml:space="preserve">titre </w:t>
      </w:r>
      <w:proofErr w:type="spellStart"/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>acad.</w:t>
      </w:r>
      <w:proofErr w:type="spellEnd"/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 xml:space="preserve">, spécialiste en …, fonction, hôpital (organisation, université, entreprise, etc.), </w:t>
      </w:r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vertAlign w:val="superscript"/>
          <w:lang w:val="fr-CH"/>
        </w:rPr>
        <w:t>b </w:t>
      </w:r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 xml:space="preserve">titre </w:t>
      </w:r>
      <w:proofErr w:type="spellStart"/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>acad.</w:t>
      </w:r>
      <w:proofErr w:type="spellEnd"/>
      <w:r w:rsidR="00B936B9" w:rsidRPr="00B936B9">
        <w:rPr>
          <w:rFonts w:asciiTheme="majorHAnsi" w:eastAsiaTheme="majorEastAsia" w:hAnsiTheme="majorHAnsi" w:cstheme="majorBidi"/>
          <w:bCs/>
          <w:iCs/>
          <w:color w:val="auto"/>
          <w:szCs w:val="24"/>
          <w:lang w:val="fr-CH"/>
        </w:rPr>
        <w:t>, spécialiste en …, fonction, hôpital (organisation, université, entreprise, etc.)</w:t>
      </w:r>
    </w:p>
    <w:p w14:paraId="6E5C3180" w14:textId="1B80F53D" w:rsidR="00E768E4" w:rsidRPr="00A44777" w:rsidRDefault="00E768E4" w:rsidP="00E768E4">
      <w:pPr>
        <w:pStyle w:val="KeinLeerraum"/>
        <w:rPr>
          <w:rStyle w:val="Fett"/>
          <w:sz w:val="21"/>
          <w:szCs w:val="21"/>
          <w:lang w:val="fr-CH"/>
        </w:rPr>
      </w:pPr>
    </w:p>
    <w:p w14:paraId="5599D6F9" w14:textId="40C33CB2" w:rsidR="00A30C67" w:rsidRPr="00A44777" w:rsidRDefault="007C6F10" w:rsidP="0049735A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A44777">
        <w:rPr>
          <w:sz w:val="21"/>
          <w:lang w:val="fr-CH"/>
        </w:rPr>
        <w:t>Corps du texte</w:t>
      </w:r>
      <w:r w:rsidR="00816D8E" w:rsidRPr="00A44777">
        <w:rPr>
          <w:sz w:val="21"/>
          <w:lang w:val="fr-CH"/>
        </w:rPr>
        <w:br/>
      </w:r>
    </w:p>
    <w:p w14:paraId="2F42AE76" w14:textId="2D1DC7D3" w:rsidR="0049735A" w:rsidRPr="00A44777" w:rsidRDefault="00FD08EF" w:rsidP="0049735A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>
        <w:rPr>
          <w:sz w:val="21"/>
          <w:lang w:val="fr-CH"/>
        </w:rPr>
        <w:t>Intert</w:t>
      </w:r>
      <w:r w:rsidR="004457AA">
        <w:rPr>
          <w:sz w:val="21"/>
          <w:lang w:val="fr-CH"/>
        </w:rPr>
        <w:t>itre</w:t>
      </w:r>
      <w:r w:rsidR="008259B3">
        <w:rPr>
          <w:sz w:val="21"/>
          <w:lang w:val="fr-CH"/>
        </w:rPr>
        <w:t>s</w:t>
      </w:r>
      <w:r w:rsidR="00466828" w:rsidRPr="00A44777">
        <w:rPr>
          <w:sz w:val="21"/>
          <w:lang w:val="fr-CH"/>
        </w:rPr>
        <w:br/>
      </w:r>
      <w:r w:rsidR="00F759C8" w:rsidRPr="00F759C8">
        <w:rPr>
          <w:b w:val="0"/>
          <w:bCs w:val="0"/>
          <w:sz w:val="21"/>
          <w:lang w:val="fr-CH"/>
        </w:rPr>
        <w:t>Max. 50 caractères</w:t>
      </w:r>
    </w:p>
    <w:p w14:paraId="7FEC2FFD" w14:textId="74D27C1B" w:rsidR="00CA4E95" w:rsidRPr="00A44777" w:rsidRDefault="00CA4E95" w:rsidP="00851942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A44777">
        <w:rPr>
          <w:sz w:val="21"/>
          <w:lang w:val="fr-CH"/>
        </w:rPr>
        <w:t>Figure</w:t>
      </w:r>
      <w:r w:rsidR="001D777F">
        <w:rPr>
          <w:sz w:val="21"/>
          <w:lang w:val="fr-CH"/>
        </w:rPr>
        <w:t> </w:t>
      </w:r>
      <w:r w:rsidRPr="00A44777">
        <w:rPr>
          <w:sz w:val="21"/>
          <w:lang w:val="fr-CH"/>
        </w:rPr>
        <w:t xml:space="preserve">1 </w:t>
      </w:r>
    </w:p>
    <w:p w14:paraId="0EBA6B6E" w14:textId="6166BA10" w:rsidR="00147B17" w:rsidRPr="00A44777" w:rsidRDefault="00147B17" w:rsidP="00147B17">
      <w:pPr>
        <w:pStyle w:val="Untertitel"/>
        <w:rPr>
          <w:b w:val="0"/>
          <w:bCs/>
          <w:lang w:val="fr-CH"/>
        </w:rPr>
      </w:pPr>
      <w:r w:rsidRPr="00A44777">
        <w:rPr>
          <w:b w:val="0"/>
          <w:bCs/>
          <w:lang w:val="fr-CH"/>
        </w:rPr>
        <w:t>(</w:t>
      </w:r>
      <w:r w:rsidR="0049735A" w:rsidRPr="00A44777">
        <w:rPr>
          <w:b w:val="0"/>
          <w:bCs/>
          <w:lang w:val="fr-CH"/>
        </w:rPr>
        <w:t>(</w:t>
      </w:r>
      <w:r w:rsidR="00136D63" w:rsidRPr="00A44777">
        <w:rPr>
          <w:b w:val="0"/>
          <w:bCs/>
          <w:lang w:val="fr-CH"/>
        </w:rPr>
        <w:t>Insérer la figure 1</w:t>
      </w:r>
      <w:r w:rsidR="000255BF" w:rsidRPr="000255BF">
        <w:rPr>
          <w:b w:val="0"/>
          <w:bCs/>
          <w:lang w:val="fr-CH"/>
        </w:rPr>
        <w:t xml:space="preserve"> </w:t>
      </w:r>
      <w:r w:rsidR="000255BF" w:rsidRPr="00A44777">
        <w:rPr>
          <w:b w:val="0"/>
          <w:bCs/>
          <w:lang w:val="fr-CH"/>
        </w:rPr>
        <w:t>ici</w:t>
      </w:r>
      <w:r w:rsidRPr="00A44777">
        <w:rPr>
          <w:b w:val="0"/>
          <w:bCs/>
          <w:lang w:val="fr-CH"/>
        </w:rPr>
        <w:t>))</w:t>
      </w:r>
    </w:p>
    <w:p w14:paraId="6679D271" w14:textId="084438C0" w:rsidR="00B75F8A" w:rsidRPr="00A44777" w:rsidRDefault="00B75F8A" w:rsidP="00800E25">
      <w:pPr>
        <w:rPr>
          <w:noProof/>
          <w:lang w:val="fr-CH"/>
        </w:rPr>
      </w:pPr>
    </w:p>
    <w:p w14:paraId="51AF6FA1" w14:textId="799E0DEC" w:rsidR="008B08E4" w:rsidRPr="00A44777" w:rsidRDefault="00B91AC5" w:rsidP="0049735A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>
        <w:rPr>
          <w:sz w:val="21"/>
          <w:lang w:val="fr-CH"/>
        </w:rPr>
        <w:t>Pour en savoir plus</w:t>
      </w:r>
    </w:p>
    <w:p w14:paraId="525A5D10" w14:textId="77777777" w:rsidR="00121BAE" w:rsidRPr="00A44777" w:rsidRDefault="00121BAE" w:rsidP="00851942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A44777">
        <w:rPr>
          <w:sz w:val="21"/>
          <w:lang w:val="fr-CH"/>
        </w:rPr>
        <w:t>Correspondance</w:t>
      </w:r>
    </w:p>
    <w:p w14:paraId="7F26C097" w14:textId="08611F85" w:rsidR="00CC2A5E" w:rsidRPr="00A44777" w:rsidRDefault="001813A7" w:rsidP="0049735A">
      <w:pPr>
        <w:pStyle w:val="KeinLeerraum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dupon</w:t>
      </w:r>
      <w:r w:rsidR="00AE0654">
        <w:rPr>
          <w:sz w:val="21"/>
          <w:szCs w:val="21"/>
          <w:lang w:val="fr-CH"/>
        </w:rPr>
        <w:t>dt</w:t>
      </w:r>
      <w:r w:rsidR="00121BAE" w:rsidRPr="00A44777">
        <w:rPr>
          <w:sz w:val="21"/>
          <w:szCs w:val="21"/>
          <w:lang w:val="fr-CH"/>
        </w:rPr>
        <w:t>@e-mail.com</w:t>
      </w:r>
    </w:p>
    <w:p w14:paraId="7AE3C5EB" w14:textId="04D6E6E6" w:rsidR="00B25F08" w:rsidRPr="00A44777" w:rsidRDefault="00B25F08" w:rsidP="00CA4E95">
      <w:pPr>
        <w:pStyle w:val="berschrift1"/>
        <w:numPr>
          <w:ilvl w:val="1"/>
          <w:numId w:val="0"/>
        </w:numPr>
        <w:spacing w:before="480" w:line="228" w:lineRule="auto"/>
        <w:rPr>
          <w:lang w:val="fr-CH"/>
        </w:rPr>
      </w:pPr>
      <w:r w:rsidRPr="00A44777">
        <w:rPr>
          <w:sz w:val="21"/>
          <w:lang w:val="fr-CH"/>
        </w:rPr>
        <w:t>Citations</w:t>
      </w:r>
    </w:p>
    <w:p w14:paraId="5ABF9153" w14:textId="0457273E" w:rsidR="00EC4338" w:rsidRPr="00A44777" w:rsidRDefault="004F417A" w:rsidP="00B323BB">
      <w:pPr>
        <w:pStyle w:val="KeinLeerraum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C</w:t>
      </w:r>
      <w:r w:rsidR="00EC4338" w:rsidRPr="00A44777">
        <w:rPr>
          <w:sz w:val="21"/>
          <w:szCs w:val="21"/>
          <w:lang w:val="fr-CH"/>
        </w:rPr>
        <w:t>itation</w:t>
      </w:r>
      <w:r>
        <w:rPr>
          <w:sz w:val="21"/>
          <w:szCs w:val="21"/>
          <w:lang w:val="fr-CH"/>
        </w:rPr>
        <w:t xml:space="preserve"> 1 </w:t>
      </w:r>
      <w:r w:rsidR="00E55BA8" w:rsidRPr="00A44777">
        <w:rPr>
          <w:sz w:val="21"/>
          <w:szCs w:val="21"/>
          <w:lang w:val="fr-CH"/>
        </w:rPr>
        <w:t>(</w:t>
      </w:r>
      <w:r w:rsidR="00D4686A">
        <w:rPr>
          <w:sz w:val="21"/>
          <w:szCs w:val="21"/>
          <w:lang w:val="fr-CH"/>
        </w:rPr>
        <w:t>max.</w:t>
      </w:r>
      <w:r>
        <w:rPr>
          <w:sz w:val="21"/>
          <w:szCs w:val="21"/>
          <w:lang w:val="fr-CH"/>
        </w:rPr>
        <w:t> </w:t>
      </w:r>
      <w:r w:rsidR="00E55BA8" w:rsidRPr="00A44777">
        <w:rPr>
          <w:sz w:val="21"/>
          <w:szCs w:val="21"/>
          <w:lang w:val="fr-CH"/>
        </w:rPr>
        <w:t>120</w:t>
      </w:r>
      <w:r>
        <w:rPr>
          <w:sz w:val="21"/>
          <w:szCs w:val="21"/>
          <w:lang w:val="fr-CH"/>
        </w:rPr>
        <w:t> </w:t>
      </w:r>
      <w:r w:rsidR="00E55BA8" w:rsidRPr="00A44777">
        <w:rPr>
          <w:sz w:val="21"/>
          <w:szCs w:val="21"/>
          <w:lang w:val="fr-CH"/>
        </w:rPr>
        <w:t>caractères)</w:t>
      </w:r>
    </w:p>
    <w:p w14:paraId="1158FD35" w14:textId="6E3E8E15" w:rsidR="004F417A" w:rsidRDefault="004F417A" w:rsidP="00B323BB">
      <w:pPr>
        <w:pStyle w:val="KeinLeerraum"/>
        <w:rPr>
          <w:sz w:val="21"/>
          <w:szCs w:val="21"/>
          <w:lang w:val="fr-CH"/>
        </w:rPr>
      </w:pPr>
      <w:r w:rsidRPr="004F417A">
        <w:rPr>
          <w:sz w:val="21"/>
          <w:szCs w:val="21"/>
          <w:lang w:val="fr-CH"/>
        </w:rPr>
        <w:t>Citation </w:t>
      </w:r>
      <w:r>
        <w:rPr>
          <w:sz w:val="21"/>
          <w:szCs w:val="21"/>
          <w:lang w:val="fr-CH"/>
        </w:rPr>
        <w:t>2</w:t>
      </w:r>
    </w:p>
    <w:p w14:paraId="20648740" w14:textId="691538EE" w:rsidR="00EC4338" w:rsidRPr="00A44777" w:rsidRDefault="004F417A" w:rsidP="00B323BB">
      <w:pPr>
        <w:pStyle w:val="KeinLeerraum"/>
        <w:rPr>
          <w:sz w:val="21"/>
          <w:szCs w:val="21"/>
          <w:lang w:val="fr-CH"/>
        </w:rPr>
      </w:pPr>
      <w:r w:rsidRPr="004F417A">
        <w:rPr>
          <w:sz w:val="21"/>
          <w:szCs w:val="21"/>
          <w:lang w:val="fr-CH"/>
        </w:rPr>
        <w:t>Citation </w:t>
      </w:r>
      <w:r w:rsidR="007524CA" w:rsidRPr="00A44777">
        <w:rPr>
          <w:sz w:val="21"/>
          <w:szCs w:val="21"/>
          <w:lang w:val="fr-CH"/>
        </w:rPr>
        <w:t>3</w:t>
      </w:r>
    </w:p>
    <w:p w14:paraId="742B99EF" w14:textId="77777777" w:rsidR="00F822A5" w:rsidRDefault="00F822A5">
      <w:pPr>
        <w:rPr>
          <w:rFonts w:asciiTheme="majorHAnsi" w:eastAsiaTheme="majorEastAsia" w:hAnsiTheme="majorHAnsi" w:cstheme="majorBidi"/>
          <w:b/>
          <w:bCs/>
          <w:color w:val="auto"/>
          <w:sz w:val="21"/>
          <w:szCs w:val="28"/>
          <w:lang w:val="fr-CH"/>
        </w:rPr>
      </w:pPr>
      <w:r>
        <w:rPr>
          <w:sz w:val="21"/>
          <w:lang w:val="fr-CH"/>
        </w:rPr>
        <w:br w:type="page"/>
      </w:r>
    </w:p>
    <w:p w14:paraId="3584B597" w14:textId="6F65B37F" w:rsidR="00121BAE" w:rsidRPr="00A44777" w:rsidRDefault="00F822A5" w:rsidP="003C7370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>
        <w:rPr>
          <w:sz w:val="21"/>
          <w:lang w:val="fr-CH"/>
        </w:rPr>
        <w:lastRenderedPageBreak/>
        <w:t>Littérature</w:t>
      </w:r>
      <w:r w:rsidR="00121BAE" w:rsidRPr="00A44777">
        <w:rPr>
          <w:sz w:val="21"/>
          <w:lang w:val="fr-CH"/>
        </w:rPr>
        <w:t xml:space="preserve"> </w:t>
      </w:r>
      <w:r w:rsidR="000E33C9" w:rsidRPr="00A44777">
        <w:rPr>
          <w:sz w:val="21"/>
          <w:lang w:val="fr-CH"/>
        </w:rPr>
        <w:t>(max.</w:t>
      </w:r>
      <w:r w:rsidR="003C7ADB">
        <w:rPr>
          <w:sz w:val="21"/>
          <w:lang w:val="fr-CH"/>
        </w:rPr>
        <w:t> </w:t>
      </w:r>
      <w:r w:rsidR="000E33C9" w:rsidRPr="00A44777">
        <w:rPr>
          <w:sz w:val="21"/>
          <w:lang w:val="fr-CH"/>
        </w:rPr>
        <w:t>1</w:t>
      </w:r>
      <w:r w:rsidR="003C7ADB">
        <w:rPr>
          <w:sz w:val="21"/>
          <w:lang w:val="fr-CH"/>
        </w:rPr>
        <w:t>0 </w:t>
      </w:r>
      <w:r w:rsidR="000E33C9" w:rsidRPr="00A44777">
        <w:rPr>
          <w:sz w:val="21"/>
          <w:lang w:val="fr-CH"/>
        </w:rPr>
        <w:t>références)</w:t>
      </w:r>
    </w:p>
    <w:p w14:paraId="3F372EA8" w14:textId="759CC7B9" w:rsidR="00396FEB" w:rsidRPr="00A44777" w:rsidRDefault="00F756E4" w:rsidP="008F030A">
      <w:pPr>
        <w:pStyle w:val="KeinLeerraum"/>
        <w:rPr>
          <w:sz w:val="21"/>
          <w:szCs w:val="21"/>
          <w:lang w:val="fr-CH"/>
        </w:rPr>
      </w:pPr>
      <w:r>
        <w:rPr>
          <w:sz w:val="21"/>
          <w:szCs w:val="21"/>
          <w:lang w:val="fr-CH"/>
        </w:rPr>
        <w:t>Référence 1</w:t>
      </w:r>
    </w:p>
    <w:p w14:paraId="527E09CD" w14:textId="47EAB84A" w:rsidR="00F756E4" w:rsidRPr="00F756E4" w:rsidRDefault="00F756E4" w:rsidP="00F756E4">
      <w:pPr>
        <w:pStyle w:val="KeinLeerraum"/>
        <w:rPr>
          <w:sz w:val="21"/>
          <w:szCs w:val="21"/>
          <w:lang w:val="fr-CH"/>
        </w:rPr>
      </w:pPr>
      <w:r w:rsidRPr="00F756E4">
        <w:rPr>
          <w:sz w:val="21"/>
          <w:szCs w:val="21"/>
          <w:lang w:val="fr-CH"/>
        </w:rPr>
        <w:t>Référence </w:t>
      </w:r>
      <w:r>
        <w:rPr>
          <w:sz w:val="21"/>
          <w:szCs w:val="21"/>
          <w:lang w:val="fr-CH"/>
        </w:rPr>
        <w:t>2</w:t>
      </w:r>
    </w:p>
    <w:p w14:paraId="2EA28EF1" w14:textId="71C05959" w:rsidR="00F756E4" w:rsidRPr="00F756E4" w:rsidRDefault="00F756E4" w:rsidP="00F756E4">
      <w:pPr>
        <w:pStyle w:val="KeinLeerraum"/>
        <w:rPr>
          <w:sz w:val="21"/>
          <w:szCs w:val="21"/>
          <w:lang w:val="fr-CH"/>
        </w:rPr>
      </w:pPr>
      <w:r w:rsidRPr="00F756E4">
        <w:rPr>
          <w:sz w:val="21"/>
          <w:szCs w:val="21"/>
          <w:lang w:val="fr-CH"/>
        </w:rPr>
        <w:t>Référence </w:t>
      </w:r>
      <w:r>
        <w:rPr>
          <w:sz w:val="21"/>
          <w:szCs w:val="21"/>
          <w:lang w:val="fr-CH"/>
        </w:rPr>
        <w:t>3</w:t>
      </w:r>
    </w:p>
    <w:p w14:paraId="6A30998C" w14:textId="7E4BEEF6" w:rsidR="001566F3" w:rsidRPr="00A44777" w:rsidRDefault="001566F3" w:rsidP="002D7C32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A44777">
        <w:rPr>
          <w:sz w:val="21"/>
          <w:lang w:val="fr-CH"/>
        </w:rPr>
        <w:t xml:space="preserve">Illustrations, graphiques </w:t>
      </w:r>
      <w:r w:rsidR="00A661FD" w:rsidRPr="00A44777">
        <w:rPr>
          <w:sz w:val="21"/>
          <w:lang w:val="fr-CH"/>
        </w:rPr>
        <w:t>et tableaux</w:t>
      </w:r>
    </w:p>
    <w:p w14:paraId="657F784F" w14:textId="480CACC1" w:rsidR="00992BA3" w:rsidRPr="00A44777" w:rsidRDefault="00AF3087" w:rsidP="00992BA3">
      <w:pPr>
        <w:pStyle w:val="Beschriftung"/>
        <w:rPr>
          <w:sz w:val="22"/>
          <w:lang w:val="fr-CH"/>
        </w:rPr>
      </w:pPr>
      <w:r w:rsidRPr="00A44777">
        <w:rPr>
          <w:sz w:val="22"/>
          <w:lang w:val="fr-CH"/>
        </w:rPr>
        <w:t>Légende</w:t>
      </w:r>
      <w:r w:rsidR="00735191">
        <w:rPr>
          <w:sz w:val="22"/>
          <w:lang w:val="fr-CH"/>
        </w:rPr>
        <w:t xml:space="preserve"> </w:t>
      </w:r>
      <w:r w:rsidR="0036456C">
        <w:rPr>
          <w:sz w:val="22"/>
          <w:lang w:val="fr-CH"/>
        </w:rPr>
        <w:t>f</w:t>
      </w:r>
      <w:r w:rsidR="005166AE">
        <w:rPr>
          <w:sz w:val="22"/>
          <w:lang w:val="fr-CH"/>
        </w:rPr>
        <w:t>igure </w:t>
      </w:r>
      <w:r w:rsidRPr="00A44777">
        <w:rPr>
          <w:sz w:val="22"/>
          <w:lang w:val="fr-CH"/>
        </w:rPr>
        <w:t>1</w:t>
      </w:r>
    </w:p>
    <w:p w14:paraId="73175A18" w14:textId="1E2555E8" w:rsidR="00AF3087" w:rsidRPr="00A44777" w:rsidRDefault="00C57ADB" w:rsidP="00AF3087">
      <w:pPr>
        <w:rPr>
          <w:lang w:val="fr-CH"/>
        </w:rPr>
      </w:pPr>
      <w:r w:rsidRPr="00A44777">
        <w:rPr>
          <w:lang w:val="fr-CH"/>
        </w:rPr>
        <w:t>Crédit</w:t>
      </w:r>
      <w:r w:rsidR="00C35882">
        <w:rPr>
          <w:lang w:val="fr-CH"/>
        </w:rPr>
        <w:t>s</w:t>
      </w:r>
      <w:r w:rsidRPr="00A44777">
        <w:rPr>
          <w:lang w:val="fr-CH"/>
        </w:rPr>
        <w:t xml:space="preserve"> </w:t>
      </w:r>
      <w:r w:rsidR="0036456C">
        <w:rPr>
          <w:lang w:val="fr-CH"/>
        </w:rPr>
        <w:t>f</w:t>
      </w:r>
      <w:r w:rsidR="00144C2E" w:rsidRPr="00A44777">
        <w:rPr>
          <w:lang w:val="fr-CH"/>
        </w:rPr>
        <w:t>igure</w:t>
      </w:r>
      <w:r w:rsidR="00B91DC3">
        <w:rPr>
          <w:lang w:val="fr-CH"/>
        </w:rPr>
        <w:t> </w:t>
      </w:r>
      <w:r w:rsidRPr="00A44777">
        <w:rPr>
          <w:lang w:val="fr-CH"/>
        </w:rPr>
        <w:t>1</w:t>
      </w:r>
    </w:p>
    <w:p w14:paraId="61E83BA2" w14:textId="52AF807F" w:rsidR="00577976" w:rsidRPr="00A44777" w:rsidRDefault="00577976" w:rsidP="00AF3087">
      <w:pPr>
        <w:rPr>
          <w:lang w:val="fr-CH"/>
        </w:rPr>
      </w:pPr>
      <w:r w:rsidRPr="00A44777">
        <w:rPr>
          <w:lang w:val="fr-CH"/>
        </w:rPr>
        <w:t>Graphique</w:t>
      </w:r>
      <w:r w:rsidR="00446D9C">
        <w:rPr>
          <w:lang w:val="fr-CH"/>
        </w:rPr>
        <w:t> </w:t>
      </w:r>
      <w:r w:rsidRPr="00A44777">
        <w:rPr>
          <w:lang w:val="fr-CH"/>
        </w:rPr>
        <w:t xml:space="preserve">: Martina </w:t>
      </w:r>
      <w:r w:rsidR="00446D9C">
        <w:rPr>
          <w:lang w:val="fr-CH"/>
        </w:rPr>
        <w:t>Dupont</w:t>
      </w:r>
      <w:r w:rsidRPr="00A44777">
        <w:rPr>
          <w:lang w:val="fr-CH"/>
        </w:rPr>
        <w:t xml:space="preserve"> (ou </w:t>
      </w:r>
      <w:r w:rsidR="00B91BA7">
        <w:rPr>
          <w:lang w:val="fr-CH"/>
        </w:rPr>
        <w:t>p. ex. organisation :</w:t>
      </w:r>
      <w:r w:rsidRPr="00A44777">
        <w:rPr>
          <w:lang w:val="fr-CH"/>
        </w:rPr>
        <w:t xml:space="preserve"> FMH)</w:t>
      </w:r>
    </w:p>
    <w:p w14:paraId="2544ABDE" w14:textId="77777777" w:rsidR="009C2C54" w:rsidRPr="00A44777" w:rsidRDefault="009C2C54" w:rsidP="001566F3">
      <w:pPr>
        <w:pStyle w:val="Untertitel"/>
        <w:rPr>
          <w:lang w:val="fr-CH"/>
        </w:rPr>
      </w:pPr>
    </w:p>
    <w:p w14:paraId="56821A58" w14:textId="77777777" w:rsidR="001566F3" w:rsidRPr="00A44777" w:rsidRDefault="001566F3" w:rsidP="003C7370">
      <w:pPr>
        <w:pStyle w:val="berschrift1"/>
        <w:numPr>
          <w:ilvl w:val="1"/>
          <w:numId w:val="0"/>
        </w:numPr>
        <w:spacing w:before="480" w:line="228" w:lineRule="auto"/>
        <w:rPr>
          <w:sz w:val="21"/>
          <w:lang w:val="fr-CH"/>
        </w:rPr>
      </w:pPr>
      <w:r w:rsidRPr="00A44777">
        <w:rPr>
          <w:sz w:val="21"/>
          <w:lang w:val="fr-CH"/>
        </w:rPr>
        <w:t>Tableau standard</w:t>
      </w:r>
    </w:p>
    <w:p w14:paraId="583992BC" w14:textId="0E3509DA" w:rsidR="001566F3" w:rsidRPr="00A44777" w:rsidRDefault="001566F3" w:rsidP="001566F3">
      <w:pPr>
        <w:pStyle w:val="Beschriftung"/>
        <w:keepNext/>
        <w:rPr>
          <w:lang w:val="fr-CH"/>
        </w:rPr>
      </w:pPr>
      <w:r w:rsidRPr="00A44777">
        <w:rPr>
          <w:lang w:val="fr-CH"/>
        </w:rPr>
        <w:t>Tableau</w:t>
      </w:r>
      <w:r w:rsidR="002F598C">
        <w:t> 1 </w:t>
      </w:r>
      <w:r w:rsidRPr="00A44777">
        <w:rPr>
          <w:lang w:val="fr-CH"/>
        </w:rPr>
        <w:t xml:space="preserve">: </w:t>
      </w:r>
      <w:r w:rsidR="00D2086B">
        <w:rPr>
          <w:lang w:val="fr-CH"/>
        </w:rPr>
        <w:t>Légende</w:t>
      </w:r>
    </w:p>
    <w:tbl>
      <w:tblPr>
        <w:tblStyle w:val="TabellenrasterEMH"/>
        <w:tblW w:w="5000" w:type="pct"/>
        <w:tblLook w:val="04A0" w:firstRow="1" w:lastRow="0" w:firstColumn="1" w:lastColumn="0" w:noHBand="0" w:noVBand="1"/>
      </w:tblPr>
      <w:tblGrid>
        <w:gridCol w:w="2552"/>
        <w:gridCol w:w="2551"/>
        <w:gridCol w:w="2551"/>
        <w:gridCol w:w="2551"/>
      </w:tblGrid>
      <w:tr w:rsidR="001566F3" w14:paraId="016D9104" w14:textId="77777777" w:rsidTr="00A23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</w:tcPr>
          <w:p w14:paraId="33BF1E4C" w14:textId="3AECAE29" w:rsidR="001566F3" w:rsidRDefault="001566F3" w:rsidP="009336AB">
            <w:pPr>
              <w:pStyle w:val="KeinLeerraum"/>
              <w:tabs>
                <w:tab w:val="center" w:pos="1168"/>
              </w:tabs>
            </w:pPr>
            <w:r>
              <w:t>Titre</w:t>
            </w:r>
          </w:p>
        </w:tc>
        <w:tc>
          <w:tcPr>
            <w:tcW w:w="1250" w:type="pct"/>
          </w:tcPr>
          <w:p w14:paraId="45FA27F2" w14:textId="77777777" w:rsidR="001566F3" w:rsidRDefault="001566F3" w:rsidP="00EE56FD">
            <w:pPr>
              <w:pStyle w:val="KeinLeerraum"/>
            </w:pPr>
            <w:r>
              <w:t>Titre</w:t>
            </w:r>
          </w:p>
        </w:tc>
        <w:tc>
          <w:tcPr>
            <w:tcW w:w="1250" w:type="pct"/>
          </w:tcPr>
          <w:p w14:paraId="28DB3CB1" w14:textId="77777777" w:rsidR="001566F3" w:rsidRDefault="001566F3" w:rsidP="00EE56FD">
            <w:pPr>
              <w:pStyle w:val="KeinLeerraum"/>
            </w:pPr>
            <w:r>
              <w:t>Titre</w:t>
            </w:r>
          </w:p>
        </w:tc>
        <w:tc>
          <w:tcPr>
            <w:tcW w:w="1250" w:type="pct"/>
          </w:tcPr>
          <w:p w14:paraId="7DB41A9A" w14:textId="77777777" w:rsidR="001566F3" w:rsidRDefault="001566F3" w:rsidP="00EE56FD">
            <w:pPr>
              <w:pStyle w:val="KeinLeerraum"/>
            </w:pPr>
            <w:r>
              <w:t>Titre</w:t>
            </w:r>
          </w:p>
        </w:tc>
      </w:tr>
      <w:tr w:rsidR="001566F3" w14:paraId="5C1A3CE3" w14:textId="77777777" w:rsidTr="00A2364D">
        <w:tc>
          <w:tcPr>
            <w:tcW w:w="1250" w:type="pct"/>
          </w:tcPr>
          <w:p w14:paraId="6360FEB9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1B18E8DC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25AA0336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0649E671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</w:tr>
      <w:tr w:rsidR="001566F3" w14:paraId="2675F955" w14:textId="77777777" w:rsidTr="00A2364D">
        <w:tc>
          <w:tcPr>
            <w:tcW w:w="1250" w:type="pct"/>
          </w:tcPr>
          <w:p w14:paraId="759EC760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675391D4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0C0E57D9" w14:textId="77777777" w:rsidR="001566F3" w:rsidRDefault="001566F3" w:rsidP="00EE56FD">
            <w:pPr>
              <w:pStyle w:val="KeinLeerraum"/>
            </w:pPr>
            <w:r>
              <w:t>Texte</w:t>
            </w:r>
          </w:p>
        </w:tc>
        <w:tc>
          <w:tcPr>
            <w:tcW w:w="1250" w:type="pct"/>
          </w:tcPr>
          <w:p w14:paraId="1D4CCD8A" w14:textId="18C50D09" w:rsidR="001566F3" w:rsidRDefault="001566F3" w:rsidP="00EE56FD">
            <w:pPr>
              <w:pStyle w:val="KeinLeerraum"/>
            </w:pPr>
            <w:r>
              <w:t>Texte</w:t>
            </w:r>
          </w:p>
        </w:tc>
      </w:tr>
    </w:tbl>
    <w:p w14:paraId="7010D3C7" w14:textId="11C7ED39" w:rsidR="00777477" w:rsidRDefault="00777477" w:rsidP="0087410C"/>
    <w:sectPr w:rsidR="00777477" w:rsidSect="00770B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567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349A" w14:textId="77777777" w:rsidR="006B76BA" w:rsidRDefault="006B76BA" w:rsidP="000001EB">
      <w:r>
        <w:separator/>
      </w:r>
    </w:p>
  </w:endnote>
  <w:endnote w:type="continuationSeparator" w:id="0">
    <w:p w14:paraId="02BC4968" w14:textId="77777777" w:rsidR="006B76BA" w:rsidRDefault="006B76BA" w:rsidP="000001EB">
      <w:r>
        <w:continuationSeparator/>
      </w:r>
    </w:p>
  </w:endnote>
  <w:endnote w:type="continuationNotice" w:id="1">
    <w:p w14:paraId="47A277FE" w14:textId="77777777" w:rsidR="006B76BA" w:rsidRDefault="006B76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265E" w14:textId="77777777" w:rsidR="00081C43" w:rsidRDefault="00081C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EF6" w14:textId="246DF2A2" w:rsidR="005A52B3" w:rsidRPr="00F432BC" w:rsidRDefault="00F432BC" w:rsidP="00F432BC">
    <w:pPr>
      <w:pStyle w:val="Fuzeile"/>
      <w:rPr>
        <w:rStyle w:val="Seitenzahl"/>
      </w:rPr>
    </w:pPr>
    <w:r w:rsidRPr="00F432BC">
      <w:t>SCHWEIZERISCHE ÄRZTEZEITUNG – BULLETIN DES M</w:t>
    </w:r>
    <w:r>
      <w:t>É</w:t>
    </w:r>
    <w:r w:rsidRPr="00F432BC">
      <w:t>DECINS SUISS</w:t>
    </w:r>
    <w:r>
      <w:t>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06F1" w14:textId="77777777" w:rsidR="00081C43" w:rsidRDefault="00081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EF7C" w14:textId="77777777" w:rsidR="006B76BA" w:rsidRDefault="006B76BA" w:rsidP="000001EB">
      <w:r>
        <w:separator/>
      </w:r>
    </w:p>
  </w:footnote>
  <w:footnote w:type="continuationSeparator" w:id="0">
    <w:p w14:paraId="66699A73" w14:textId="77777777" w:rsidR="006B76BA" w:rsidRDefault="006B76BA" w:rsidP="000001EB">
      <w:r>
        <w:continuationSeparator/>
      </w:r>
    </w:p>
  </w:footnote>
  <w:footnote w:type="continuationNotice" w:id="1">
    <w:p w14:paraId="35809F65" w14:textId="77777777" w:rsidR="006B76BA" w:rsidRDefault="006B76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7B1D" w14:textId="77777777" w:rsidR="00081C43" w:rsidRDefault="00081C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9EA6" w14:textId="497DC8BB" w:rsidR="005B5DE4" w:rsidRPr="00A44777" w:rsidRDefault="00912005" w:rsidP="005B5DE4">
    <w:pPr>
      <w:rPr>
        <w:b/>
        <w:bCs/>
        <w:lang w:val="fr-CH"/>
      </w:rPr>
    </w:pPr>
    <w:r>
      <w:rPr>
        <w:b/>
        <w:bCs/>
        <w:lang w:val="fr-CH"/>
      </w:rPr>
      <w:t>Modèle de rédaction p</w:t>
    </w:r>
    <w:r w:rsidR="00A44777">
      <w:rPr>
        <w:b/>
        <w:bCs/>
        <w:lang w:val="fr-CH"/>
      </w:rPr>
      <w:t xml:space="preserve">our les articles </w:t>
    </w:r>
    <w:proofErr w:type="spellStart"/>
    <w:r w:rsidR="00A44777">
      <w:rPr>
        <w:b/>
        <w:bCs/>
        <w:lang w:val="fr-CH"/>
      </w:rPr>
      <w:t>bms</w:t>
    </w:r>
    <w:proofErr w:type="spellEnd"/>
  </w:p>
  <w:p w14:paraId="50B369E4" w14:textId="77777777" w:rsidR="000E3476" w:rsidRPr="00A44777" w:rsidRDefault="000E3476" w:rsidP="000E3476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31D5" w14:textId="77777777" w:rsidR="00081C43" w:rsidRDefault="00081C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905"/>
    <w:multiLevelType w:val="hybridMultilevel"/>
    <w:tmpl w:val="0C1861A8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E6236"/>
    <w:multiLevelType w:val="hybridMultilevel"/>
    <w:tmpl w:val="E0628E5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2C0"/>
    <w:multiLevelType w:val="multilevel"/>
    <w:tmpl w:val="D5C81172"/>
    <w:styleLink w:val="ListePosition"/>
    <w:lvl w:ilvl="0">
      <w:start w:val="1"/>
      <w:numFmt w:val="decimal"/>
      <w:suff w:val="space"/>
      <w:lvlText w:val="Position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532CE3"/>
    <w:multiLevelType w:val="multilevel"/>
    <w:tmpl w:val="16A4E50A"/>
    <w:styleLink w:val="Listeabc"/>
    <w:lvl w:ilvl="0">
      <w:start w:val="1"/>
      <w:numFmt w:val="lowerLetter"/>
      <w:pStyle w:val="EMHabc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38B95AA0"/>
    <w:multiLevelType w:val="multilevel"/>
    <w:tmpl w:val="A0C0631C"/>
    <w:styleLink w:val="ListeU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AE52AF3"/>
    <w:multiLevelType w:val="hybridMultilevel"/>
    <w:tmpl w:val="EB5600CC"/>
    <w:lvl w:ilvl="0" w:tplc="4D807996">
      <w:start w:val="5"/>
      <w:numFmt w:val="bullet"/>
      <w:lvlText w:val="-"/>
      <w:lvlJc w:val="left"/>
      <w:pPr>
        <w:ind w:left="53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5E81123"/>
    <w:multiLevelType w:val="multilevel"/>
    <w:tmpl w:val="E17C0F64"/>
    <w:styleLink w:val="ListeNummerierung"/>
    <w:lvl w:ilvl="0">
      <w:start w:val="1"/>
      <w:numFmt w:val="decimal"/>
      <w:pStyle w:val="EMHNummerFliesstext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4C0D46FD"/>
    <w:multiLevelType w:val="multilevel"/>
    <w:tmpl w:val="51546C14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5nummeriert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851"/>
        </w:tabs>
        <w:ind w:left="369" w:hanging="369"/>
      </w:pPr>
      <w:rPr>
        <w:rFonts w:hint="default"/>
        <w:vertAlign w:val="superscrip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0790892"/>
    <w:multiLevelType w:val="hybridMultilevel"/>
    <w:tmpl w:val="0C1861A8"/>
    <w:lvl w:ilvl="0" w:tplc="0807000F">
      <w:start w:val="1"/>
      <w:numFmt w:val="decimal"/>
      <w:lvlText w:val="%1."/>
      <w:lvlJc w:val="left"/>
      <w:pPr>
        <w:ind w:left="1080" w:hanging="72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76108"/>
    <w:multiLevelType w:val="multilevel"/>
    <w:tmpl w:val="9B1E7B86"/>
    <w:styleLink w:val="ListeAufzaehlung"/>
    <w:lvl w:ilvl="0">
      <w:start w:val="1"/>
      <w:numFmt w:val="bullet"/>
      <w:pStyle w:val="Aufzhlungszeichen"/>
      <w:lvlText w:val=""/>
      <w:lvlJc w:val="left"/>
      <w:pPr>
        <w:ind w:left="357" w:hanging="357"/>
      </w:pPr>
      <w:rPr>
        <w:rFonts w:ascii="Symbol" w:hAnsi="Symbol" w:hint="default"/>
        <w:color w:val="297DC4" w:themeColor="accent2"/>
        <w:sz w:val="18"/>
      </w:rPr>
    </w:lvl>
    <w:lvl w:ilvl="1">
      <w:start w:val="1"/>
      <w:numFmt w:val="bullet"/>
      <w:pStyle w:val="Aufzhlungszeichen2"/>
      <w:lvlText w:val=""/>
      <w:lvlJc w:val="left"/>
      <w:pPr>
        <w:ind w:left="357" w:hanging="35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Aufzhlungszeichen3"/>
      <w:lvlText w:val=""/>
      <w:lvlJc w:val="left"/>
      <w:pPr>
        <w:ind w:left="714" w:hanging="357"/>
      </w:pPr>
      <w:rPr>
        <w:rFonts w:ascii="Symbol" w:hAnsi="Symbol" w:hint="default"/>
        <w:color w:val="297DC4" w:themeColor="accent2"/>
        <w:sz w:val="18"/>
      </w:rPr>
    </w:lvl>
    <w:lvl w:ilvl="3">
      <w:start w:val="1"/>
      <w:numFmt w:val="bullet"/>
      <w:pStyle w:val="Aufzhlungszeichen4"/>
      <w:lvlText w:val=""/>
      <w:lvlJc w:val="left"/>
      <w:pPr>
        <w:ind w:left="726" w:hanging="369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pStyle w:val="Aufzhlungszeichen5"/>
      <w:lvlText w:val="–"/>
      <w:lvlJc w:val="left"/>
      <w:pPr>
        <w:ind w:left="726" w:hanging="369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hanging="284"/>
      </w:pPr>
      <w:rPr>
        <w:rFonts w:hint="default"/>
      </w:rPr>
    </w:lvl>
  </w:abstractNum>
  <w:num w:numId="1" w16cid:durableId="83880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567008">
    <w:abstractNumId w:val="3"/>
  </w:num>
  <w:num w:numId="3" w16cid:durableId="1689792638">
    <w:abstractNumId w:val="9"/>
  </w:num>
  <w:num w:numId="4" w16cid:durableId="2105614198">
    <w:abstractNumId w:val="6"/>
  </w:num>
  <w:num w:numId="5" w16cid:durableId="820923946">
    <w:abstractNumId w:val="2"/>
  </w:num>
  <w:num w:numId="6" w16cid:durableId="2011062223">
    <w:abstractNumId w:val="4"/>
  </w:num>
  <w:num w:numId="7" w16cid:durableId="1236817729">
    <w:abstractNumId w:val="3"/>
  </w:num>
  <w:num w:numId="8" w16cid:durableId="791902521">
    <w:abstractNumId w:val="4"/>
  </w:num>
  <w:num w:numId="9" w16cid:durableId="35882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5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051655">
    <w:abstractNumId w:val="5"/>
  </w:num>
  <w:num w:numId="12" w16cid:durableId="114257266">
    <w:abstractNumId w:val="1"/>
  </w:num>
  <w:num w:numId="13" w16cid:durableId="1262444948">
    <w:abstractNumId w:val="7"/>
  </w:num>
  <w:num w:numId="14" w16cid:durableId="1790317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C"/>
    <w:rsid w:val="000001EB"/>
    <w:rsid w:val="00015145"/>
    <w:rsid w:val="00015A5A"/>
    <w:rsid w:val="00016578"/>
    <w:rsid w:val="000167FF"/>
    <w:rsid w:val="000172D7"/>
    <w:rsid w:val="000200E0"/>
    <w:rsid w:val="00021CB8"/>
    <w:rsid w:val="00022E59"/>
    <w:rsid w:val="00024032"/>
    <w:rsid w:val="00024795"/>
    <w:rsid w:val="000255BF"/>
    <w:rsid w:val="000314B7"/>
    <w:rsid w:val="00032964"/>
    <w:rsid w:val="00033DAA"/>
    <w:rsid w:val="000351A5"/>
    <w:rsid w:val="000368EC"/>
    <w:rsid w:val="00037D33"/>
    <w:rsid w:val="00037D9D"/>
    <w:rsid w:val="00041605"/>
    <w:rsid w:val="000425FB"/>
    <w:rsid w:val="00043573"/>
    <w:rsid w:val="00043968"/>
    <w:rsid w:val="00045718"/>
    <w:rsid w:val="0004656A"/>
    <w:rsid w:val="00047252"/>
    <w:rsid w:val="00051520"/>
    <w:rsid w:val="00054578"/>
    <w:rsid w:val="00054DD0"/>
    <w:rsid w:val="00055566"/>
    <w:rsid w:val="0005680C"/>
    <w:rsid w:val="000630B1"/>
    <w:rsid w:val="00065599"/>
    <w:rsid w:val="00066E44"/>
    <w:rsid w:val="00071B56"/>
    <w:rsid w:val="00071EC9"/>
    <w:rsid w:val="00077E8C"/>
    <w:rsid w:val="00081C43"/>
    <w:rsid w:val="00081F5A"/>
    <w:rsid w:val="00085D3F"/>
    <w:rsid w:val="0008664F"/>
    <w:rsid w:val="00092E87"/>
    <w:rsid w:val="00095C55"/>
    <w:rsid w:val="0009795C"/>
    <w:rsid w:val="000A037E"/>
    <w:rsid w:val="000A1938"/>
    <w:rsid w:val="000A2257"/>
    <w:rsid w:val="000A4116"/>
    <w:rsid w:val="000A4197"/>
    <w:rsid w:val="000A4ACB"/>
    <w:rsid w:val="000A684C"/>
    <w:rsid w:val="000B1863"/>
    <w:rsid w:val="000B5B52"/>
    <w:rsid w:val="000B6504"/>
    <w:rsid w:val="000B75B4"/>
    <w:rsid w:val="000C1719"/>
    <w:rsid w:val="000C1AA0"/>
    <w:rsid w:val="000C2FB6"/>
    <w:rsid w:val="000C66F7"/>
    <w:rsid w:val="000C6BB8"/>
    <w:rsid w:val="000D06CF"/>
    <w:rsid w:val="000E2BFF"/>
    <w:rsid w:val="000E33C9"/>
    <w:rsid w:val="000E3476"/>
    <w:rsid w:val="000E4664"/>
    <w:rsid w:val="000E4C97"/>
    <w:rsid w:val="000E4E4E"/>
    <w:rsid w:val="000E6DEE"/>
    <w:rsid w:val="000E701B"/>
    <w:rsid w:val="000F3DA0"/>
    <w:rsid w:val="000F3F72"/>
    <w:rsid w:val="000F73B7"/>
    <w:rsid w:val="000F7BCA"/>
    <w:rsid w:val="00103298"/>
    <w:rsid w:val="00105BAB"/>
    <w:rsid w:val="00106BCD"/>
    <w:rsid w:val="00111C7B"/>
    <w:rsid w:val="00111F3A"/>
    <w:rsid w:val="0011257A"/>
    <w:rsid w:val="00113B83"/>
    <w:rsid w:val="001159A1"/>
    <w:rsid w:val="001218CE"/>
    <w:rsid w:val="00121BAE"/>
    <w:rsid w:val="0012231D"/>
    <w:rsid w:val="0012385F"/>
    <w:rsid w:val="001243F6"/>
    <w:rsid w:val="00124B6F"/>
    <w:rsid w:val="00125824"/>
    <w:rsid w:val="00130CAF"/>
    <w:rsid w:val="001317B7"/>
    <w:rsid w:val="001325AD"/>
    <w:rsid w:val="001334A4"/>
    <w:rsid w:val="0013400C"/>
    <w:rsid w:val="00134084"/>
    <w:rsid w:val="001367DE"/>
    <w:rsid w:val="00136D63"/>
    <w:rsid w:val="00141854"/>
    <w:rsid w:val="00144C2E"/>
    <w:rsid w:val="001462FC"/>
    <w:rsid w:val="0014651E"/>
    <w:rsid w:val="00147B17"/>
    <w:rsid w:val="001532DA"/>
    <w:rsid w:val="00156662"/>
    <w:rsid w:val="001566F3"/>
    <w:rsid w:val="00161778"/>
    <w:rsid w:val="001653B8"/>
    <w:rsid w:val="001654F0"/>
    <w:rsid w:val="001671B7"/>
    <w:rsid w:val="00167C54"/>
    <w:rsid w:val="001701AD"/>
    <w:rsid w:val="0017087D"/>
    <w:rsid w:val="001711DE"/>
    <w:rsid w:val="001724F4"/>
    <w:rsid w:val="00173A87"/>
    <w:rsid w:val="00174D66"/>
    <w:rsid w:val="0017570D"/>
    <w:rsid w:val="001801BC"/>
    <w:rsid w:val="001813A7"/>
    <w:rsid w:val="00181A0F"/>
    <w:rsid w:val="00183C38"/>
    <w:rsid w:val="001857A6"/>
    <w:rsid w:val="0019014E"/>
    <w:rsid w:val="00192659"/>
    <w:rsid w:val="0019269A"/>
    <w:rsid w:val="00196410"/>
    <w:rsid w:val="00197BEF"/>
    <w:rsid w:val="001A22D8"/>
    <w:rsid w:val="001A2419"/>
    <w:rsid w:val="001A70B9"/>
    <w:rsid w:val="001B2366"/>
    <w:rsid w:val="001B34EC"/>
    <w:rsid w:val="001B3E81"/>
    <w:rsid w:val="001C0A7C"/>
    <w:rsid w:val="001C2821"/>
    <w:rsid w:val="001C4CB5"/>
    <w:rsid w:val="001C52D7"/>
    <w:rsid w:val="001C5E1C"/>
    <w:rsid w:val="001C6B20"/>
    <w:rsid w:val="001C7CC0"/>
    <w:rsid w:val="001D0041"/>
    <w:rsid w:val="001D0593"/>
    <w:rsid w:val="001D10E7"/>
    <w:rsid w:val="001D1543"/>
    <w:rsid w:val="001D1D12"/>
    <w:rsid w:val="001D2180"/>
    <w:rsid w:val="001D237F"/>
    <w:rsid w:val="001D245C"/>
    <w:rsid w:val="001D465A"/>
    <w:rsid w:val="001D5000"/>
    <w:rsid w:val="001D6A55"/>
    <w:rsid w:val="001D777F"/>
    <w:rsid w:val="001E384C"/>
    <w:rsid w:val="001E3C33"/>
    <w:rsid w:val="001E44EB"/>
    <w:rsid w:val="001E4A59"/>
    <w:rsid w:val="001E53D5"/>
    <w:rsid w:val="001E6791"/>
    <w:rsid w:val="001E74D3"/>
    <w:rsid w:val="001F266D"/>
    <w:rsid w:val="001F28BB"/>
    <w:rsid w:val="001F69C1"/>
    <w:rsid w:val="00201DD2"/>
    <w:rsid w:val="00205786"/>
    <w:rsid w:val="00206B4A"/>
    <w:rsid w:val="00211EED"/>
    <w:rsid w:val="00214AF6"/>
    <w:rsid w:val="0021772D"/>
    <w:rsid w:val="00221984"/>
    <w:rsid w:val="0022575F"/>
    <w:rsid w:val="00227C0C"/>
    <w:rsid w:val="00230666"/>
    <w:rsid w:val="002314C3"/>
    <w:rsid w:val="0023155F"/>
    <w:rsid w:val="00233DD8"/>
    <w:rsid w:val="00237B78"/>
    <w:rsid w:val="00242232"/>
    <w:rsid w:val="00244125"/>
    <w:rsid w:val="002463F1"/>
    <w:rsid w:val="00251DFB"/>
    <w:rsid w:val="00252C76"/>
    <w:rsid w:val="0025366D"/>
    <w:rsid w:val="00255297"/>
    <w:rsid w:val="0026003A"/>
    <w:rsid w:val="002609BE"/>
    <w:rsid w:val="0026176F"/>
    <w:rsid w:val="00265839"/>
    <w:rsid w:val="00267CD9"/>
    <w:rsid w:val="002704BE"/>
    <w:rsid w:val="00270C12"/>
    <w:rsid w:val="00271AC3"/>
    <w:rsid w:val="00274431"/>
    <w:rsid w:val="00276191"/>
    <w:rsid w:val="00276228"/>
    <w:rsid w:val="002764A9"/>
    <w:rsid w:val="00276735"/>
    <w:rsid w:val="0028284C"/>
    <w:rsid w:val="0028594A"/>
    <w:rsid w:val="00287318"/>
    <w:rsid w:val="002879E1"/>
    <w:rsid w:val="00287CA5"/>
    <w:rsid w:val="00287E0D"/>
    <w:rsid w:val="00290A56"/>
    <w:rsid w:val="00291506"/>
    <w:rsid w:val="002964C5"/>
    <w:rsid w:val="00296EAD"/>
    <w:rsid w:val="002973CE"/>
    <w:rsid w:val="002A0435"/>
    <w:rsid w:val="002A44E4"/>
    <w:rsid w:val="002A7EED"/>
    <w:rsid w:val="002B0FF5"/>
    <w:rsid w:val="002B117C"/>
    <w:rsid w:val="002B2E4F"/>
    <w:rsid w:val="002B6089"/>
    <w:rsid w:val="002C0681"/>
    <w:rsid w:val="002C0AA0"/>
    <w:rsid w:val="002C1A97"/>
    <w:rsid w:val="002C5046"/>
    <w:rsid w:val="002C52C0"/>
    <w:rsid w:val="002D1DD5"/>
    <w:rsid w:val="002D3444"/>
    <w:rsid w:val="002D7751"/>
    <w:rsid w:val="002D7C32"/>
    <w:rsid w:val="002E2E57"/>
    <w:rsid w:val="002E312A"/>
    <w:rsid w:val="002E4B81"/>
    <w:rsid w:val="002E60FF"/>
    <w:rsid w:val="002E681C"/>
    <w:rsid w:val="002E77A7"/>
    <w:rsid w:val="002F1F6D"/>
    <w:rsid w:val="002F24D5"/>
    <w:rsid w:val="002F598C"/>
    <w:rsid w:val="003019FC"/>
    <w:rsid w:val="003036D3"/>
    <w:rsid w:val="003043D5"/>
    <w:rsid w:val="00306020"/>
    <w:rsid w:val="0030622D"/>
    <w:rsid w:val="00307F30"/>
    <w:rsid w:val="00310E05"/>
    <w:rsid w:val="00313D04"/>
    <w:rsid w:val="003143C0"/>
    <w:rsid w:val="00314BE6"/>
    <w:rsid w:val="00317D0F"/>
    <w:rsid w:val="0032045A"/>
    <w:rsid w:val="003222BC"/>
    <w:rsid w:val="00324A1A"/>
    <w:rsid w:val="00326836"/>
    <w:rsid w:val="00331A26"/>
    <w:rsid w:val="00335DD3"/>
    <w:rsid w:val="00351510"/>
    <w:rsid w:val="003543F7"/>
    <w:rsid w:val="0035575D"/>
    <w:rsid w:val="00355EFE"/>
    <w:rsid w:val="0036456C"/>
    <w:rsid w:val="00373A3C"/>
    <w:rsid w:val="0037426A"/>
    <w:rsid w:val="00375153"/>
    <w:rsid w:val="00375FBF"/>
    <w:rsid w:val="003775B9"/>
    <w:rsid w:val="003775E1"/>
    <w:rsid w:val="00377EFC"/>
    <w:rsid w:val="00384C0A"/>
    <w:rsid w:val="00391938"/>
    <w:rsid w:val="00393704"/>
    <w:rsid w:val="00396FEB"/>
    <w:rsid w:val="00397379"/>
    <w:rsid w:val="00397500"/>
    <w:rsid w:val="003A2722"/>
    <w:rsid w:val="003A3978"/>
    <w:rsid w:val="003A7862"/>
    <w:rsid w:val="003B162A"/>
    <w:rsid w:val="003B1E24"/>
    <w:rsid w:val="003B2A5D"/>
    <w:rsid w:val="003B6293"/>
    <w:rsid w:val="003C51CC"/>
    <w:rsid w:val="003C7370"/>
    <w:rsid w:val="003C7ADB"/>
    <w:rsid w:val="003D0E58"/>
    <w:rsid w:val="003D7763"/>
    <w:rsid w:val="003D7A21"/>
    <w:rsid w:val="003E0A05"/>
    <w:rsid w:val="003E0D6C"/>
    <w:rsid w:val="003E33DA"/>
    <w:rsid w:val="003E4279"/>
    <w:rsid w:val="003E44E0"/>
    <w:rsid w:val="003E550E"/>
    <w:rsid w:val="003E7567"/>
    <w:rsid w:val="003F3EBF"/>
    <w:rsid w:val="003F5C72"/>
    <w:rsid w:val="003F6427"/>
    <w:rsid w:val="003F73C8"/>
    <w:rsid w:val="004027C2"/>
    <w:rsid w:val="00406382"/>
    <w:rsid w:val="00407586"/>
    <w:rsid w:val="004079BC"/>
    <w:rsid w:val="00407CFB"/>
    <w:rsid w:val="0041069F"/>
    <w:rsid w:val="00412264"/>
    <w:rsid w:val="00412F84"/>
    <w:rsid w:val="00420E74"/>
    <w:rsid w:val="00421FA0"/>
    <w:rsid w:val="004224B9"/>
    <w:rsid w:val="00424128"/>
    <w:rsid w:val="00425BD4"/>
    <w:rsid w:val="00431DBB"/>
    <w:rsid w:val="00432EDE"/>
    <w:rsid w:val="004337BF"/>
    <w:rsid w:val="004366F4"/>
    <w:rsid w:val="0044113F"/>
    <w:rsid w:val="00442B6E"/>
    <w:rsid w:val="00442D3C"/>
    <w:rsid w:val="004457AA"/>
    <w:rsid w:val="00446D9C"/>
    <w:rsid w:val="00447D9C"/>
    <w:rsid w:val="00451F0F"/>
    <w:rsid w:val="00452727"/>
    <w:rsid w:val="0045292C"/>
    <w:rsid w:val="00453174"/>
    <w:rsid w:val="0045562D"/>
    <w:rsid w:val="004576CA"/>
    <w:rsid w:val="0046144B"/>
    <w:rsid w:val="00461C9D"/>
    <w:rsid w:val="00466828"/>
    <w:rsid w:val="00466CE2"/>
    <w:rsid w:val="0046762C"/>
    <w:rsid w:val="004802D0"/>
    <w:rsid w:val="0048232C"/>
    <w:rsid w:val="00482EA5"/>
    <w:rsid w:val="004830C1"/>
    <w:rsid w:val="00483B7B"/>
    <w:rsid w:val="00484193"/>
    <w:rsid w:val="0048637C"/>
    <w:rsid w:val="004930B1"/>
    <w:rsid w:val="0049375C"/>
    <w:rsid w:val="0049735A"/>
    <w:rsid w:val="00497E99"/>
    <w:rsid w:val="004A406E"/>
    <w:rsid w:val="004B2004"/>
    <w:rsid w:val="004B20B8"/>
    <w:rsid w:val="004B2664"/>
    <w:rsid w:val="004B4077"/>
    <w:rsid w:val="004B60EF"/>
    <w:rsid w:val="004B67B0"/>
    <w:rsid w:val="004C2606"/>
    <w:rsid w:val="004C3587"/>
    <w:rsid w:val="004C533F"/>
    <w:rsid w:val="004C6A98"/>
    <w:rsid w:val="004D2769"/>
    <w:rsid w:val="004D27A6"/>
    <w:rsid w:val="004D32E0"/>
    <w:rsid w:val="004D53F7"/>
    <w:rsid w:val="004D5CFB"/>
    <w:rsid w:val="004E10C7"/>
    <w:rsid w:val="004E1290"/>
    <w:rsid w:val="004E2EC0"/>
    <w:rsid w:val="004E2F60"/>
    <w:rsid w:val="004E6300"/>
    <w:rsid w:val="004E76BA"/>
    <w:rsid w:val="004F0C60"/>
    <w:rsid w:val="004F0C8C"/>
    <w:rsid w:val="004F371A"/>
    <w:rsid w:val="004F4161"/>
    <w:rsid w:val="004F417A"/>
    <w:rsid w:val="004F6349"/>
    <w:rsid w:val="00500A3E"/>
    <w:rsid w:val="00502158"/>
    <w:rsid w:val="00506AD8"/>
    <w:rsid w:val="00506B7C"/>
    <w:rsid w:val="0050770C"/>
    <w:rsid w:val="00516410"/>
    <w:rsid w:val="005166AE"/>
    <w:rsid w:val="00517666"/>
    <w:rsid w:val="00522380"/>
    <w:rsid w:val="005223DC"/>
    <w:rsid w:val="005253D8"/>
    <w:rsid w:val="0053369B"/>
    <w:rsid w:val="00536483"/>
    <w:rsid w:val="00543793"/>
    <w:rsid w:val="005468D7"/>
    <w:rsid w:val="005504AA"/>
    <w:rsid w:val="00555649"/>
    <w:rsid w:val="005569BF"/>
    <w:rsid w:val="00556FFC"/>
    <w:rsid w:val="00557AF5"/>
    <w:rsid w:val="005601CE"/>
    <w:rsid w:val="0056172C"/>
    <w:rsid w:val="00561D57"/>
    <w:rsid w:val="005624DA"/>
    <w:rsid w:val="00565300"/>
    <w:rsid w:val="00566564"/>
    <w:rsid w:val="005669F5"/>
    <w:rsid w:val="0057013A"/>
    <w:rsid w:val="005701D0"/>
    <w:rsid w:val="00572791"/>
    <w:rsid w:val="00572F29"/>
    <w:rsid w:val="00573BEA"/>
    <w:rsid w:val="00575C03"/>
    <w:rsid w:val="00576B2A"/>
    <w:rsid w:val="00577976"/>
    <w:rsid w:val="00585125"/>
    <w:rsid w:val="00585F27"/>
    <w:rsid w:val="00587DBC"/>
    <w:rsid w:val="005A1F80"/>
    <w:rsid w:val="005A3671"/>
    <w:rsid w:val="005A52B3"/>
    <w:rsid w:val="005A5C9D"/>
    <w:rsid w:val="005A5CAF"/>
    <w:rsid w:val="005A73FB"/>
    <w:rsid w:val="005A75F2"/>
    <w:rsid w:val="005A7A56"/>
    <w:rsid w:val="005B013F"/>
    <w:rsid w:val="005B2392"/>
    <w:rsid w:val="005B59A8"/>
    <w:rsid w:val="005B5DE4"/>
    <w:rsid w:val="005B6E13"/>
    <w:rsid w:val="005B6F95"/>
    <w:rsid w:val="005B77FA"/>
    <w:rsid w:val="005C2C35"/>
    <w:rsid w:val="005C3D38"/>
    <w:rsid w:val="005D035A"/>
    <w:rsid w:val="005D0769"/>
    <w:rsid w:val="005D2667"/>
    <w:rsid w:val="005D3350"/>
    <w:rsid w:val="005D4593"/>
    <w:rsid w:val="005D5560"/>
    <w:rsid w:val="005D6624"/>
    <w:rsid w:val="005E114D"/>
    <w:rsid w:val="005E3ECD"/>
    <w:rsid w:val="005E3FDC"/>
    <w:rsid w:val="005E4C6E"/>
    <w:rsid w:val="005E7E36"/>
    <w:rsid w:val="005F63B7"/>
    <w:rsid w:val="00602661"/>
    <w:rsid w:val="00612505"/>
    <w:rsid w:val="00616856"/>
    <w:rsid w:val="006171B4"/>
    <w:rsid w:val="00621410"/>
    <w:rsid w:val="0062142B"/>
    <w:rsid w:val="006238D1"/>
    <w:rsid w:val="00627811"/>
    <w:rsid w:val="006309AD"/>
    <w:rsid w:val="0063479F"/>
    <w:rsid w:val="006353F9"/>
    <w:rsid w:val="00637BB6"/>
    <w:rsid w:val="00640351"/>
    <w:rsid w:val="00641939"/>
    <w:rsid w:val="006437F1"/>
    <w:rsid w:val="00644E6C"/>
    <w:rsid w:val="00650909"/>
    <w:rsid w:val="006550C9"/>
    <w:rsid w:val="00655622"/>
    <w:rsid w:val="0065598C"/>
    <w:rsid w:val="0065626B"/>
    <w:rsid w:val="00656DCF"/>
    <w:rsid w:val="006575CD"/>
    <w:rsid w:val="00661527"/>
    <w:rsid w:val="0066280A"/>
    <w:rsid w:val="00665A22"/>
    <w:rsid w:val="00665B47"/>
    <w:rsid w:val="006666B9"/>
    <w:rsid w:val="00671AAB"/>
    <w:rsid w:val="006742CA"/>
    <w:rsid w:val="00674B1E"/>
    <w:rsid w:val="0067603C"/>
    <w:rsid w:val="00676BC2"/>
    <w:rsid w:val="0068630E"/>
    <w:rsid w:val="0068734F"/>
    <w:rsid w:val="00687467"/>
    <w:rsid w:val="006921EE"/>
    <w:rsid w:val="00693058"/>
    <w:rsid w:val="0069321F"/>
    <w:rsid w:val="0069367E"/>
    <w:rsid w:val="00693DE9"/>
    <w:rsid w:val="006959BB"/>
    <w:rsid w:val="006A11CF"/>
    <w:rsid w:val="006A203D"/>
    <w:rsid w:val="006A28AF"/>
    <w:rsid w:val="006A2E65"/>
    <w:rsid w:val="006A3713"/>
    <w:rsid w:val="006A4496"/>
    <w:rsid w:val="006A69DF"/>
    <w:rsid w:val="006B2B5A"/>
    <w:rsid w:val="006B561E"/>
    <w:rsid w:val="006B6DAB"/>
    <w:rsid w:val="006B76BA"/>
    <w:rsid w:val="006B7EFA"/>
    <w:rsid w:val="006C4CF0"/>
    <w:rsid w:val="006D06E8"/>
    <w:rsid w:val="006D2DFE"/>
    <w:rsid w:val="006D2F19"/>
    <w:rsid w:val="006D3C1F"/>
    <w:rsid w:val="006D47FB"/>
    <w:rsid w:val="006D51CE"/>
    <w:rsid w:val="006D6312"/>
    <w:rsid w:val="006E0B8A"/>
    <w:rsid w:val="006E0C77"/>
    <w:rsid w:val="006E242A"/>
    <w:rsid w:val="006E3AC0"/>
    <w:rsid w:val="006E4651"/>
    <w:rsid w:val="006E59CF"/>
    <w:rsid w:val="006F1A21"/>
    <w:rsid w:val="006F2C2F"/>
    <w:rsid w:val="006F2D1B"/>
    <w:rsid w:val="006F5399"/>
    <w:rsid w:val="006F6753"/>
    <w:rsid w:val="006F69C1"/>
    <w:rsid w:val="00702E8F"/>
    <w:rsid w:val="00703A42"/>
    <w:rsid w:val="00703E8A"/>
    <w:rsid w:val="007051A1"/>
    <w:rsid w:val="00706BA9"/>
    <w:rsid w:val="00710D5E"/>
    <w:rsid w:val="00711473"/>
    <w:rsid w:val="00712ECC"/>
    <w:rsid w:val="00713FAE"/>
    <w:rsid w:val="00726342"/>
    <w:rsid w:val="007266DF"/>
    <w:rsid w:val="0073022D"/>
    <w:rsid w:val="007305B4"/>
    <w:rsid w:val="007325CA"/>
    <w:rsid w:val="00735191"/>
    <w:rsid w:val="00735FE3"/>
    <w:rsid w:val="00740D0C"/>
    <w:rsid w:val="0074122B"/>
    <w:rsid w:val="007426DC"/>
    <w:rsid w:val="00744F7D"/>
    <w:rsid w:val="00745F2D"/>
    <w:rsid w:val="0074782A"/>
    <w:rsid w:val="00750470"/>
    <w:rsid w:val="007524CA"/>
    <w:rsid w:val="007548BE"/>
    <w:rsid w:val="00756BF6"/>
    <w:rsid w:val="00760428"/>
    <w:rsid w:val="00761A35"/>
    <w:rsid w:val="007621C4"/>
    <w:rsid w:val="00766F1A"/>
    <w:rsid w:val="00770B7B"/>
    <w:rsid w:val="00770B8C"/>
    <w:rsid w:val="0077343F"/>
    <w:rsid w:val="0077583E"/>
    <w:rsid w:val="00777477"/>
    <w:rsid w:val="00781140"/>
    <w:rsid w:val="0078415E"/>
    <w:rsid w:val="007906C4"/>
    <w:rsid w:val="0079083C"/>
    <w:rsid w:val="00791A9A"/>
    <w:rsid w:val="00792474"/>
    <w:rsid w:val="0079328E"/>
    <w:rsid w:val="007A1526"/>
    <w:rsid w:val="007A20B6"/>
    <w:rsid w:val="007A35B7"/>
    <w:rsid w:val="007A5034"/>
    <w:rsid w:val="007A5F2E"/>
    <w:rsid w:val="007A5F60"/>
    <w:rsid w:val="007A755D"/>
    <w:rsid w:val="007B2B28"/>
    <w:rsid w:val="007B3523"/>
    <w:rsid w:val="007B4B41"/>
    <w:rsid w:val="007B6BD1"/>
    <w:rsid w:val="007C0608"/>
    <w:rsid w:val="007C0A32"/>
    <w:rsid w:val="007C5FD3"/>
    <w:rsid w:val="007C6F10"/>
    <w:rsid w:val="007D141B"/>
    <w:rsid w:val="007D249F"/>
    <w:rsid w:val="007D3B3F"/>
    <w:rsid w:val="007D5202"/>
    <w:rsid w:val="007D6D30"/>
    <w:rsid w:val="007E2533"/>
    <w:rsid w:val="007E3173"/>
    <w:rsid w:val="007E4E4C"/>
    <w:rsid w:val="007F2D1B"/>
    <w:rsid w:val="007F3F1F"/>
    <w:rsid w:val="00800E25"/>
    <w:rsid w:val="0081120A"/>
    <w:rsid w:val="008117E0"/>
    <w:rsid w:val="008128E3"/>
    <w:rsid w:val="00813BCA"/>
    <w:rsid w:val="008165C1"/>
    <w:rsid w:val="00816D8E"/>
    <w:rsid w:val="00817B52"/>
    <w:rsid w:val="0082074D"/>
    <w:rsid w:val="008238B2"/>
    <w:rsid w:val="00823DFE"/>
    <w:rsid w:val="00824119"/>
    <w:rsid w:val="00824479"/>
    <w:rsid w:val="00824D6F"/>
    <w:rsid w:val="008259B3"/>
    <w:rsid w:val="00827320"/>
    <w:rsid w:val="00832A14"/>
    <w:rsid w:val="00833C26"/>
    <w:rsid w:val="00836721"/>
    <w:rsid w:val="00841AF2"/>
    <w:rsid w:val="00846C2C"/>
    <w:rsid w:val="00847078"/>
    <w:rsid w:val="008502A6"/>
    <w:rsid w:val="0085138F"/>
    <w:rsid w:val="00851450"/>
    <w:rsid w:val="00851540"/>
    <w:rsid w:val="00851942"/>
    <w:rsid w:val="008548F8"/>
    <w:rsid w:val="00856584"/>
    <w:rsid w:val="008572B8"/>
    <w:rsid w:val="00857A28"/>
    <w:rsid w:val="00860696"/>
    <w:rsid w:val="00861610"/>
    <w:rsid w:val="00862EBD"/>
    <w:rsid w:val="00865DBF"/>
    <w:rsid w:val="00866D24"/>
    <w:rsid w:val="0086780C"/>
    <w:rsid w:val="00873FB1"/>
    <w:rsid w:val="0087410C"/>
    <w:rsid w:val="0087611F"/>
    <w:rsid w:val="008804D4"/>
    <w:rsid w:val="0088102A"/>
    <w:rsid w:val="00881316"/>
    <w:rsid w:val="0088466C"/>
    <w:rsid w:val="0088524D"/>
    <w:rsid w:val="00885D09"/>
    <w:rsid w:val="00887B0D"/>
    <w:rsid w:val="00887F19"/>
    <w:rsid w:val="0089670F"/>
    <w:rsid w:val="0089673B"/>
    <w:rsid w:val="008A2991"/>
    <w:rsid w:val="008A368A"/>
    <w:rsid w:val="008A40B3"/>
    <w:rsid w:val="008B08E4"/>
    <w:rsid w:val="008B2A86"/>
    <w:rsid w:val="008B3477"/>
    <w:rsid w:val="008B709E"/>
    <w:rsid w:val="008B75E7"/>
    <w:rsid w:val="008C0970"/>
    <w:rsid w:val="008D08D6"/>
    <w:rsid w:val="008D668D"/>
    <w:rsid w:val="008E2342"/>
    <w:rsid w:val="008F030A"/>
    <w:rsid w:val="008F1BA1"/>
    <w:rsid w:val="008F7652"/>
    <w:rsid w:val="009017D5"/>
    <w:rsid w:val="0090264A"/>
    <w:rsid w:val="009030FF"/>
    <w:rsid w:val="0090449F"/>
    <w:rsid w:val="009053F9"/>
    <w:rsid w:val="00905CFF"/>
    <w:rsid w:val="00912005"/>
    <w:rsid w:val="00912999"/>
    <w:rsid w:val="00912F89"/>
    <w:rsid w:val="00920067"/>
    <w:rsid w:val="00920229"/>
    <w:rsid w:val="00924DF6"/>
    <w:rsid w:val="00927E80"/>
    <w:rsid w:val="00933604"/>
    <w:rsid w:val="009336AB"/>
    <w:rsid w:val="009343DB"/>
    <w:rsid w:val="00935C5C"/>
    <w:rsid w:val="009423B3"/>
    <w:rsid w:val="0094742E"/>
    <w:rsid w:val="00951056"/>
    <w:rsid w:val="00953794"/>
    <w:rsid w:val="009575CD"/>
    <w:rsid w:val="00960F5B"/>
    <w:rsid w:val="00961A06"/>
    <w:rsid w:val="00965995"/>
    <w:rsid w:val="00966190"/>
    <w:rsid w:val="009727F4"/>
    <w:rsid w:val="00973BAD"/>
    <w:rsid w:val="00974DC9"/>
    <w:rsid w:val="00974F85"/>
    <w:rsid w:val="0097529B"/>
    <w:rsid w:val="00982F8B"/>
    <w:rsid w:val="009835FC"/>
    <w:rsid w:val="009912EC"/>
    <w:rsid w:val="00991C46"/>
    <w:rsid w:val="00992BA3"/>
    <w:rsid w:val="009A1697"/>
    <w:rsid w:val="009A3523"/>
    <w:rsid w:val="009A7815"/>
    <w:rsid w:val="009B0ACF"/>
    <w:rsid w:val="009B337F"/>
    <w:rsid w:val="009B4F44"/>
    <w:rsid w:val="009C2C54"/>
    <w:rsid w:val="009C5595"/>
    <w:rsid w:val="009D10DE"/>
    <w:rsid w:val="009D1C41"/>
    <w:rsid w:val="009D6604"/>
    <w:rsid w:val="009E07A0"/>
    <w:rsid w:val="009E22A0"/>
    <w:rsid w:val="009E33C4"/>
    <w:rsid w:val="009E6658"/>
    <w:rsid w:val="009E734F"/>
    <w:rsid w:val="009F4C4D"/>
    <w:rsid w:val="00A026C9"/>
    <w:rsid w:val="00A02764"/>
    <w:rsid w:val="00A02F3B"/>
    <w:rsid w:val="00A05918"/>
    <w:rsid w:val="00A06538"/>
    <w:rsid w:val="00A06D50"/>
    <w:rsid w:val="00A07A9B"/>
    <w:rsid w:val="00A1115F"/>
    <w:rsid w:val="00A11E8A"/>
    <w:rsid w:val="00A14268"/>
    <w:rsid w:val="00A2364D"/>
    <w:rsid w:val="00A25268"/>
    <w:rsid w:val="00A25ABA"/>
    <w:rsid w:val="00A30C67"/>
    <w:rsid w:val="00A30E66"/>
    <w:rsid w:val="00A31682"/>
    <w:rsid w:val="00A346B0"/>
    <w:rsid w:val="00A35D16"/>
    <w:rsid w:val="00A371B7"/>
    <w:rsid w:val="00A37F1C"/>
    <w:rsid w:val="00A402F9"/>
    <w:rsid w:val="00A421EC"/>
    <w:rsid w:val="00A43CBC"/>
    <w:rsid w:val="00A44777"/>
    <w:rsid w:val="00A44A64"/>
    <w:rsid w:val="00A50ACB"/>
    <w:rsid w:val="00A52494"/>
    <w:rsid w:val="00A52797"/>
    <w:rsid w:val="00A54E28"/>
    <w:rsid w:val="00A55A18"/>
    <w:rsid w:val="00A661FD"/>
    <w:rsid w:val="00A71662"/>
    <w:rsid w:val="00A73A9A"/>
    <w:rsid w:val="00A76146"/>
    <w:rsid w:val="00A770A7"/>
    <w:rsid w:val="00A81E21"/>
    <w:rsid w:val="00A8742F"/>
    <w:rsid w:val="00A903EF"/>
    <w:rsid w:val="00A90B74"/>
    <w:rsid w:val="00A93545"/>
    <w:rsid w:val="00A93AFC"/>
    <w:rsid w:val="00A93D53"/>
    <w:rsid w:val="00A94D39"/>
    <w:rsid w:val="00A95209"/>
    <w:rsid w:val="00A977F3"/>
    <w:rsid w:val="00AA0F05"/>
    <w:rsid w:val="00AA1858"/>
    <w:rsid w:val="00AA39FD"/>
    <w:rsid w:val="00AA4959"/>
    <w:rsid w:val="00AB0188"/>
    <w:rsid w:val="00AB13A1"/>
    <w:rsid w:val="00AB2246"/>
    <w:rsid w:val="00AB59A8"/>
    <w:rsid w:val="00AC51BB"/>
    <w:rsid w:val="00AC6E5E"/>
    <w:rsid w:val="00AD56E9"/>
    <w:rsid w:val="00AD61D8"/>
    <w:rsid w:val="00AE0654"/>
    <w:rsid w:val="00AE2627"/>
    <w:rsid w:val="00AE4061"/>
    <w:rsid w:val="00AE4AC2"/>
    <w:rsid w:val="00AF014E"/>
    <w:rsid w:val="00AF3087"/>
    <w:rsid w:val="00AF3392"/>
    <w:rsid w:val="00AF3AE3"/>
    <w:rsid w:val="00AF5B66"/>
    <w:rsid w:val="00AF6EF2"/>
    <w:rsid w:val="00B00154"/>
    <w:rsid w:val="00B036B6"/>
    <w:rsid w:val="00B0420B"/>
    <w:rsid w:val="00B0645F"/>
    <w:rsid w:val="00B10772"/>
    <w:rsid w:val="00B10984"/>
    <w:rsid w:val="00B1364F"/>
    <w:rsid w:val="00B14309"/>
    <w:rsid w:val="00B14CCF"/>
    <w:rsid w:val="00B15BC1"/>
    <w:rsid w:val="00B20A0F"/>
    <w:rsid w:val="00B21B5E"/>
    <w:rsid w:val="00B25F08"/>
    <w:rsid w:val="00B275A0"/>
    <w:rsid w:val="00B318CF"/>
    <w:rsid w:val="00B320E5"/>
    <w:rsid w:val="00B32136"/>
    <w:rsid w:val="00B323BB"/>
    <w:rsid w:val="00B328C6"/>
    <w:rsid w:val="00B36268"/>
    <w:rsid w:val="00B378F6"/>
    <w:rsid w:val="00B47EF1"/>
    <w:rsid w:val="00B47F8B"/>
    <w:rsid w:val="00B53162"/>
    <w:rsid w:val="00B53EF6"/>
    <w:rsid w:val="00B54B7D"/>
    <w:rsid w:val="00B55289"/>
    <w:rsid w:val="00B57917"/>
    <w:rsid w:val="00B60C4A"/>
    <w:rsid w:val="00B631DC"/>
    <w:rsid w:val="00B64C7D"/>
    <w:rsid w:val="00B6666E"/>
    <w:rsid w:val="00B741AA"/>
    <w:rsid w:val="00B74FB1"/>
    <w:rsid w:val="00B75F8A"/>
    <w:rsid w:val="00B76897"/>
    <w:rsid w:val="00B76AF5"/>
    <w:rsid w:val="00B77CD2"/>
    <w:rsid w:val="00B801CC"/>
    <w:rsid w:val="00B81A2F"/>
    <w:rsid w:val="00B83341"/>
    <w:rsid w:val="00B8404B"/>
    <w:rsid w:val="00B8623D"/>
    <w:rsid w:val="00B86F74"/>
    <w:rsid w:val="00B916A0"/>
    <w:rsid w:val="00B91AC5"/>
    <w:rsid w:val="00B91BA7"/>
    <w:rsid w:val="00B91DC3"/>
    <w:rsid w:val="00B9214A"/>
    <w:rsid w:val="00B936B9"/>
    <w:rsid w:val="00B95438"/>
    <w:rsid w:val="00B977FC"/>
    <w:rsid w:val="00BA131E"/>
    <w:rsid w:val="00BA4F1D"/>
    <w:rsid w:val="00BA5CD8"/>
    <w:rsid w:val="00BA6350"/>
    <w:rsid w:val="00BA6D95"/>
    <w:rsid w:val="00BB0632"/>
    <w:rsid w:val="00BB100E"/>
    <w:rsid w:val="00BB1988"/>
    <w:rsid w:val="00BB6907"/>
    <w:rsid w:val="00BC310A"/>
    <w:rsid w:val="00BC37A6"/>
    <w:rsid w:val="00BC46D1"/>
    <w:rsid w:val="00BC6928"/>
    <w:rsid w:val="00BD4418"/>
    <w:rsid w:val="00BD560C"/>
    <w:rsid w:val="00BD5EE2"/>
    <w:rsid w:val="00BD7F80"/>
    <w:rsid w:val="00BE0627"/>
    <w:rsid w:val="00BE0A30"/>
    <w:rsid w:val="00BE3290"/>
    <w:rsid w:val="00BE6C8C"/>
    <w:rsid w:val="00BF2D20"/>
    <w:rsid w:val="00BF3C22"/>
    <w:rsid w:val="00BF641F"/>
    <w:rsid w:val="00C00980"/>
    <w:rsid w:val="00C019A0"/>
    <w:rsid w:val="00C02055"/>
    <w:rsid w:val="00C0443E"/>
    <w:rsid w:val="00C0490C"/>
    <w:rsid w:val="00C0500A"/>
    <w:rsid w:val="00C111CE"/>
    <w:rsid w:val="00C113BF"/>
    <w:rsid w:val="00C132BF"/>
    <w:rsid w:val="00C17384"/>
    <w:rsid w:val="00C2057B"/>
    <w:rsid w:val="00C217C1"/>
    <w:rsid w:val="00C247A4"/>
    <w:rsid w:val="00C30881"/>
    <w:rsid w:val="00C309FE"/>
    <w:rsid w:val="00C32F65"/>
    <w:rsid w:val="00C33BF8"/>
    <w:rsid w:val="00C3448B"/>
    <w:rsid w:val="00C35882"/>
    <w:rsid w:val="00C4157C"/>
    <w:rsid w:val="00C43BD9"/>
    <w:rsid w:val="00C4615B"/>
    <w:rsid w:val="00C5141B"/>
    <w:rsid w:val="00C51639"/>
    <w:rsid w:val="00C532F4"/>
    <w:rsid w:val="00C543B8"/>
    <w:rsid w:val="00C57407"/>
    <w:rsid w:val="00C57ADB"/>
    <w:rsid w:val="00C60505"/>
    <w:rsid w:val="00C61C84"/>
    <w:rsid w:val="00C6340A"/>
    <w:rsid w:val="00C634CA"/>
    <w:rsid w:val="00C64881"/>
    <w:rsid w:val="00C66E3E"/>
    <w:rsid w:val="00C70B7C"/>
    <w:rsid w:val="00C70BA4"/>
    <w:rsid w:val="00C72C81"/>
    <w:rsid w:val="00C7645B"/>
    <w:rsid w:val="00C812F9"/>
    <w:rsid w:val="00C85E44"/>
    <w:rsid w:val="00C861FB"/>
    <w:rsid w:val="00C8672F"/>
    <w:rsid w:val="00C87639"/>
    <w:rsid w:val="00C90D24"/>
    <w:rsid w:val="00C95C86"/>
    <w:rsid w:val="00C9616A"/>
    <w:rsid w:val="00C9630D"/>
    <w:rsid w:val="00C96AA6"/>
    <w:rsid w:val="00CA05DA"/>
    <w:rsid w:val="00CA37E5"/>
    <w:rsid w:val="00CA4E95"/>
    <w:rsid w:val="00CA5950"/>
    <w:rsid w:val="00CA6394"/>
    <w:rsid w:val="00CB0FDB"/>
    <w:rsid w:val="00CB126F"/>
    <w:rsid w:val="00CB181F"/>
    <w:rsid w:val="00CB2435"/>
    <w:rsid w:val="00CB4F1A"/>
    <w:rsid w:val="00CB6449"/>
    <w:rsid w:val="00CC148A"/>
    <w:rsid w:val="00CC2302"/>
    <w:rsid w:val="00CC2A5E"/>
    <w:rsid w:val="00CC39AB"/>
    <w:rsid w:val="00CC6773"/>
    <w:rsid w:val="00CD10BF"/>
    <w:rsid w:val="00CD37AE"/>
    <w:rsid w:val="00CD5305"/>
    <w:rsid w:val="00CD5D7D"/>
    <w:rsid w:val="00CD66D0"/>
    <w:rsid w:val="00CD6B5A"/>
    <w:rsid w:val="00CE00B8"/>
    <w:rsid w:val="00CE199A"/>
    <w:rsid w:val="00CE1E49"/>
    <w:rsid w:val="00CE6A92"/>
    <w:rsid w:val="00CE6A93"/>
    <w:rsid w:val="00CF4B1C"/>
    <w:rsid w:val="00CF686F"/>
    <w:rsid w:val="00CF6C0D"/>
    <w:rsid w:val="00D006B5"/>
    <w:rsid w:val="00D0113F"/>
    <w:rsid w:val="00D02F2C"/>
    <w:rsid w:val="00D063B3"/>
    <w:rsid w:val="00D07785"/>
    <w:rsid w:val="00D12048"/>
    <w:rsid w:val="00D14915"/>
    <w:rsid w:val="00D152C6"/>
    <w:rsid w:val="00D16C99"/>
    <w:rsid w:val="00D17681"/>
    <w:rsid w:val="00D2086B"/>
    <w:rsid w:val="00D22A52"/>
    <w:rsid w:val="00D23BE6"/>
    <w:rsid w:val="00D25F5E"/>
    <w:rsid w:val="00D27170"/>
    <w:rsid w:val="00D3070B"/>
    <w:rsid w:val="00D3088E"/>
    <w:rsid w:val="00D31FC0"/>
    <w:rsid w:val="00D36C80"/>
    <w:rsid w:val="00D37687"/>
    <w:rsid w:val="00D410D3"/>
    <w:rsid w:val="00D426F5"/>
    <w:rsid w:val="00D429DB"/>
    <w:rsid w:val="00D43F22"/>
    <w:rsid w:val="00D4686A"/>
    <w:rsid w:val="00D51D48"/>
    <w:rsid w:val="00D53BCA"/>
    <w:rsid w:val="00D53BEA"/>
    <w:rsid w:val="00D53FEE"/>
    <w:rsid w:val="00D543B5"/>
    <w:rsid w:val="00D56B14"/>
    <w:rsid w:val="00D624FF"/>
    <w:rsid w:val="00D636D6"/>
    <w:rsid w:val="00D678AF"/>
    <w:rsid w:val="00D7511D"/>
    <w:rsid w:val="00D75728"/>
    <w:rsid w:val="00D76690"/>
    <w:rsid w:val="00D91738"/>
    <w:rsid w:val="00D941AE"/>
    <w:rsid w:val="00D946BB"/>
    <w:rsid w:val="00D94908"/>
    <w:rsid w:val="00D95B16"/>
    <w:rsid w:val="00D95B53"/>
    <w:rsid w:val="00DA03D4"/>
    <w:rsid w:val="00DA1E01"/>
    <w:rsid w:val="00DA4A2C"/>
    <w:rsid w:val="00DB2900"/>
    <w:rsid w:val="00DB368D"/>
    <w:rsid w:val="00DB477E"/>
    <w:rsid w:val="00DB64AB"/>
    <w:rsid w:val="00DC30C1"/>
    <w:rsid w:val="00DC3FB6"/>
    <w:rsid w:val="00DC555B"/>
    <w:rsid w:val="00DC6D5B"/>
    <w:rsid w:val="00DC6FFF"/>
    <w:rsid w:val="00DC758D"/>
    <w:rsid w:val="00DD46F0"/>
    <w:rsid w:val="00DD4BE8"/>
    <w:rsid w:val="00DD5D31"/>
    <w:rsid w:val="00DD69A6"/>
    <w:rsid w:val="00DD6F9D"/>
    <w:rsid w:val="00DD786B"/>
    <w:rsid w:val="00DD7F9B"/>
    <w:rsid w:val="00DE04AB"/>
    <w:rsid w:val="00DE3BDD"/>
    <w:rsid w:val="00DE7826"/>
    <w:rsid w:val="00DF08CD"/>
    <w:rsid w:val="00DF1C3B"/>
    <w:rsid w:val="00DF670E"/>
    <w:rsid w:val="00E015D0"/>
    <w:rsid w:val="00E01785"/>
    <w:rsid w:val="00E03362"/>
    <w:rsid w:val="00E05693"/>
    <w:rsid w:val="00E05A5D"/>
    <w:rsid w:val="00E071F6"/>
    <w:rsid w:val="00E07E61"/>
    <w:rsid w:val="00E17174"/>
    <w:rsid w:val="00E22194"/>
    <w:rsid w:val="00E22D06"/>
    <w:rsid w:val="00E22EDF"/>
    <w:rsid w:val="00E23168"/>
    <w:rsid w:val="00E30960"/>
    <w:rsid w:val="00E322B7"/>
    <w:rsid w:val="00E368F0"/>
    <w:rsid w:val="00E409B0"/>
    <w:rsid w:val="00E5043A"/>
    <w:rsid w:val="00E55BA8"/>
    <w:rsid w:val="00E56157"/>
    <w:rsid w:val="00E62F2E"/>
    <w:rsid w:val="00E63DAE"/>
    <w:rsid w:val="00E64210"/>
    <w:rsid w:val="00E6503F"/>
    <w:rsid w:val="00E654B0"/>
    <w:rsid w:val="00E65FD6"/>
    <w:rsid w:val="00E66A15"/>
    <w:rsid w:val="00E6768A"/>
    <w:rsid w:val="00E7633F"/>
    <w:rsid w:val="00E768E4"/>
    <w:rsid w:val="00E803F1"/>
    <w:rsid w:val="00E85447"/>
    <w:rsid w:val="00E86B87"/>
    <w:rsid w:val="00E873DB"/>
    <w:rsid w:val="00E879AD"/>
    <w:rsid w:val="00E90245"/>
    <w:rsid w:val="00E90D40"/>
    <w:rsid w:val="00E90F30"/>
    <w:rsid w:val="00E91EDD"/>
    <w:rsid w:val="00E9353D"/>
    <w:rsid w:val="00E974EA"/>
    <w:rsid w:val="00EA0554"/>
    <w:rsid w:val="00EA09E3"/>
    <w:rsid w:val="00EA3923"/>
    <w:rsid w:val="00EA5217"/>
    <w:rsid w:val="00EA6353"/>
    <w:rsid w:val="00EA7B8C"/>
    <w:rsid w:val="00EB2A68"/>
    <w:rsid w:val="00EB2D70"/>
    <w:rsid w:val="00EB3031"/>
    <w:rsid w:val="00EB44DD"/>
    <w:rsid w:val="00EB4D1B"/>
    <w:rsid w:val="00EB5543"/>
    <w:rsid w:val="00EB6722"/>
    <w:rsid w:val="00EB7632"/>
    <w:rsid w:val="00EC0288"/>
    <w:rsid w:val="00EC225B"/>
    <w:rsid w:val="00EC3C19"/>
    <w:rsid w:val="00EC4338"/>
    <w:rsid w:val="00EC497A"/>
    <w:rsid w:val="00EC5F45"/>
    <w:rsid w:val="00EC6A0A"/>
    <w:rsid w:val="00EC7202"/>
    <w:rsid w:val="00ED105D"/>
    <w:rsid w:val="00ED5030"/>
    <w:rsid w:val="00ED5739"/>
    <w:rsid w:val="00ED6BB6"/>
    <w:rsid w:val="00EE0E33"/>
    <w:rsid w:val="00EE524E"/>
    <w:rsid w:val="00EE5526"/>
    <w:rsid w:val="00EE56FD"/>
    <w:rsid w:val="00EE6119"/>
    <w:rsid w:val="00EE6D34"/>
    <w:rsid w:val="00EE707A"/>
    <w:rsid w:val="00EF2985"/>
    <w:rsid w:val="00EF2F38"/>
    <w:rsid w:val="00EF4500"/>
    <w:rsid w:val="00EF48D6"/>
    <w:rsid w:val="00F00178"/>
    <w:rsid w:val="00F010C7"/>
    <w:rsid w:val="00F0228F"/>
    <w:rsid w:val="00F03D86"/>
    <w:rsid w:val="00F06B9F"/>
    <w:rsid w:val="00F1184B"/>
    <w:rsid w:val="00F13230"/>
    <w:rsid w:val="00F13932"/>
    <w:rsid w:val="00F15C49"/>
    <w:rsid w:val="00F244A3"/>
    <w:rsid w:val="00F24D67"/>
    <w:rsid w:val="00F31328"/>
    <w:rsid w:val="00F354E8"/>
    <w:rsid w:val="00F3608D"/>
    <w:rsid w:val="00F41222"/>
    <w:rsid w:val="00F432BC"/>
    <w:rsid w:val="00F43F7B"/>
    <w:rsid w:val="00F465A1"/>
    <w:rsid w:val="00F5027F"/>
    <w:rsid w:val="00F5121E"/>
    <w:rsid w:val="00F51A2B"/>
    <w:rsid w:val="00F53893"/>
    <w:rsid w:val="00F544B3"/>
    <w:rsid w:val="00F5741B"/>
    <w:rsid w:val="00F64260"/>
    <w:rsid w:val="00F64718"/>
    <w:rsid w:val="00F67DFA"/>
    <w:rsid w:val="00F70D70"/>
    <w:rsid w:val="00F7389D"/>
    <w:rsid w:val="00F74A58"/>
    <w:rsid w:val="00F74C23"/>
    <w:rsid w:val="00F756E4"/>
    <w:rsid w:val="00F759C8"/>
    <w:rsid w:val="00F76031"/>
    <w:rsid w:val="00F76E9D"/>
    <w:rsid w:val="00F8067E"/>
    <w:rsid w:val="00F80890"/>
    <w:rsid w:val="00F81E82"/>
    <w:rsid w:val="00F822A5"/>
    <w:rsid w:val="00F84E86"/>
    <w:rsid w:val="00F87E02"/>
    <w:rsid w:val="00F908F0"/>
    <w:rsid w:val="00F94297"/>
    <w:rsid w:val="00F96DFC"/>
    <w:rsid w:val="00FA060C"/>
    <w:rsid w:val="00FA1041"/>
    <w:rsid w:val="00FA1143"/>
    <w:rsid w:val="00FA399F"/>
    <w:rsid w:val="00FA3A9B"/>
    <w:rsid w:val="00FA61F4"/>
    <w:rsid w:val="00FA6510"/>
    <w:rsid w:val="00FA7FFC"/>
    <w:rsid w:val="00FB054D"/>
    <w:rsid w:val="00FB0C90"/>
    <w:rsid w:val="00FB2130"/>
    <w:rsid w:val="00FB2F44"/>
    <w:rsid w:val="00FB5885"/>
    <w:rsid w:val="00FB7C30"/>
    <w:rsid w:val="00FC0038"/>
    <w:rsid w:val="00FC3C62"/>
    <w:rsid w:val="00FC475F"/>
    <w:rsid w:val="00FC4F61"/>
    <w:rsid w:val="00FC51F9"/>
    <w:rsid w:val="00FC658D"/>
    <w:rsid w:val="00FC7D10"/>
    <w:rsid w:val="00FD08EF"/>
    <w:rsid w:val="00FD2E01"/>
    <w:rsid w:val="00FD3140"/>
    <w:rsid w:val="00FD3A12"/>
    <w:rsid w:val="00FD7470"/>
    <w:rsid w:val="00FE09BF"/>
    <w:rsid w:val="00FE0E3D"/>
    <w:rsid w:val="00FE225B"/>
    <w:rsid w:val="00FE39B0"/>
    <w:rsid w:val="00FE574C"/>
    <w:rsid w:val="00FE6F1D"/>
    <w:rsid w:val="00FF2A72"/>
    <w:rsid w:val="00FF4B15"/>
    <w:rsid w:val="00FF7CB8"/>
    <w:rsid w:val="012F68AD"/>
    <w:rsid w:val="02CB390E"/>
    <w:rsid w:val="03CBADE9"/>
    <w:rsid w:val="0528CEBF"/>
    <w:rsid w:val="0826D2E8"/>
    <w:rsid w:val="090C93B7"/>
    <w:rsid w:val="0C86BAC2"/>
    <w:rsid w:val="0FBE5B84"/>
    <w:rsid w:val="1478A44A"/>
    <w:rsid w:val="16466A4F"/>
    <w:rsid w:val="295C77BB"/>
    <w:rsid w:val="29BA211E"/>
    <w:rsid w:val="2A220E3C"/>
    <w:rsid w:val="2CDA0DE1"/>
    <w:rsid w:val="301475A0"/>
    <w:rsid w:val="3469A68C"/>
    <w:rsid w:val="4A67AE85"/>
    <w:rsid w:val="4B4E676F"/>
    <w:rsid w:val="4B502C6C"/>
    <w:rsid w:val="550BAE20"/>
    <w:rsid w:val="640F251E"/>
    <w:rsid w:val="68EA50F6"/>
    <w:rsid w:val="6B7EF312"/>
    <w:rsid w:val="71615754"/>
    <w:rsid w:val="749350D3"/>
    <w:rsid w:val="7A75B515"/>
    <w:rsid w:val="7C68A971"/>
    <w:rsid w:val="7E2E841C"/>
    <w:rsid w:val="7F93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89B7E"/>
  <w15:docId w15:val="{74053443-DAAB-4DE7-9EEE-C36756D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semiHidden="1" w:uiPriority="6" w:unhideWhenUsed="1"/>
    <w:lsdException w:name="heading 8" w:semiHidden="1" w:uiPriority="6" w:unhideWhenUsed="1"/>
    <w:lsdException w:name="heading 9" w:semiHidden="1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3" w:unhideWhenUsed="1"/>
    <w:lsdException w:name="index heading" w:semiHidden="1" w:unhideWhenUsed="1"/>
    <w:lsdException w:name="caption" w:semiHidden="1" w:uiPriority="38" w:unhideWhenUsed="1"/>
    <w:lsdException w:name="table of figures" w:semiHidden="1" w:uiPriority="40" w:unhideWhenUsed="1"/>
    <w:lsdException w:name="envelope address" w:semiHidden="1" w:uiPriority="48" w:unhideWhenUsed="1"/>
    <w:lsdException w:name="envelope return" w:semiHidden="1" w:uiPriority="48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4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0" w:unhideWhenUsed="1" w:qFormat="1"/>
    <w:lsdException w:name="List Bullet" w:semiHidden="1" w:uiPriority="19" w:unhideWhenUsed="1" w:qFormat="1"/>
    <w:lsdException w:name="List Number" w:semiHidden="1"/>
    <w:lsdException w:name="List 2" w:semiHidden="1" w:uiPriority="23" w:unhideWhenUsed="1" w:qFormat="1"/>
    <w:lsdException w:name="List 3" w:semiHidden="1" w:uiPriority="26" w:unhideWhenUsed="1" w:qFormat="1"/>
    <w:lsdException w:name="List 4" w:uiPriority="29"/>
    <w:lsdException w:name="List 5" w:uiPriority="32"/>
    <w:lsdException w:name="List Bullet 2" w:semiHidden="1" w:uiPriority="22" w:unhideWhenUsed="1" w:qFormat="1"/>
    <w:lsdException w:name="List Bullet 3" w:semiHidden="1" w:uiPriority="25" w:unhideWhenUsed="1"/>
    <w:lsdException w:name="List Bullet 4" w:semiHidden="1" w:uiPriority="28" w:unhideWhenUsed="1"/>
    <w:lsdException w:name="List Bullet 5" w:semiHidden="1" w:uiPriority="3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iPriority="48" w:unhideWhenUsed="1"/>
    <w:lsdException w:name="Signature" w:semiHidden="1" w:uiPriority="48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iPriority="21" w:unhideWhenUsed="1" w:qFormat="1"/>
    <w:lsdException w:name="List Continue 2" w:semiHidden="1" w:uiPriority="24" w:unhideWhenUsed="1" w:qFormat="1"/>
    <w:lsdException w:name="List Continue 3" w:semiHidden="1" w:uiPriority="27" w:unhideWhenUsed="1"/>
    <w:lsdException w:name="List Continue 4" w:semiHidden="1" w:uiPriority="30" w:unhideWhenUsed="1"/>
    <w:lsdException w:name="List Continue 5" w:semiHidden="1" w:uiPriority="33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45" w:unhideWhenUsed="1"/>
    <w:lsdException w:name="Strong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8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/>
    <w:lsdException w:name="Intense Emphasis" w:uiPriority="10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MH_Standard"/>
    <w:qFormat/>
    <w:rsid w:val="008F030A"/>
  </w:style>
  <w:style w:type="paragraph" w:styleId="berschrift1">
    <w:name w:val="heading 1"/>
    <w:basedOn w:val="Standard"/>
    <w:next w:val="Standard"/>
    <w:link w:val="berschrift1Zchn"/>
    <w:uiPriority w:val="9"/>
    <w:qFormat/>
    <w:rsid w:val="00A402F9"/>
    <w:pPr>
      <w:keepNext/>
      <w:keepLines/>
      <w:spacing w:before="360" w:after="360"/>
      <w:outlineLvl w:val="0"/>
    </w:pPr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4"/>
    <w:semiHidden/>
    <w:qFormat/>
    <w:rsid w:val="00A402F9"/>
    <w:pPr>
      <w:keepNext/>
      <w:keepLines/>
      <w:numPr>
        <w:ilvl w:val="1"/>
        <w:numId w:val="8"/>
      </w:num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4"/>
    <w:semiHidden/>
    <w:qFormat/>
    <w:rsid w:val="00A402F9"/>
    <w:pPr>
      <w:keepNext/>
      <w:keepLines/>
      <w:numPr>
        <w:ilvl w:val="2"/>
        <w:numId w:val="8"/>
      </w:num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4"/>
    <w:semiHidden/>
    <w:qFormat/>
    <w:rsid w:val="00A402F9"/>
    <w:pPr>
      <w:keepNext/>
      <w:keepLines/>
      <w:numPr>
        <w:ilvl w:val="3"/>
        <w:numId w:val="8"/>
      </w:numPr>
      <w:spacing w:after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A402F9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A402F9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A402F9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A402F9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A402F9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A93545"/>
    <w:pPr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2E77A7"/>
    <w:rPr>
      <w:sz w:val="16"/>
    </w:rPr>
  </w:style>
  <w:style w:type="paragraph" w:styleId="Fuzeile">
    <w:name w:val="footer"/>
    <w:basedOn w:val="Standard"/>
    <w:link w:val="FuzeileZchn"/>
    <w:uiPriority w:val="43"/>
    <w:semiHidden/>
    <w:rsid w:val="00A93545"/>
    <w:pPr>
      <w:spacing w:after="0"/>
    </w:pPr>
    <w:rPr>
      <w:color w:val="auto"/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2E77A7"/>
    <w:rPr>
      <w:color w:val="auto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A402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2F9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A402F9"/>
    <w:rPr>
      <w:i w:val="0"/>
      <w:iCs/>
      <w:color w:val="2F5DAC" w:themeColor="text2"/>
    </w:rPr>
  </w:style>
  <w:style w:type="character" w:styleId="Hervorhebung">
    <w:name w:val="Emphasis"/>
    <w:aliases w:val="EMH_Hervorhebung"/>
    <w:basedOn w:val="Absatz-Standardschriftart"/>
    <w:uiPriority w:val="8"/>
    <w:qFormat/>
    <w:rsid w:val="00A402F9"/>
    <w:rPr>
      <w:b w:val="0"/>
      <w:i w:val="0"/>
      <w:iCs/>
      <w:color w:val="297DC4" w:themeColor="accent2"/>
    </w:rPr>
  </w:style>
  <w:style w:type="paragraph" w:styleId="KeinLeerraum">
    <w:name w:val="No Spacing"/>
    <w:aliases w:val="EMH_Kein_Abstand"/>
    <w:basedOn w:val="Standard"/>
    <w:link w:val="KeinLeerraumZchn"/>
    <w:qFormat/>
    <w:rsid w:val="00A402F9"/>
    <w:pPr>
      <w:spacing w:after="0"/>
    </w:pPr>
  </w:style>
  <w:style w:type="paragraph" w:styleId="Unterschrift">
    <w:name w:val="Signature"/>
    <w:basedOn w:val="Standard"/>
    <w:link w:val="UnterschriftZchn"/>
    <w:uiPriority w:val="48"/>
    <w:semiHidden/>
    <w:rsid w:val="00A402F9"/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A402F9"/>
  </w:style>
  <w:style w:type="paragraph" w:styleId="Titel">
    <w:name w:val="Title"/>
    <w:aliases w:val="EMH_Titel"/>
    <w:basedOn w:val="Standard"/>
    <w:next w:val="Standard"/>
    <w:link w:val="TitelZchn"/>
    <w:uiPriority w:val="1"/>
    <w:qFormat/>
    <w:rsid w:val="009017D5"/>
    <w:pPr>
      <w:keepNext/>
      <w:spacing w:before="120" w:after="60"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aliases w:val="EMH_Titel Zchn"/>
    <w:basedOn w:val="Absatz-Standardschriftart"/>
    <w:link w:val="Titel"/>
    <w:uiPriority w:val="1"/>
    <w:rsid w:val="009017D5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styleId="Untertitel">
    <w:name w:val="Subtitle"/>
    <w:aliases w:val="EMH_Untertitel"/>
    <w:basedOn w:val="Standard"/>
    <w:next w:val="Standard"/>
    <w:link w:val="UntertitelZchn"/>
    <w:uiPriority w:val="1"/>
    <w:qFormat/>
    <w:rsid w:val="003D7A21"/>
    <w:pPr>
      <w:numPr>
        <w:ilvl w:val="1"/>
      </w:numPr>
      <w:spacing w:before="220" w:after="60"/>
      <w:contextualSpacing/>
    </w:pPr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customStyle="1" w:styleId="UntertitelZchn">
    <w:name w:val="Untertitel Zchn"/>
    <w:aliases w:val="EMH_Untertitel Zchn"/>
    <w:basedOn w:val="Absatz-Standardschriftart"/>
    <w:link w:val="Untertitel"/>
    <w:uiPriority w:val="1"/>
    <w:rsid w:val="003D7A21"/>
    <w:rPr>
      <w:rFonts w:asciiTheme="majorHAnsi" w:eastAsiaTheme="majorEastAsia" w:hAnsiTheme="majorHAnsi" w:cstheme="majorBidi"/>
      <w:b/>
      <w:iCs/>
      <w:color w:val="auto"/>
      <w:szCs w:val="24"/>
    </w:rPr>
  </w:style>
  <w:style w:type="character" w:styleId="Seitenzahl">
    <w:name w:val="page number"/>
    <w:basedOn w:val="Absatz-Standardschriftart"/>
    <w:uiPriority w:val="44"/>
    <w:semiHidden/>
    <w:rsid w:val="00D16C99"/>
    <w:rPr>
      <w:b w:val="0"/>
      <w:color w:val="auto"/>
      <w:sz w:val="16"/>
    </w:rPr>
  </w:style>
  <w:style w:type="character" w:styleId="Platzhaltertext">
    <w:name w:val="Placeholder Text"/>
    <w:basedOn w:val="Absatz-Standardschriftart"/>
    <w:uiPriority w:val="98"/>
    <w:semiHidden/>
    <w:rsid w:val="00A402F9"/>
    <w:rPr>
      <w:rFonts w:asciiTheme="minorHAnsi" w:hAnsiTheme="minorHAnsi"/>
      <w:vanish w:val="0"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A402F9"/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A402F9"/>
  </w:style>
  <w:style w:type="paragraph" w:styleId="Umschlagabsenderadresse">
    <w:name w:val="envelope return"/>
    <w:basedOn w:val="Standard"/>
    <w:uiPriority w:val="48"/>
    <w:semiHidden/>
    <w:rsid w:val="00A402F9"/>
    <w:pPr>
      <w:spacing w:after="0"/>
      <w:contextualSpacing/>
    </w:pPr>
    <w:rPr>
      <w:rFonts w:eastAsiaTheme="majorEastAsia" w:cstheme="majorBidi"/>
      <w:sz w:val="14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A402F9"/>
    <w:rPr>
      <w:rFonts w:asciiTheme="majorHAnsi" w:eastAsiaTheme="majorEastAsia" w:hAnsiTheme="majorHAnsi" w:cstheme="majorBidi"/>
      <w:bCs/>
      <w:iCs/>
    </w:rPr>
  </w:style>
  <w:style w:type="character" w:styleId="Fett">
    <w:name w:val="Strong"/>
    <w:aliases w:val="EMH_Fett"/>
    <w:basedOn w:val="Absatz-Standardschriftart"/>
    <w:uiPriority w:val="22"/>
    <w:qFormat/>
    <w:rsid w:val="00A402F9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A402F9"/>
    <w:rPr>
      <w:rFonts w:asciiTheme="majorHAnsi" w:eastAsiaTheme="majorEastAsia" w:hAnsiTheme="majorHAnsi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A402F9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A4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A402F9"/>
    <w:pPr>
      <w:spacing w:after="60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A402F9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A402F9"/>
    <w:pPr>
      <w:pBdr>
        <w:bottom w:val="single" w:sz="8" w:space="2" w:color="2F5DAC" w:themeColor="text2"/>
      </w:pBdr>
      <w:spacing w:after="120"/>
      <w:contextualSpacing/>
    </w:pPr>
    <w:rPr>
      <w:color w:val="2F5DAC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A402F9"/>
    <w:pPr>
      <w:spacing w:line="210" w:lineRule="atLeast"/>
    </w:pPr>
    <w:rPr>
      <w:b/>
      <w:color w:val="2F5DAC" w:themeColor="text2"/>
      <w:sz w:val="16"/>
    </w:rPr>
  </w:style>
  <w:style w:type="paragraph" w:styleId="Listenfortsetzung">
    <w:name w:val="List Continue"/>
    <w:basedOn w:val="Standard"/>
    <w:uiPriority w:val="20"/>
    <w:semiHidden/>
    <w:qFormat/>
    <w:rsid w:val="00A402F9"/>
    <w:pPr>
      <w:ind w:left="284"/>
    </w:pPr>
  </w:style>
  <w:style w:type="numbering" w:customStyle="1" w:styleId="ListeAufzaehlung">
    <w:name w:val="Liste_Aufzaehlung"/>
    <w:basedOn w:val="KeineListe"/>
    <w:uiPriority w:val="99"/>
    <w:rsid w:val="005E114D"/>
    <w:pPr>
      <w:numPr>
        <w:numId w:val="3"/>
      </w:numPr>
    </w:pPr>
  </w:style>
  <w:style w:type="paragraph" w:styleId="Aufzhlungszeichen">
    <w:name w:val="List Bullet"/>
    <w:aliases w:val="EMH_Aufzählungszeichen_1"/>
    <w:basedOn w:val="Standard"/>
    <w:uiPriority w:val="19"/>
    <w:qFormat/>
    <w:rsid w:val="005E114D"/>
    <w:pPr>
      <w:numPr>
        <w:numId w:val="3"/>
      </w:numPr>
      <w:spacing w:after="0"/>
    </w:pPr>
  </w:style>
  <w:style w:type="paragraph" w:styleId="Aufzhlungszeichen2">
    <w:name w:val="List Bullet 2"/>
    <w:aliases w:val="EMH_Aufzählungszeichen_2"/>
    <w:basedOn w:val="Standard"/>
    <w:uiPriority w:val="19"/>
    <w:qFormat/>
    <w:rsid w:val="005E114D"/>
    <w:pPr>
      <w:numPr>
        <w:ilvl w:val="1"/>
        <w:numId w:val="3"/>
      </w:numPr>
      <w:spacing w:after="0"/>
    </w:pPr>
  </w:style>
  <w:style w:type="paragraph" w:styleId="Aufzhlungszeichen3">
    <w:name w:val="List Bullet 3"/>
    <w:aliases w:val="EMH_Aufzählungszeichen_3"/>
    <w:basedOn w:val="Standard"/>
    <w:uiPriority w:val="19"/>
    <w:rsid w:val="005E114D"/>
    <w:pPr>
      <w:numPr>
        <w:ilvl w:val="2"/>
        <w:numId w:val="3"/>
      </w:numPr>
      <w:spacing w:after="0"/>
    </w:pPr>
  </w:style>
  <w:style w:type="paragraph" w:styleId="Aufzhlungszeichen4">
    <w:name w:val="List Bullet 4"/>
    <w:aliases w:val="EMH_Aufzählungszeichen_4"/>
    <w:basedOn w:val="Standard"/>
    <w:uiPriority w:val="19"/>
    <w:rsid w:val="005E114D"/>
    <w:pPr>
      <w:numPr>
        <w:ilvl w:val="3"/>
        <w:numId w:val="3"/>
      </w:numPr>
      <w:spacing w:after="0"/>
    </w:pPr>
  </w:style>
  <w:style w:type="paragraph" w:styleId="Aufzhlungszeichen5">
    <w:name w:val="List Bullet 5"/>
    <w:aliases w:val="EMH_Aufzählungszeichen_5"/>
    <w:basedOn w:val="Standard"/>
    <w:uiPriority w:val="19"/>
    <w:semiHidden/>
    <w:rsid w:val="005E114D"/>
    <w:pPr>
      <w:numPr>
        <w:ilvl w:val="4"/>
        <w:numId w:val="3"/>
      </w:numPr>
      <w:spacing w:after="0"/>
    </w:pPr>
  </w:style>
  <w:style w:type="numbering" w:customStyle="1" w:styleId="ListeNummerierung">
    <w:name w:val="Liste_Nummerierung"/>
    <w:basedOn w:val="KeineListe"/>
    <w:uiPriority w:val="99"/>
    <w:rsid w:val="00C30881"/>
    <w:pPr>
      <w:numPr>
        <w:numId w:val="4"/>
      </w:numPr>
    </w:pPr>
  </w:style>
  <w:style w:type="paragraph" w:customStyle="1" w:styleId="EMHNummerFliesstext">
    <w:name w:val="EMH_Nummer_Fliesstext"/>
    <w:basedOn w:val="Standard"/>
    <w:link w:val="EMHNummerFliesstextZchn"/>
    <w:uiPriority w:val="20"/>
    <w:qFormat/>
    <w:rsid w:val="00C30881"/>
    <w:pPr>
      <w:numPr>
        <w:numId w:val="4"/>
      </w:numPr>
      <w:spacing w:after="0"/>
    </w:pPr>
    <w:rPr>
      <w:noProof/>
    </w:rPr>
  </w:style>
  <w:style w:type="paragraph" w:styleId="Liste2">
    <w:name w:val="List 2"/>
    <w:basedOn w:val="Standard"/>
    <w:uiPriority w:val="20"/>
    <w:semiHidden/>
    <w:qFormat/>
    <w:rsid w:val="00022E59"/>
    <w:pPr>
      <w:contextualSpacing/>
    </w:pPr>
  </w:style>
  <w:style w:type="paragraph" w:styleId="Liste3">
    <w:name w:val="List 3"/>
    <w:basedOn w:val="Standard"/>
    <w:uiPriority w:val="35"/>
    <w:semiHidden/>
    <w:qFormat/>
    <w:rsid w:val="00022E59"/>
    <w:pPr>
      <w:contextualSpacing/>
    </w:pPr>
  </w:style>
  <w:style w:type="paragraph" w:styleId="Liste4">
    <w:name w:val="List 4"/>
    <w:basedOn w:val="Standard"/>
    <w:uiPriority w:val="35"/>
    <w:semiHidden/>
    <w:rsid w:val="00022E59"/>
    <w:pPr>
      <w:contextualSpacing/>
    </w:pPr>
  </w:style>
  <w:style w:type="paragraph" w:styleId="Liste5">
    <w:name w:val="List 5"/>
    <w:basedOn w:val="Standard"/>
    <w:uiPriority w:val="35"/>
    <w:semiHidden/>
    <w:rsid w:val="00022E59"/>
    <w:pPr>
      <w:contextualSpacing/>
    </w:pPr>
  </w:style>
  <w:style w:type="paragraph" w:styleId="Listenfortsetzung2">
    <w:name w:val="List Continue 2"/>
    <w:basedOn w:val="Standard"/>
    <w:uiPriority w:val="20"/>
    <w:semiHidden/>
    <w:qFormat/>
    <w:rsid w:val="00A402F9"/>
    <w:pPr>
      <w:ind w:left="284"/>
    </w:pPr>
  </w:style>
  <w:style w:type="paragraph" w:styleId="Listenfortsetzung3">
    <w:name w:val="List Continue 3"/>
    <w:basedOn w:val="Standard"/>
    <w:uiPriority w:val="27"/>
    <w:semiHidden/>
    <w:rsid w:val="00A402F9"/>
    <w:pPr>
      <w:ind w:left="425"/>
    </w:pPr>
  </w:style>
  <w:style w:type="paragraph" w:styleId="Listenfortsetzung4">
    <w:name w:val="List Continue 4"/>
    <w:basedOn w:val="Standard"/>
    <w:uiPriority w:val="30"/>
    <w:semiHidden/>
    <w:rsid w:val="00A402F9"/>
    <w:pPr>
      <w:ind w:left="567"/>
    </w:pPr>
  </w:style>
  <w:style w:type="paragraph" w:styleId="Listenfortsetzung5">
    <w:name w:val="List Continue 5"/>
    <w:basedOn w:val="Standard"/>
    <w:uiPriority w:val="33"/>
    <w:semiHidden/>
    <w:rsid w:val="00A402F9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C497A"/>
    <w:rPr>
      <w:rFonts w:asciiTheme="majorHAnsi" w:eastAsiaTheme="majorEastAsia" w:hAnsiTheme="majorHAnsi" w:cstheme="majorBidi"/>
      <w:b/>
      <w:bCs/>
      <w:color w:val="auto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semiHidden/>
    <w:rsid w:val="00EC497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semiHidden/>
    <w:rsid w:val="00A402F9"/>
    <w:rPr>
      <w:rFonts w:asciiTheme="majorHAnsi" w:eastAsiaTheme="majorEastAsia" w:hAnsiTheme="majorHAnsi" w:cstheme="majorBidi"/>
      <w:b/>
      <w:bCs/>
      <w:color w:val="auto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A402F9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A402F9"/>
    <w:rPr>
      <w:rFonts w:asciiTheme="majorHAnsi" w:eastAsiaTheme="majorEastAsia" w:hAnsiTheme="majorHAnsi" w:cstheme="majorBidi"/>
      <w:b/>
    </w:rPr>
  </w:style>
  <w:style w:type="paragraph" w:styleId="Inhaltsverzeichnisberschrift">
    <w:name w:val="TOC Heading"/>
    <w:basedOn w:val="Standard"/>
    <w:next w:val="Standard"/>
    <w:uiPriority w:val="38"/>
    <w:semiHidden/>
    <w:rsid w:val="00A402F9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A402F9"/>
    <w:pPr>
      <w:numPr>
        <w:numId w:val="6"/>
      </w:numPr>
    </w:pPr>
  </w:style>
  <w:style w:type="paragraph" w:customStyle="1" w:styleId="Partnerlogo">
    <w:name w:val="Partnerlogo"/>
    <w:basedOn w:val="Standard"/>
    <w:uiPriority w:val="48"/>
    <w:semiHidden/>
    <w:rsid w:val="00A402F9"/>
    <w:pPr>
      <w:jc w:val="right"/>
    </w:pPr>
    <w:rPr>
      <w:noProof/>
    </w:rPr>
  </w:style>
  <w:style w:type="character" w:styleId="IntensiveHervorhebung">
    <w:name w:val="Intense Emphasis"/>
    <w:aliases w:val="EMH_Intensive_Hervorhebung"/>
    <w:basedOn w:val="Absatz-Standardschriftart"/>
    <w:uiPriority w:val="10"/>
    <w:qFormat/>
    <w:rsid w:val="00C30881"/>
    <w:rPr>
      <w:b w:val="0"/>
      <w:bCs/>
      <w:i w:val="0"/>
      <w:iCs/>
      <w:color w:val="B53961" w:themeColor="accent5"/>
    </w:rPr>
  </w:style>
  <w:style w:type="paragraph" w:styleId="Beschriftung">
    <w:name w:val="caption"/>
    <w:basedOn w:val="Standard"/>
    <w:next w:val="Standard"/>
    <w:uiPriority w:val="38"/>
    <w:semiHidden/>
    <w:rsid w:val="006575CD"/>
    <w:pPr>
      <w:spacing w:before="220"/>
    </w:pPr>
    <w:rPr>
      <w:bCs/>
      <w:color w:val="auto"/>
      <w:sz w:val="19"/>
    </w:rPr>
  </w:style>
  <w:style w:type="paragraph" w:styleId="Verzeichnis1">
    <w:name w:val="toc 1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before="400" w:after="12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3">
    <w:name w:val="toc 3"/>
    <w:basedOn w:val="Standard"/>
    <w:next w:val="Standard"/>
    <w:autoRedefine/>
    <w:uiPriority w:val="39"/>
    <w:semiHidden/>
    <w:rsid w:val="00A402F9"/>
    <w:pPr>
      <w:tabs>
        <w:tab w:val="left" w:pos="851"/>
        <w:tab w:val="right" w:leader="dot" w:pos="9354"/>
      </w:tabs>
      <w:spacing w:after="120"/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A402F9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A402F9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051520"/>
    <w:rPr>
      <w:color w:val="297DC4" w:themeColor="accent2"/>
      <w:u w:val="single"/>
    </w:rPr>
  </w:style>
  <w:style w:type="table" w:customStyle="1" w:styleId="TabellenrasterEMH">
    <w:name w:val="Tabellenraster EMH"/>
    <w:basedOn w:val="NormaleTabelle"/>
    <w:next w:val="Tabellenraster"/>
    <w:uiPriority w:val="59"/>
    <w:rsid w:val="00A2364D"/>
    <w:pPr>
      <w:spacing w:before="60" w:after="60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rFonts w:asciiTheme="minorHAnsi" w:hAnsiTheme="minorHAnsi"/>
        <w:b/>
        <w:color w:val="auto"/>
        <w:sz w:val="20"/>
      </w:rPr>
    </w:tblStylePr>
    <w:tblStylePr w:type="lastRow">
      <w:rPr>
        <w:b/>
      </w:rPr>
    </w:tblStylePr>
  </w:style>
  <w:style w:type="paragraph" w:customStyle="1" w:styleId="Abteilung">
    <w:name w:val="Abteilung"/>
    <w:basedOn w:val="Standard"/>
    <w:uiPriority w:val="48"/>
    <w:semiHidden/>
    <w:rsid w:val="00A402F9"/>
    <w:pPr>
      <w:spacing w:before="40" w:line="194" w:lineRule="atLeast"/>
    </w:pPr>
    <w:rPr>
      <w:sz w:val="15"/>
    </w:rPr>
  </w:style>
  <w:style w:type="paragraph" w:customStyle="1" w:styleId="ccLogo">
    <w:name w:val="ccLogo"/>
    <w:basedOn w:val="Kopfzeile"/>
    <w:semiHidden/>
    <w:qFormat/>
    <w:rsid w:val="00A402F9"/>
  </w:style>
  <w:style w:type="numbering" w:customStyle="1" w:styleId="ListePosition">
    <w:name w:val="Liste_Position"/>
    <w:basedOn w:val="KeineListe"/>
    <w:uiPriority w:val="99"/>
    <w:rsid w:val="00A402F9"/>
    <w:pPr>
      <w:numPr>
        <w:numId w:val="5"/>
      </w:numPr>
    </w:pPr>
  </w:style>
  <w:style w:type="paragraph" w:styleId="Listenabsatz">
    <w:name w:val="List Paragraph"/>
    <w:basedOn w:val="Standard"/>
    <w:uiPriority w:val="1"/>
    <w:qFormat/>
    <w:rsid w:val="00A402F9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A35D1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eabc">
    <w:name w:val="Liste_abc"/>
    <w:uiPriority w:val="99"/>
    <w:rsid w:val="00022E59"/>
    <w:pPr>
      <w:numPr>
        <w:numId w:val="2"/>
      </w:numPr>
    </w:pPr>
  </w:style>
  <w:style w:type="paragraph" w:customStyle="1" w:styleId="EMHabcFliesstext">
    <w:name w:val="EMH_abc_Fliesstext"/>
    <w:basedOn w:val="Standard"/>
    <w:uiPriority w:val="20"/>
    <w:qFormat/>
    <w:rsid w:val="00022E59"/>
    <w:pPr>
      <w:numPr>
        <w:numId w:val="2"/>
      </w:numPr>
      <w:spacing w:after="0"/>
    </w:pPr>
  </w:style>
  <w:style w:type="character" w:customStyle="1" w:styleId="JAGStrich">
    <w:name w:val="JAG_Strich"/>
    <w:basedOn w:val="Absatz-Standardschriftart"/>
    <w:uiPriority w:val="1"/>
    <w:semiHidden/>
    <w:qFormat/>
    <w:rsid w:val="00A402F9"/>
    <w:rPr>
      <w:rFonts w:cstheme="minorHAnsi"/>
      <w:color w:val="FFD400" w:themeColor="accen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2F9"/>
    <w:rPr>
      <w:color w:val="605E5C"/>
      <w:shd w:val="clear" w:color="auto" w:fill="E1DFDD"/>
    </w:rPr>
  </w:style>
  <w:style w:type="paragraph" w:customStyle="1" w:styleId="EMHBemerkungengelb">
    <w:name w:val="EMH_Bemerkungen_gelb"/>
    <w:basedOn w:val="KeinLeerraum"/>
    <w:next w:val="Standard"/>
    <w:link w:val="EMHBemerkungengelbZchn"/>
    <w:uiPriority w:val="29"/>
    <w:qFormat/>
    <w:rsid w:val="00F908F0"/>
    <w:pPr>
      <w:pBdr>
        <w:top w:val="single" w:sz="8" w:space="6" w:color="D9D9D9" w:themeColor="background1" w:themeShade="D9"/>
        <w:left w:val="single" w:sz="8" w:space="8" w:color="D9D9D9" w:themeColor="background1" w:themeShade="D9"/>
        <w:bottom w:val="single" w:sz="8" w:space="6" w:color="D9D9D9" w:themeColor="background1" w:themeShade="D9"/>
        <w:right w:val="single" w:sz="8" w:space="8" w:color="D9D9D9" w:themeColor="background1" w:themeShade="D9"/>
      </w:pBdr>
      <w:shd w:val="clear" w:color="auto" w:fill="D9D9D9" w:themeFill="background1" w:themeFillShade="D9"/>
      <w:ind w:left="170" w:right="170"/>
    </w:pPr>
    <w:rPr>
      <w:i/>
      <w:color w:val="auto"/>
      <w:sz w:val="20"/>
    </w:rPr>
  </w:style>
  <w:style w:type="paragraph" w:customStyle="1" w:styleId="EMHHTitel">
    <w:name w:val="EMH_H_Titel"/>
    <w:basedOn w:val="Titel"/>
    <w:next w:val="Standard"/>
    <w:link w:val="EMHHTitelZchn"/>
    <w:uiPriority w:val="1"/>
    <w:qFormat/>
    <w:rsid w:val="003D7A21"/>
    <w:pPr>
      <w:spacing w:before="220"/>
    </w:pPr>
    <w:rPr>
      <w:sz w:val="52"/>
      <w:szCs w:val="72"/>
    </w:rPr>
  </w:style>
  <w:style w:type="character" w:customStyle="1" w:styleId="KeinLeerraumZchn">
    <w:name w:val="Kein Leerraum Zchn"/>
    <w:aliases w:val="EMH_Kein_Abstand Zchn"/>
    <w:basedOn w:val="Absatz-Standardschriftart"/>
    <w:link w:val="KeinLeerraum"/>
    <w:rsid w:val="00A402F9"/>
  </w:style>
  <w:style w:type="character" w:customStyle="1" w:styleId="EMHBemerkungengelbZchn">
    <w:name w:val="EMH_Bemerkungen_gelb Zchn"/>
    <w:basedOn w:val="KeinLeerraumZchn"/>
    <w:link w:val="EMHBemerkungengelb"/>
    <w:uiPriority w:val="29"/>
    <w:rsid w:val="00F908F0"/>
    <w:rPr>
      <w:i/>
      <w:color w:val="auto"/>
      <w:sz w:val="20"/>
      <w:shd w:val="clear" w:color="auto" w:fill="D9D9D9" w:themeFill="background1" w:themeFillShade="D9"/>
    </w:rPr>
  </w:style>
  <w:style w:type="paragraph" w:customStyle="1" w:styleId="EMHKastenblau">
    <w:name w:val="EMH_Kasten_blau"/>
    <w:basedOn w:val="EMHBemerkungengelb"/>
    <w:link w:val="EMHKastenblauZchn"/>
    <w:uiPriority w:val="29"/>
    <w:qFormat/>
    <w:rsid w:val="00D51D48"/>
    <w:pPr>
      <w:pBdr>
        <w:top w:val="single" w:sz="8" w:space="6" w:color="D1E5F5" w:themeColor="accent2" w:themeTint="33"/>
        <w:left w:val="single" w:sz="8" w:space="8" w:color="D1E5F5" w:themeColor="accent2" w:themeTint="33"/>
        <w:bottom w:val="single" w:sz="8" w:space="6" w:color="D1E5F5" w:themeColor="accent2" w:themeTint="33"/>
        <w:right w:val="single" w:sz="8" w:space="8" w:color="D1E5F5" w:themeColor="accent2" w:themeTint="33"/>
      </w:pBdr>
      <w:shd w:val="clear" w:color="auto" w:fill="D1E5F5" w:themeFill="accent2" w:themeFillTint="33"/>
    </w:pPr>
    <w:rPr>
      <w:i w:val="0"/>
    </w:rPr>
  </w:style>
  <w:style w:type="character" w:customStyle="1" w:styleId="EMHHTitelZchn">
    <w:name w:val="EMH_H_Titel Zchn"/>
    <w:basedOn w:val="TitelZchn"/>
    <w:link w:val="EMHHTitel"/>
    <w:uiPriority w:val="1"/>
    <w:rsid w:val="003D7A21"/>
    <w:rPr>
      <w:rFonts w:asciiTheme="majorHAnsi" w:eastAsiaTheme="majorEastAsia" w:hAnsiTheme="majorHAnsi" w:cstheme="majorBidi"/>
      <w:b/>
      <w:kern w:val="28"/>
      <w:sz w:val="52"/>
      <w:szCs w:val="72"/>
    </w:rPr>
  </w:style>
  <w:style w:type="character" w:customStyle="1" w:styleId="EMHKastenblauZchn">
    <w:name w:val="EMH_Kasten_blau Zchn"/>
    <w:basedOn w:val="EMHBemerkungengelbZchn"/>
    <w:link w:val="EMHKastenblau"/>
    <w:uiPriority w:val="29"/>
    <w:rsid w:val="00D51D48"/>
    <w:rPr>
      <w:i w:val="0"/>
      <w:color w:val="auto"/>
      <w:sz w:val="20"/>
      <w:shd w:val="clear" w:color="auto" w:fill="D1E5F5" w:themeFill="accent2" w:themeFillTint="33"/>
    </w:rPr>
  </w:style>
  <w:style w:type="character" w:customStyle="1" w:styleId="EMHNummerFliesstextZchn">
    <w:name w:val="EMH_Nummer_Fliesstext Zchn"/>
    <w:basedOn w:val="Absatz-Standardschriftart"/>
    <w:link w:val="EMHNummerFliesstext"/>
    <w:uiPriority w:val="20"/>
    <w:rsid w:val="00C30881"/>
    <w:rPr>
      <w:noProof/>
    </w:rPr>
  </w:style>
  <w:style w:type="character" w:customStyle="1" w:styleId="EMHHochgestellt">
    <w:name w:val="EMH_Hochgestellt"/>
    <w:basedOn w:val="Absatz-Standardschriftart"/>
    <w:uiPriority w:val="11"/>
    <w:qFormat/>
    <w:rsid w:val="00A2364D"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E2EC0"/>
    <w:pPr>
      <w:spacing w:after="0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CC2A5E"/>
    <w:pPr>
      <w:numPr>
        <w:numId w:val="13"/>
      </w:numPr>
      <w:spacing w:before="480" w:after="240" w:line="228" w:lineRule="auto"/>
      <w:ind w:left="357" w:hanging="357"/>
    </w:pPr>
    <w:rPr>
      <w:sz w:val="21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CC2A5E"/>
    <w:pPr>
      <w:numPr>
        <w:numId w:val="13"/>
      </w:numPr>
      <w:tabs>
        <w:tab w:val="left" w:pos="680"/>
      </w:tabs>
      <w:spacing w:before="480" w:after="240" w:line="228" w:lineRule="auto"/>
      <w:ind w:left="357" w:hanging="357"/>
    </w:pPr>
    <w:rPr>
      <w:color w:val="auto"/>
      <w:sz w:val="21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CC2A5E"/>
    <w:pPr>
      <w:numPr>
        <w:numId w:val="13"/>
      </w:numPr>
      <w:tabs>
        <w:tab w:val="left" w:pos="851"/>
      </w:tabs>
      <w:spacing w:before="480" w:line="228" w:lineRule="auto"/>
      <w:ind w:left="357" w:hanging="357"/>
    </w:pPr>
    <w:rPr>
      <w:bCs w:val="0"/>
      <w:sz w:val="21"/>
      <w:szCs w:val="24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CC2A5E"/>
    <w:pPr>
      <w:numPr>
        <w:numId w:val="13"/>
      </w:numPr>
      <w:tabs>
        <w:tab w:val="left" w:pos="737"/>
        <w:tab w:val="left" w:pos="1134"/>
      </w:tabs>
      <w:spacing w:before="480" w:after="240" w:line="228" w:lineRule="auto"/>
      <w:ind w:left="357" w:hanging="357"/>
    </w:pPr>
    <w:rPr>
      <w:b/>
      <w:bCs w:val="0"/>
      <w:iCs w:val="0"/>
      <w:color w:val="auto"/>
      <w:sz w:val="21"/>
      <w:szCs w:val="20"/>
    </w:rPr>
  </w:style>
  <w:style w:type="paragraph" w:customStyle="1" w:styleId="Nummerierungabc">
    <w:name w:val="Nummerierung abc"/>
    <w:basedOn w:val="Listenabsatz"/>
    <w:uiPriority w:val="8"/>
    <w:qFormat/>
    <w:rsid w:val="00CC2A5E"/>
    <w:pPr>
      <w:numPr>
        <w:ilvl w:val="8"/>
        <w:numId w:val="13"/>
      </w:numPr>
      <w:spacing w:after="240" w:line="228" w:lineRule="auto"/>
      <w:ind w:left="357" w:hanging="357"/>
    </w:pPr>
    <w:rPr>
      <w:rFonts w:eastAsia="Calibri"/>
      <w:color w:val="auto"/>
      <w:sz w:val="21"/>
      <w:szCs w:val="20"/>
    </w:r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CC2A5E"/>
    <w:pPr>
      <w:numPr>
        <w:ilvl w:val="5"/>
        <w:numId w:val="13"/>
      </w:numPr>
      <w:spacing w:before="120" w:after="0" w:line="228" w:lineRule="auto"/>
      <w:ind w:left="357" w:hanging="357"/>
    </w:pPr>
    <w:rPr>
      <w:b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weiz\Downloads\Formatvorlage%20FMH_SAEZ%20(1)%20(4).dotx" TargetMode="External"/></Relationships>
</file>

<file path=word/theme/theme1.xml><?xml version="1.0" encoding="utf-8"?>
<a:theme xmlns:a="http://schemas.openxmlformats.org/drawingml/2006/main" name="EMH">
  <a:themeElements>
    <a:clrScheme name="EMH_Colors_2">
      <a:dk1>
        <a:sysClr val="windowText" lastClr="000000"/>
      </a:dk1>
      <a:lt1>
        <a:sysClr val="window" lastClr="FFFFFF"/>
      </a:lt1>
      <a:dk2>
        <a:srgbClr val="2F5DAC"/>
      </a:dk2>
      <a:lt2>
        <a:srgbClr val="7ABBBD"/>
      </a:lt2>
      <a:accent1>
        <a:srgbClr val="FFD400"/>
      </a:accent1>
      <a:accent2>
        <a:srgbClr val="297DC4"/>
      </a:accent2>
      <a:accent3>
        <a:srgbClr val="C61145"/>
      </a:accent3>
      <a:accent4>
        <a:srgbClr val="2C509D"/>
      </a:accent4>
      <a:accent5>
        <a:srgbClr val="B53961"/>
      </a:accent5>
      <a:accent6>
        <a:srgbClr val="7BBCCC"/>
      </a:accent6>
      <a:hlink>
        <a:srgbClr val="5B9BD5"/>
      </a:hlink>
      <a:folHlink>
        <a:srgbClr val="C490AA"/>
      </a:folHlink>
    </a:clrScheme>
    <a:fontScheme name="EMH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</a:spPr>
      <a:bodyPr rtlCol="0" anchor="ctr"/>
      <a:lstStyle>
        <a:defPPr algn="ctr">
          <a:defRPr sz="2000"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MH" id="{CD7F7981-E208-43CE-AC2E-0080018EFD09}" vid="{5D1990FA-8D72-4979-A6FE-7FD77CF8D3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936d5-e5ab-478e-9f4d-a909d7d47ff0">
      <Terms xmlns="http://schemas.microsoft.com/office/infopath/2007/PartnerControls"/>
    </lcf76f155ced4ddcb4097134ff3c332f>
    <TaxCatchAll xmlns="43f42cab-93bb-4991-9f51-01d1dcb0e3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A42BB4363BE488194991950C21DB4" ma:contentTypeVersion="15" ma:contentTypeDescription="Create a new document." ma:contentTypeScope="" ma:versionID="a01a4f6baff0aee97e2fa78a3c37967f">
  <xsd:schema xmlns:xsd="http://www.w3.org/2001/XMLSchema" xmlns:xs="http://www.w3.org/2001/XMLSchema" xmlns:p="http://schemas.microsoft.com/office/2006/metadata/properties" xmlns:ns2="dc2936d5-e5ab-478e-9f4d-a909d7d47ff0" xmlns:ns3="43f42cab-93bb-4991-9f51-01d1dcb0e3ec" targetNamespace="http://schemas.microsoft.com/office/2006/metadata/properties" ma:root="true" ma:fieldsID="543171e03c14092b8a56fdbdbffc2cda" ns2:_="" ns3:_="">
    <xsd:import namespace="dc2936d5-e5ab-478e-9f4d-a909d7d47ff0"/>
    <xsd:import namespace="43f42cab-93bb-4991-9f51-01d1dcb0e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936d5-e5ab-478e-9f4d-a909d7d4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888a39-2d0f-4d2b-83ef-85918d042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2cab-93bb-4991-9f51-01d1dcb0e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dd21af-4a06-47a1-9286-9733e5ef9508}" ma:internalName="TaxCatchAll" ma:showField="CatchAllData" ma:web="43f42cab-93bb-4991-9f51-01d1dcb0e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49241-9D14-4C3E-89AE-264BA8197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B8F36-CA34-4E1D-B90A-A96C6D034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7549E-5FE9-4A56-9581-3FF5ED8721FC}">
  <ds:schemaRefs>
    <ds:schemaRef ds:uri="http://schemas.microsoft.com/office/2006/metadata/properties"/>
    <ds:schemaRef ds:uri="http://schemas.microsoft.com/office/infopath/2007/PartnerControls"/>
    <ds:schemaRef ds:uri="dc2936d5-e5ab-478e-9f4d-a909d7d47ff0"/>
    <ds:schemaRef ds:uri="43f42cab-93bb-4991-9f51-01d1dcb0e3ec"/>
  </ds:schemaRefs>
</ds:datastoreItem>
</file>

<file path=customXml/itemProps4.xml><?xml version="1.0" encoding="utf-8"?>
<ds:datastoreItem xmlns:ds="http://schemas.openxmlformats.org/officeDocument/2006/customXml" ds:itemID="{8C8F8F09-6C35-481F-87B9-1BBBF11B8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936d5-e5ab-478e-9f4d-a909d7d47ff0"/>
    <ds:schemaRef ds:uri="43f42cab-93bb-4991-9f51-01d1dcb0e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fc8f57-d81a-4a14-a014-d8d556081eca}" enabled="0" method="" siteId="{73fc8f57-d81a-4a14-a014-d8d556081e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Formatvorlage FMH_SAEZ (1) (4).dotx</Template>
  <TotalTime>0</TotalTime>
  <Pages>2</Pages>
  <Words>119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EMH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Schweizer Charlotte</dc:creator>
  <cp:keywords>, docId:87792921BE2BBB77EEA74688A121F693</cp:keywords>
  <dc:description>Draft</dc:description>
  <cp:lastModifiedBy>Waninger Anna</cp:lastModifiedBy>
  <cp:revision>54</cp:revision>
  <cp:lastPrinted>2022-06-22T15:08:00Z</cp:lastPrinted>
  <dcterms:created xsi:type="dcterms:W3CDTF">2026-06-15T08:38:00Z</dcterms:created>
  <dcterms:modified xsi:type="dcterms:W3CDTF">2026-06-26T06:41:00Z</dcterms:modified>
  <cp:category>Konzept</cp:category>
  <cp:version>0.8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DE</vt:lpwstr>
  </property>
  <property fmtid="{D5CDD505-2E9C-101B-9397-08002B2CF9AE}" pid="3" name="docFirmaNr">
    <vt:i4>1</vt:i4>
  </property>
  <property fmtid="{D5CDD505-2E9C-101B-9397-08002B2CF9AE}" pid="4" name="ContentTypeId">
    <vt:lpwstr>0x010100D84A42BB4363BE488194991950C21DB4</vt:lpwstr>
  </property>
  <property fmtid="{D5CDD505-2E9C-101B-9397-08002B2CF9AE}" pid="5" name="MediaServiceImageTags">
    <vt:lpwstr/>
  </property>
</Properties>
</file>