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F7D8" w14:textId="77777777" w:rsidR="00AF4C36" w:rsidRDefault="00AF4C36" w:rsidP="0049735A"/>
    <w:p w14:paraId="7306886E" w14:textId="4105A297" w:rsidR="00AF4C36" w:rsidRPr="00161FE5" w:rsidRDefault="00AF4C36" w:rsidP="00AF4C36">
      <w:pPr>
        <w:pStyle w:val="berschrift1"/>
        <w:numPr>
          <w:ilvl w:val="1"/>
          <w:numId w:val="0"/>
        </w:numPr>
        <w:spacing w:before="480" w:line="228" w:lineRule="auto"/>
      </w:pPr>
      <w:r w:rsidRPr="00161FE5">
        <w:rPr>
          <w:sz w:val="21"/>
        </w:rPr>
        <w:t>Spitzmarke</w:t>
      </w:r>
    </w:p>
    <w:p w14:paraId="325125DF" w14:textId="52DB82BB" w:rsidR="00AF4C36" w:rsidRPr="00161FE5" w:rsidRDefault="00AF4C36" w:rsidP="00161FE5">
      <w:pPr>
        <w:pStyle w:val="KeinLeerraum"/>
        <w:rPr>
          <w:sz w:val="21"/>
          <w:szCs w:val="21"/>
        </w:rPr>
      </w:pPr>
      <w:r w:rsidRPr="00161FE5">
        <w:rPr>
          <w:sz w:val="21"/>
          <w:szCs w:val="21"/>
        </w:rPr>
        <w:t>max. 30 Zeichen</w:t>
      </w:r>
    </w:p>
    <w:p w14:paraId="2151DC2F" w14:textId="0B17901E" w:rsidR="00AF4C36" w:rsidRPr="00161FE5" w:rsidRDefault="00161FE5" w:rsidP="00AF4C36">
      <w:pPr>
        <w:pStyle w:val="berschrift1"/>
        <w:numPr>
          <w:ilvl w:val="1"/>
          <w:numId w:val="0"/>
        </w:numPr>
        <w:spacing w:before="480" w:line="228" w:lineRule="auto"/>
      </w:pPr>
      <w:r w:rsidRPr="00161FE5">
        <w:rPr>
          <w:sz w:val="21"/>
        </w:rPr>
        <w:t>Ti</w:t>
      </w:r>
      <w:r>
        <w:rPr>
          <w:sz w:val="21"/>
        </w:rPr>
        <w:t>tel</w:t>
      </w:r>
    </w:p>
    <w:p w14:paraId="72D0DA31" w14:textId="6EE75643" w:rsidR="00AF4C36" w:rsidRPr="00161FE5" w:rsidRDefault="00161FE5" w:rsidP="00161FE5">
      <w:pPr>
        <w:pStyle w:val="KeinLeerraum"/>
        <w:rPr>
          <w:sz w:val="21"/>
          <w:szCs w:val="21"/>
        </w:rPr>
      </w:pPr>
      <w:r>
        <w:rPr>
          <w:sz w:val="21"/>
          <w:szCs w:val="21"/>
        </w:rPr>
        <w:t>max. 60 Zeichen</w:t>
      </w:r>
    </w:p>
    <w:p w14:paraId="5D0A409B" w14:textId="77777777" w:rsidR="00AF4C36" w:rsidRPr="00161FE5" w:rsidRDefault="00AF4C36" w:rsidP="00AF4C36">
      <w:pPr>
        <w:pStyle w:val="KeinLeerraum"/>
        <w:rPr>
          <w:sz w:val="21"/>
          <w:szCs w:val="21"/>
        </w:rPr>
      </w:pPr>
    </w:p>
    <w:p w14:paraId="1796C41E" w14:textId="569548E4" w:rsidR="00AF4C36" w:rsidRPr="00161FE5" w:rsidRDefault="00161FE5" w:rsidP="00AF4C36">
      <w:pPr>
        <w:pStyle w:val="berschrift1"/>
        <w:numPr>
          <w:ilvl w:val="1"/>
          <w:numId w:val="0"/>
        </w:numPr>
        <w:spacing w:before="480" w:line="228" w:lineRule="auto"/>
      </w:pPr>
      <w:r w:rsidRPr="00161FE5">
        <w:rPr>
          <w:sz w:val="21"/>
        </w:rPr>
        <w:t>Le</w:t>
      </w:r>
      <w:r>
        <w:rPr>
          <w:sz w:val="21"/>
        </w:rPr>
        <w:t>ad</w:t>
      </w:r>
    </w:p>
    <w:p w14:paraId="5BF356B2" w14:textId="38D8E613" w:rsidR="00AF4C36" w:rsidRPr="00161FE5" w:rsidRDefault="00161FE5" w:rsidP="00161FE5">
      <w:pPr>
        <w:pStyle w:val="KeinLeerraum"/>
        <w:rPr>
          <w:sz w:val="21"/>
          <w:szCs w:val="21"/>
        </w:rPr>
      </w:pPr>
      <w:r>
        <w:rPr>
          <w:sz w:val="21"/>
          <w:szCs w:val="21"/>
        </w:rPr>
        <w:t>max. 250 Zeichen</w:t>
      </w:r>
    </w:p>
    <w:p w14:paraId="3C4E84B3" w14:textId="5AA3A455" w:rsidR="00851942" w:rsidRPr="003C7370" w:rsidRDefault="00851942" w:rsidP="006534CB">
      <w:pPr>
        <w:pStyle w:val="saezFormatvorlage"/>
      </w:pPr>
      <w:proofErr w:type="spellStart"/>
      <w:r>
        <w:t>Affiliations</w:t>
      </w:r>
      <w:proofErr w:type="spellEnd"/>
      <w:r w:rsidR="004F4161">
        <w:t xml:space="preserve"> </w:t>
      </w:r>
    </w:p>
    <w:p w14:paraId="6E5C3180" w14:textId="5994B911" w:rsidR="00E768E4" w:rsidRPr="00161FE5" w:rsidRDefault="00260DBD" w:rsidP="00161FE5">
      <w:pPr>
        <w:rPr>
          <w:rStyle w:val="Fett"/>
          <w:b w:val="0"/>
        </w:rPr>
      </w:pPr>
      <w:r>
        <w:rPr>
          <w:sz w:val="21"/>
        </w:rPr>
        <w:t>(max. 4 Autorinnen/Autoren)</w:t>
      </w:r>
      <w:r>
        <w:rPr>
          <w:sz w:val="21"/>
        </w:rPr>
        <w:br/>
      </w:r>
      <w:r w:rsidR="00E768E4" w:rsidRPr="000B1863">
        <w:rPr>
          <w:rStyle w:val="Fett"/>
          <w:sz w:val="21"/>
          <w:szCs w:val="21"/>
        </w:rPr>
        <w:t xml:space="preserve">Vorname </w:t>
      </w:r>
      <w:proofErr w:type="spellStart"/>
      <w:r w:rsidR="00E768E4" w:rsidRPr="000B1863">
        <w:rPr>
          <w:rStyle w:val="Fett"/>
          <w:sz w:val="21"/>
          <w:szCs w:val="21"/>
        </w:rPr>
        <w:t>Nachname</w:t>
      </w:r>
      <w:r w:rsidR="00E768E4" w:rsidRPr="000B1863">
        <w:rPr>
          <w:rStyle w:val="Fett"/>
          <w:sz w:val="21"/>
          <w:szCs w:val="21"/>
          <w:vertAlign w:val="superscript"/>
        </w:rPr>
        <w:t>a</w:t>
      </w:r>
      <w:proofErr w:type="spellEnd"/>
      <w:r w:rsidR="00E768E4" w:rsidRPr="000B1863">
        <w:rPr>
          <w:rStyle w:val="Fett"/>
          <w:sz w:val="21"/>
          <w:szCs w:val="21"/>
        </w:rPr>
        <w:t xml:space="preserve">, Vorname </w:t>
      </w:r>
      <w:proofErr w:type="spellStart"/>
      <w:r w:rsidR="00E768E4" w:rsidRPr="000B1863">
        <w:rPr>
          <w:rStyle w:val="Fett"/>
          <w:sz w:val="21"/>
          <w:szCs w:val="21"/>
        </w:rPr>
        <w:t>Nachname</w:t>
      </w:r>
      <w:r w:rsidR="00E768E4" w:rsidRPr="000B1863">
        <w:rPr>
          <w:rStyle w:val="Fett"/>
          <w:sz w:val="21"/>
          <w:szCs w:val="21"/>
          <w:vertAlign w:val="superscript"/>
        </w:rPr>
        <w:t>b</w:t>
      </w:r>
      <w:proofErr w:type="spellEnd"/>
      <w:r w:rsidR="00E768E4" w:rsidRPr="000B1863">
        <w:rPr>
          <w:rStyle w:val="Fett"/>
          <w:sz w:val="21"/>
          <w:szCs w:val="21"/>
        </w:rPr>
        <w:t xml:space="preserve">, Vorname </w:t>
      </w:r>
      <w:proofErr w:type="spellStart"/>
      <w:r w:rsidR="00E768E4" w:rsidRPr="000B1863">
        <w:rPr>
          <w:rStyle w:val="Fett"/>
          <w:sz w:val="21"/>
          <w:szCs w:val="21"/>
        </w:rPr>
        <w:t>Nachname</w:t>
      </w:r>
      <w:r w:rsidR="00E768E4" w:rsidRPr="000B1863">
        <w:rPr>
          <w:rStyle w:val="Fett"/>
          <w:sz w:val="21"/>
          <w:szCs w:val="21"/>
          <w:vertAlign w:val="superscript"/>
        </w:rPr>
        <w:t>c</w:t>
      </w:r>
      <w:proofErr w:type="spellEnd"/>
      <w:r w:rsidR="00E768E4" w:rsidRPr="000B1863">
        <w:rPr>
          <w:rStyle w:val="Fett"/>
          <w:sz w:val="21"/>
          <w:szCs w:val="21"/>
        </w:rPr>
        <w:t xml:space="preserve"> </w:t>
      </w:r>
      <w:r w:rsidR="004366F4">
        <w:rPr>
          <w:rStyle w:val="Fett"/>
          <w:sz w:val="21"/>
          <w:szCs w:val="21"/>
        </w:rPr>
        <w:br/>
      </w:r>
      <w:r w:rsidR="005E3FDC" w:rsidRPr="005E3FDC">
        <w:rPr>
          <w:rFonts w:asciiTheme="majorHAnsi" w:eastAsiaTheme="majorEastAsia" w:hAnsiTheme="majorHAnsi" w:cstheme="majorBidi"/>
          <w:bCs/>
          <w:iCs/>
          <w:color w:val="auto"/>
          <w:szCs w:val="24"/>
          <w:vertAlign w:val="superscript"/>
        </w:rPr>
        <w:t xml:space="preserve">a </w:t>
      </w:r>
      <w:r w:rsidR="005E3FDC" w:rsidRPr="005E3FDC">
        <w:rPr>
          <w:rFonts w:asciiTheme="majorHAnsi" w:eastAsiaTheme="majorEastAsia" w:hAnsiTheme="majorHAnsi" w:cstheme="majorBidi"/>
          <w:bCs/>
          <w:iCs/>
          <w:color w:val="auto"/>
          <w:szCs w:val="24"/>
        </w:rPr>
        <w:t xml:space="preserve">Akad. Titel, Fachärztin für …, Funktion im Spital/Organisation/Universität/Unternehmen, Spital/Organisation/Universität/Unternehmen; </w:t>
      </w:r>
      <w:r w:rsidR="005E3FDC" w:rsidRPr="005E3FDC">
        <w:rPr>
          <w:rFonts w:asciiTheme="majorHAnsi" w:eastAsiaTheme="majorEastAsia" w:hAnsiTheme="majorHAnsi" w:cstheme="majorBidi"/>
          <w:bCs/>
          <w:iCs/>
          <w:color w:val="auto"/>
          <w:szCs w:val="24"/>
          <w:vertAlign w:val="superscript"/>
        </w:rPr>
        <w:t>b</w:t>
      </w:r>
      <w:r w:rsidR="005E3FDC" w:rsidRPr="005E3FDC">
        <w:rPr>
          <w:rFonts w:asciiTheme="majorHAnsi" w:eastAsiaTheme="majorEastAsia" w:hAnsiTheme="majorHAnsi" w:cstheme="majorBidi"/>
          <w:bCs/>
          <w:iCs/>
          <w:color w:val="auto"/>
          <w:szCs w:val="24"/>
        </w:rPr>
        <w:t xml:space="preserve"> Funktion im Spital/Organisation/Universität/Unternehmen, Spital/Organisation/Universität/Unternehmen;</w:t>
      </w:r>
    </w:p>
    <w:p w14:paraId="5599D6F9" w14:textId="40C33CB2" w:rsidR="00A30C67" w:rsidRPr="0049735A" w:rsidRDefault="007C6F10" w:rsidP="0049735A">
      <w:pPr>
        <w:pStyle w:val="berschrift1"/>
        <w:numPr>
          <w:ilvl w:val="1"/>
          <w:numId w:val="0"/>
        </w:numPr>
        <w:spacing w:before="480" w:line="228" w:lineRule="auto"/>
        <w:rPr>
          <w:sz w:val="21"/>
        </w:rPr>
      </w:pPr>
      <w:r w:rsidRPr="00851942">
        <w:rPr>
          <w:sz w:val="21"/>
        </w:rPr>
        <w:t>Lauftext</w:t>
      </w:r>
      <w:r w:rsidR="00816D8E">
        <w:rPr>
          <w:sz w:val="21"/>
        </w:rPr>
        <w:br/>
      </w:r>
    </w:p>
    <w:p w14:paraId="75B26BE3" w14:textId="6C6B7775" w:rsidR="00161FE5" w:rsidRPr="00A1693F" w:rsidRDefault="00161FE5" w:rsidP="00161FE5">
      <w:pPr>
        <w:pStyle w:val="berschrift1"/>
        <w:numPr>
          <w:ilvl w:val="1"/>
          <w:numId w:val="0"/>
        </w:numPr>
        <w:spacing w:before="480" w:line="228" w:lineRule="auto"/>
      </w:pPr>
      <w:r w:rsidRPr="00A1693F">
        <w:rPr>
          <w:sz w:val="21"/>
        </w:rPr>
        <w:t>Zwischentitel</w:t>
      </w:r>
    </w:p>
    <w:p w14:paraId="047E0CEC" w14:textId="7532762E" w:rsidR="00161FE5" w:rsidRPr="00A1693F" w:rsidRDefault="00161FE5" w:rsidP="00161FE5">
      <w:pPr>
        <w:pStyle w:val="KeinLeerraum"/>
        <w:rPr>
          <w:sz w:val="21"/>
          <w:szCs w:val="21"/>
        </w:rPr>
      </w:pPr>
      <w:r w:rsidRPr="00A1693F">
        <w:rPr>
          <w:sz w:val="21"/>
          <w:szCs w:val="21"/>
        </w:rPr>
        <w:t xml:space="preserve">max. 50 Zeichen </w:t>
      </w:r>
    </w:p>
    <w:p w14:paraId="12CA4B2B" w14:textId="77777777" w:rsidR="00161FE5" w:rsidRPr="00A1693F" w:rsidRDefault="00161FE5" w:rsidP="00161FE5"/>
    <w:p w14:paraId="7FEC2FFD" w14:textId="40E44109" w:rsidR="00CA4E95" w:rsidRPr="00851942" w:rsidRDefault="00CA4E95" w:rsidP="00851942">
      <w:pPr>
        <w:pStyle w:val="berschrift1"/>
        <w:numPr>
          <w:ilvl w:val="1"/>
          <w:numId w:val="0"/>
        </w:numPr>
        <w:spacing w:before="480" w:line="228" w:lineRule="auto"/>
        <w:rPr>
          <w:sz w:val="21"/>
        </w:rPr>
      </w:pPr>
      <w:r w:rsidRPr="00851942">
        <w:rPr>
          <w:sz w:val="21"/>
        </w:rPr>
        <w:t>Abbildung 1</w:t>
      </w:r>
      <w:r w:rsidR="002D7C32">
        <w:rPr>
          <w:sz w:val="21"/>
        </w:rPr>
        <w:t xml:space="preserve"> </w:t>
      </w:r>
    </w:p>
    <w:p w14:paraId="0EBA6B6E" w14:textId="7F44E7C2" w:rsidR="00147B17" w:rsidRPr="003A7862" w:rsidRDefault="00147B17" w:rsidP="00147B17">
      <w:pPr>
        <w:pStyle w:val="Untertitel"/>
        <w:rPr>
          <w:b w:val="0"/>
          <w:bCs/>
        </w:rPr>
      </w:pPr>
      <w:r w:rsidRPr="003A7862">
        <w:rPr>
          <w:b w:val="0"/>
          <w:bCs/>
        </w:rPr>
        <w:t>(</w:t>
      </w:r>
      <w:r w:rsidR="0049735A">
        <w:rPr>
          <w:b w:val="0"/>
          <w:bCs/>
        </w:rPr>
        <w:t>(</w:t>
      </w:r>
      <w:proofErr w:type="gramStart"/>
      <w:r w:rsidR="00136D63" w:rsidRPr="003A7862">
        <w:rPr>
          <w:b w:val="0"/>
          <w:bCs/>
        </w:rPr>
        <w:t>Hier</w:t>
      </w:r>
      <w:proofErr w:type="gramEnd"/>
      <w:r w:rsidR="00136D63" w:rsidRPr="003A7862">
        <w:rPr>
          <w:b w:val="0"/>
          <w:bCs/>
        </w:rPr>
        <w:t xml:space="preserve"> Abbildung 1 einsetzen</w:t>
      </w:r>
      <w:r w:rsidRPr="003A7862">
        <w:rPr>
          <w:b w:val="0"/>
          <w:bCs/>
        </w:rPr>
        <w:t>))</w:t>
      </w:r>
    </w:p>
    <w:p w14:paraId="6679D271" w14:textId="084438C0" w:rsidR="00B75F8A" w:rsidRPr="003A7862" w:rsidRDefault="00B75F8A" w:rsidP="00800E25">
      <w:pPr>
        <w:rPr>
          <w:noProof/>
        </w:rPr>
      </w:pPr>
    </w:p>
    <w:p w14:paraId="51AF6FA1" w14:textId="0EFF015A" w:rsidR="008B08E4" w:rsidRPr="0049735A" w:rsidRDefault="00C32F65" w:rsidP="0049735A">
      <w:pPr>
        <w:pStyle w:val="berschrift1"/>
        <w:numPr>
          <w:ilvl w:val="1"/>
          <w:numId w:val="0"/>
        </w:numPr>
        <w:spacing w:before="480" w:line="228" w:lineRule="auto"/>
        <w:rPr>
          <w:sz w:val="21"/>
        </w:rPr>
      </w:pPr>
      <w:r w:rsidRPr="00851942">
        <w:rPr>
          <w:sz w:val="21"/>
        </w:rPr>
        <w:t>Weiterführende Informationen</w:t>
      </w:r>
    </w:p>
    <w:p w14:paraId="525A5D10" w14:textId="77777777" w:rsidR="00121BAE" w:rsidRPr="004830C1" w:rsidRDefault="00121BAE" w:rsidP="00851942">
      <w:pPr>
        <w:pStyle w:val="berschrift1"/>
        <w:numPr>
          <w:ilvl w:val="1"/>
          <w:numId w:val="0"/>
        </w:numPr>
        <w:spacing w:before="480" w:line="228" w:lineRule="auto"/>
        <w:rPr>
          <w:sz w:val="21"/>
        </w:rPr>
      </w:pPr>
      <w:r w:rsidRPr="004830C1">
        <w:rPr>
          <w:sz w:val="21"/>
        </w:rPr>
        <w:t>Korrespondenz</w:t>
      </w:r>
    </w:p>
    <w:p w14:paraId="7F26C097" w14:textId="4001A673" w:rsidR="00CC2A5E" w:rsidRPr="004830C1" w:rsidRDefault="00C2057B" w:rsidP="0049735A">
      <w:pPr>
        <w:pStyle w:val="KeinLeerraum"/>
        <w:rPr>
          <w:sz w:val="21"/>
          <w:szCs w:val="21"/>
        </w:rPr>
      </w:pPr>
      <w:r w:rsidRPr="004830C1">
        <w:rPr>
          <w:sz w:val="21"/>
          <w:szCs w:val="21"/>
        </w:rPr>
        <w:t>muster</w:t>
      </w:r>
      <w:r w:rsidR="007906C4" w:rsidRPr="004830C1">
        <w:rPr>
          <w:sz w:val="21"/>
          <w:szCs w:val="21"/>
        </w:rPr>
        <w:t>@</w:t>
      </w:r>
      <w:r w:rsidR="00121BAE" w:rsidRPr="004830C1">
        <w:rPr>
          <w:sz w:val="21"/>
          <w:szCs w:val="21"/>
        </w:rPr>
        <w:t>e-mail.com</w:t>
      </w:r>
    </w:p>
    <w:p w14:paraId="7AE3C5EB" w14:textId="04D6E6E6" w:rsidR="00B25F08" w:rsidRPr="00260DBD" w:rsidRDefault="00B25F08" w:rsidP="00CA4E95">
      <w:pPr>
        <w:pStyle w:val="berschrift1"/>
        <w:numPr>
          <w:ilvl w:val="1"/>
          <w:numId w:val="0"/>
        </w:numPr>
        <w:spacing w:before="480" w:line="228" w:lineRule="auto"/>
      </w:pPr>
      <w:r w:rsidRPr="00260DBD">
        <w:rPr>
          <w:sz w:val="21"/>
        </w:rPr>
        <w:lastRenderedPageBreak/>
        <w:t>Zitate</w:t>
      </w:r>
    </w:p>
    <w:p w14:paraId="5ABF9153" w14:textId="24978E13" w:rsidR="00EC4338" w:rsidRPr="00260DBD" w:rsidRDefault="007524CA" w:rsidP="00B323BB">
      <w:pPr>
        <w:pStyle w:val="KeinLeerraum"/>
        <w:rPr>
          <w:sz w:val="21"/>
          <w:szCs w:val="21"/>
        </w:rPr>
      </w:pPr>
      <w:r w:rsidRPr="00260DBD">
        <w:rPr>
          <w:sz w:val="21"/>
          <w:szCs w:val="21"/>
        </w:rPr>
        <w:t xml:space="preserve">1 </w:t>
      </w:r>
      <w:r w:rsidR="00EC4338" w:rsidRPr="00260DBD">
        <w:rPr>
          <w:sz w:val="21"/>
          <w:szCs w:val="21"/>
        </w:rPr>
        <w:t xml:space="preserve">Zitat </w:t>
      </w:r>
      <w:r w:rsidR="00E55BA8" w:rsidRPr="00260DBD">
        <w:rPr>
          <w:sz w:val="21"/>
          <w:szCs w:val="21"/>
        </w:rPr>
        <w:t>(max. 120 Zeichen)</w:t>
      </w:r>
    </w:p>
    <w:p w14:paraId="24A069C7" w14:textId="07755F80" w:rsidR="00EC4338" w:rsidRPr="00260DBD" w:rsidRDefault="007524CA" w:rsidP="00B323BB">
      <w:pPr>
        <w:pStyle w:val="KeinLeerraum"/>
        <w:rPr>
          <w:sz w:val="21"/>
          <w:szCs w:val="21"/>
        </w:rPr>
      </w:pPr>
      <w:r w:rsidRPr="00260DBD">
        <w:rPr>
          <w:sz w:val="21"/>
          <w:szCs w:val="21"/>
        </w:rPr>
        <w:t xml:space="preserve">2 </w:t>
      </w:r>
      <w:r w:rsidR="00EC4338" w:rsidRPr="00260DBD">
        <w:rPr>
          <w:sz w:val="21"/>
          <w:szCs w:val="21"/>
        </w:rPr>
        <w:t xml:space="preserve">Zitat </w:t>
      </w:r>
    </w:p>
    <w:p w14:paraId="20648740" w14:textId="3CDD6E58" w:rsidR="00EC4338" w:rsidRPr="00260DBD" w:rsidRDefault="007524CA" w:rsidP="00B323BB">
      <w:pPr>
        <w:pStyle w:val="KeinLeerraum"/>
        <w:rPr>
          <w:sz w:val="21"/>
          <w:szCs w:val="21"/>
        </w:rPr>
      </w:pPr>
      <w:r w:rsidRPr="00260DBD">
        <w:rPr>
          <w:sz w:val="21"/>
          <w:szCs w:val="21"/>
        </w:rPr>
        <w:t xml:space="preserve">3 </w:t>
      </w:r>
      <w:r w:rsidR="00EC4338" w:rsidRPr="00260DBD">
        <w:rPr>
          <w:sz w:val="21"/>
          <w:szCs w:val="21"/>
        </w:rPr>
        <w:t xml:space="preserve">Zitat </w:t>
      </w:r>
    </w:p>
    <w:p w14:paraId="3584B597" w14:textId="61D05DE0" w:rsidR="00121BAE" w:rsidRPr="00260DBD" w:rsidRDefault="00121BAE" w:rsidP="00161FE5">
      <w:pPr>
        <w:pStyle w:val="berschrift1"/>
        <w:numPr>
          <w:ilvl w:val="1"/>
          <w:numId w:val="0"/>
        </w:numPr>
        <w:spacing w:before="480" w:line="228" w:lineRule="auto"/>
        <w:rPr>
          <w:sz w:val="21"/>
        </w:rPr>
      </w:pPr>
      <w:r w:rsidRPr="00260DBD">
        <w:rPr>
          <w:sz w:val="21"/>
        </w:rPr>
        <w:t>Literatur</w:t>
      </w:r>
      <w:r w:rsidR="000E33C9" w:rsidRPr="00260DBD">
        <w:rPr>
          <w:sz w:val="21"/>
        </w:rPr>
        <w:t xml:space="preserve"> </w:t>
      </w:r>
    </w:p>
    <w:p w14:paraId="3F372EA8" w14:textId="77777777" w:rsidR="00396FEB" w:rsidRPr="00260DBD" w:rsidRDefault="008F030A" w:rsidP="008F030A">
      <w:pPr>
        <w:pStyle w:val="KeinLeerraum"/>
        <w:rPr>
          <w:sz w:val="21"/>
          <w:szCs w:val="21"/>
        </w:rPr>
      </w:pPr>
      <w:r w:rsidRPr="00260DBD">
        <w:rPr>
          <w:sz w:val="21"/>
          <w:szCs w:val="21"/>
        </w:rPr>
        <w:t>1</w:t>
      </w:r>
      <w:r w:rsidR="00396FEB" w:rsidRPr="00260DBD">
        <w:rPr>
          <w:sz w:val="21"/>
          <w:szCs w:val="21"/>
        </w:rPr>
        <w:t xml:space="preserve"> Referenz </w:t>
      </w:r>
    </w:p>
    <w:p w14:paraId="4305C3D7" w14:textId="77777777" w:rsidR="00396FEB" w:rsidRPr="00C00980" w:rsidRDefault="00396FEB" w:rsidP="00396FEB">
      <w:pPr>
        <w:pStyle w:val="KeinLeerraum"/>
        <w:rPr>
          <w:sz w:val="21"/>
          <w:szCs w:val="21"/>
        </w:rPr>
      </w:pPr>
      <w:r w:rsidRPr="00C00980">
        <w:rPr>
          <w:sz w:val="21"/>
          <w:szCs w:val="21"/>
        </w:rPr>
        <w:t xml:space="preserve">2 Referenz </w:t>
      </w:r>
    </w:p>
    <w:p w14:paraId="26E0F504" w14:textId="1BBC4901" w:rsidR="0088102A" w:rsidRPr="00A1693F" w:rsidRDefault="00396FEB" w:rsidP="00A1693F">
      <w:pPr>
        <w:pStyle w:val="KeinLeerraum"/>
        <w:rPr>
          <w:sz w:val="21"/>
          <w:szCs w:val="21"/>
          <w:lang w:val="en-GB"/>
        </w:rPr>
      </w:pPr>
      <w:r w:rsidRPr="00C00980">
        <w:rPr>
          <w:sz w:val="21"/>
          <w:szCs w:val="21"/>
        </w:rPr>
        <w:t xml:space="preserve">3 Referenz </w:t>
      </w:r>
      <w:r w:rsidR="00921A09">
        <w:rPr>
          <w:sz w:val="21"/>
          <w:szCs w:val="21"/>
        </w:rPr>
        <w:br/>
      </w:r>
      <w:r w:rsidR="00161FE5">
        <w:rPr>
          <w:sz w:val="21"/>
          <w:szCs w:val="21"/>
        </w:rPr>
        <w:br/>
        <w:t>(max. 10 Literaturangaben)</w:t>
      </w:r>
      <w:r w:rsidR="00A1693F">
        <w:rPr>
          <w:sz w:val="21"/>
          <w:szCs w:val="21"/>
        </w:rPr>
        <w:br/>
        <w:t xml:space="preserve">Beispiel: </w:t>
      </w:r>
      <w:r w:rsidR="00A1693F">
        <w:rPr>
          <w:sz w:val="21"/>
          <w:szCs w:val="21"/>
        </w:rPr>
        <w:br/>
      </w:r>
      <w:r w:rsidR="00A1693F" w:rsidRPr="00A1693F">
        <w:rPr>
          <w:sz w:val="21"/>
          <w:szCs w:val="21"/>
        </w:rPr>
        <w:t xml:space="preserve">1. Magnussen C, et al. </w:t>
      </w:r>
      <w:r w:rsidR="00A1693F" w:rsidRPr="00A1693F">
        <w:rPr>
          <w:sz w:val="21"/>
          <w:szCs w:val="21"/>
          <w:lang w:val="en-GB"/>
        </w:rPr>
        <w:t>Global Effect of Cardiovascular Risk Factors on Lifetime Estimates. N Engl J Med. 2025; 393: 125–138</w:t>
      </w:r>
    </w:p>
    <w:p w14:paraId="6A30998C" w14:textId="7E4BEEF6" w:rsidR="001566F3" w:rsidRPr="002D7C32" w:rsidRDefault="001566F3" w:rsidP="002D7C32">
      <w:pPr>
        <w:pStyle w:val="berschrift1"/>
        <w:numPr>
          <w:ilvl w:val="1"/>
          <w:numId w:val="0"/>
        </w:numPr>
        <w:spacing w:before="480" w:line="228" w:lineRule="auto"/>
        <w:rPr>
          <w:sz w:val="21"/>
        </w:rPr>
      </w:pPr>
      <w:r w:rsidRPr="003C7370">
        <w:rPr>
          <w:sz w:val="21"/>
        </w:rPr>
        <w:t>Abbildungen, Grafiken</w:t>
      </w:r>
      <w:r w:rsidR="00A661FD" w:rsidRPr="003C7370">
        <w:rPr>
          <w:sz w:val="21"/>
        </w:rPr>
        <w:t xml:space="preserve"> und Tabellen</w:t>
      </w:r>
    </w:p>
    <w:p w14:paraId="657F784F" w14:textId="5F50A76D" w:rsidR="00992BA3" w:rsidRDefault="00AF3087" w:rsidP="00992BA3">
      <w:pPr>
        <w:pStyle w:val="Beschriftung"/>
        <w:rPr>
          <w:sz w:val="22"/>
        </w:rPr>
      </w:pPr>
      <w:r w:rsidRPr="00C57ADB">
        <w:rPr>
          <w:sz w:val="22"/>
        </w:rPr>
        <w:t>Bildlegende Abb</w:t>
      </w:r>
      <w:r w:rsidR="00144C2E">
        <w:rPr>
          <w:sz w:val="22"/>
        </w:rPr>
        <w:t>ildung</w:t>
      </w:r>
      <w:r w:rsidRPr="00C57ADB">
        <w:rPr>
          <w:sz w:val="22"/>
        </w:rPr>
        <w:t xml:space="preserve"> 1</w:t>
      </w:r>
    </w:p>
    <w:p w14:paraId="73175A18" w14:textId="4C83FA6B" w:rsidR="00AF3087" w:rsidRDefault="00C57ADB" w:rsidP="00AF3087">
      <w:r>
        <w:t>Bildnachweis Abb</w:t>
      </w:r>
      <w:r w:rsidR="00144C2E">
        <w:t>ildung</w:t>
      </w:r>
      <w:r w:rsidR="00CB4F1A">
        <w:t xml:space="preserve"> </w:t>
      </w:r>
      <w:r>
        <w:t>1</w:t>
      </w:r>
    </w:p>
    <w:p w14:paraId="61E83BA2" w14:textId="77AADBEA" w:rsidR="00577976" w:rsidRPr="00AF3087" w:rsidRDefault="00577976" w:rsidP="00AF3087">
      <w:r>
        <w:t>Grafik: Martina Mustermann (oder zum Beispiel: FMH)</w:t>
      </w:r>
    </w:p>
    <w:p w14:paraId="2544ABDE" w14:textId="77777777" w:rsidR="009C2C54" w:rsidRDefault="009C2C54" w:rsidP="001566F3">
      <w:pPr>
        <w:pStyle w:val="Untertitel"/>
      </w:pPr>
    </w:p>
    <w:p w14:paraId="56821A58" w14:textId="77777777" w:rsidR="001566F3" w:rsidRPr="003C7370" w:rsidRDefault="001566F3" w:rsidP="003C7370">
      <w:pPr>
        <w:pStyle w:val="berschrift1"/>
        <w:numPr>
          <w:ilvl w:val="1"/>
          <w:numId w:val="0"/>
        </w:numPr>
        <w:spacing w:before="480" w:line="228" w:lineRule="auto"/>
        <w:rPr>
          <w:sz w:val="21"/>
        </w:rPr>
      </w:pPr>
      <w:r w:rsidRPr="003C7370">
        <w:rPr>
          <w:sz w:val="21"/>
        </w:rPr>
        <w:t>Standard-Tabelle</w:t>
      </w:r>
    </w:p>
    <w:p w14:paraId="583992BC" w14:textId="77777777" w:rsidR="001566F3" w:rsidRDefault="001566F3" w:rsidP="001566F3">
      <w:pPr>
        <w:pStyle w:val="Beschriftung"/>
        <w:keepNext/>
      </w:pPr>
      <w:r>
        <w:t xml:space="preserve">Tabelle </w:t>
      </w:r>
      <w:fldSimple w:instr=" SEQ Tabelle \* ARABIC ">
        <w:r w:rsidR="00377EFC">
          <w:rPr>
            <w:noProof/>
          </w:rPr>
          <w:t>1</w:t>
        </w:r>
      </w:fldSimple>
      <w:r>
        <w:t>: Beschriftung einfügen</w:t>
      </w:r>
    </w:p>
    <w:tbl>
      <w:tblPr>
        <w:tblStyle w:val="TabellenrasterEMH"/>
        <w:tblW w:w="5000" w:type="pct"/>
        <w:tblLook w:val="04A0" w:firstRow="1" w:lastRow="0" w:firstColumn="1" w:lastColumn="0" w:noHBand="0" w:noVBand="1"/>
      </w:tblPr>
      <w:tblGrid>
        <w:gridCol w:w="2552"/>
        <w:gridCol w:w="2551"/>
        <w:gridCol w:w="2551"/>
        <w:gridCol w:w="2551"/>
      </w:tblGrid>
      <w:tr w:rsidR="001566F3" w14:paraId="016D9104" w14:textId="77777777" w:rsidTr="00A236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</w:tcPr>
          <w:p w14:paraId="33BF1E4C" w14:textId="77777777" w:rsidR="001566F3" w:rsidRDefault="001566F3" w:rsidP="009336AB">
            <w:pPr>
              <w:pStyle w:val="KeinLeerraum"/>
              <w:tabs>
                <w:tab w:val="center" w:pos="1168"/>
              </w:tabs>
            </w:pPr>
            <w:r>
              <w:t>Titel</w:t>
            </w:r>
            <w:r w:rsidR="009336AB">
              <w:tab/>
            </w:r>
          </w:p>
        </w:tc>
        <w:tc>
          <w:tcPr>
            <w:tcW w:w="1250" w:type="pct"/>
          </w:tcPr>
          <w:p w14:paraId="45FA27F2" w14:textId="77777777" w:rsidR="001566F3" w:rsidRDefault="001566F3" w:rsidP="00EE56FD">
            <w:pPr>
              <w:pStyle w:val="KeinLeerraum"/>
            </w:pPr>
            <w:r>
              <w:t>Titel</w:t>
            </w:r>
          </w:p>
        </w:tc>
        <w:tc>
          <w:tcPr>
            <w:tcW w:w="1250" w:type="pct"/>
          </w:tcPr>
          <w:p w14:paraId="28DB3CB1" w14:textId="77777777" w:rsidR="001566F3" w:rsidRDefault="001566F3" w:rsidP="00EE56FD">
            <w:pPr>
              <w:pStyle w:val="KeinLeerraum"/>
            </w:pPr>
            <w:r>
              <w:t>Titel</w:t>
            </w:r>
          </w:p>
        </w:tc>
        <w:tc>
          <w:tcPr>
            <w:tcW w:w="1250" w:type="pct"/>
          </w:tcPr>
          <w:p w14:paraId="7DB41A9A" w14:textId="77777777" w:rsidR="001566F3" w:rsidRDefault="001566F3" w:rsidP="00EE56FD">
            <w:pPr>
              <w:pStyle w:val="KeinLeerraum"/>
            </w:pPr>
            <w:r>
              <w:t>Titel</w:t>
            </w:r>
          </w:p>
        </w:tc>
      </w:tr>
      <w:tr w:rsidR="001566F3" w14:paraId="5C1A3CE3" w14:textId="77777777" w:rsidTr="00A2364D">
        <w:tc>
          <w:tcPr>
            <w:tcW w:w="1250" w:type="pct"/>
          </w:tcPr>
          <w:p w14:paraId="6360FEB9" w14:textId="77777777" w:rsidR="001566F3" w:rsidRDefault="001566F3" w:rsidP="00EE56FD">
            <w:pPr>
              <w:pStyle w:val="KeinLeerraum"/>
            </w:pPr>
            <w:r>
              <w:t>Text</w:t>
            </w:r>
          </w:p>
        </w:tc>
        <w:tc>
          <w:tcPr>
            <w:tcW w:w="1250" w:type="pct"/>
          </w:tcPr>
          <w:p w14:paraId="1B18E8DC" w14:textId="77777777" w:rsidR="001566F3" w:rsidRDefault="001566F3" w:rsidP="00EE56FD">
            <w:pPr>
              <w:pStyle w:val="KeinLeerraum"/>
            </w:pPr>
            <w:r>
              <w:t>Text</w:t>
            </w:r>
          </w:p>
        </w:tc>
        <w:tc>
          <w:tcPr>
            <w:tcW w:w="1250" w:type="pct"/>
          </w:tcPr>
          <w:p w14:paraId="25AA0336" w14:textId="77777777" w:rsidR="001566F3" w:rsidRDefault="001566F3" w:rsidP="00EE56FD">
            <w:pPr>
              <w:pStyle w:val="KeinLeerraum"/>
            </w:pPr>
            <w:r>
              <w:t>Text</w:t>
            </w:r>
          </w:p>
        </w:tc>
        <w:tc>
          <w:tcPr>
            <w:tcW w:w="1250" w:type="pct"/>
          </w:tcPr>
          <w:p w14:paraId="0649E671" w14:textId="77777777" w:rsidR="001566F3" w:rsidRDefault="001566F3" w:rsidP="00EE56FD">
            <w:pPr>
              <w:pStyle w:val="KeinLeerraum"/>
            </w:pPr>
            <w:r>
              <w:t>Text</w:t>
            </w:r>
          </w:p>
        </w:tc>
      </w:tr>
      <w:tr w:rsidR="001566F3" w14:paraId="2675F955" w14:textId="77777777" w:rsidTr="00A2364D">
        <w:tc>
          <w:tcPr>
            <w:tcW w:w="1250" w:type="pct"/>
          </w:tcPr>
          <w:p w14:paraId="759EC760" w14:textId="77777777" w:rsidR="001566F3" w:rsidRDefault="001566F3" w:rsidP="00EE56FD">
            <w:pPr>
              <w:pStyle w:val="KeinLeerraum"/>
            </w:pPr>
            <w:r>
              <w:t>Text</w:t>
            </w:r>
          </w:p>
        </w:tc>
        <w:tc>
          <w:tcPr>
            <w:tcW w:w="1250" w:type="pct"/>
          </w:tcPr>
          <w:p w14:paraId="675391D4" w14:textId="77777777" w:rsidR="001566F3" w:rsidRDefault="001566F3" w:rsidP="00EE56FD">
            <w:pPr>
              <w:pStyle w:val="KeinLeerraum"/>
            </w:pPr>
            <w:r>
              <w:t>Text</w:t>
            </w:r>
          </w:p>
        </w:tc>
        <w:tc>
          <w:tcPr>
            <w:tcW w:w="1250" w:type="pct"/>
          </w:tcPr>
          <w:p w14:paraId="0C0E57D9" w14:textId="77777777" w:rsidR="001566F3" w:rsidRDefault="001566F3" w:rsidP="00EE56FD">
            <w:pPr>
              <w:pStyle w:val="KeinLeerraum"/>
            </w:pPr>
            <w:r>
              <w:t>Text</w:t>
            </w:r>
          </w:p>
        </w:tc>
        <w:tc>
          <w:tcPr>
            <w:tcW w:w="1250" w:type="pct"/>
          </w:tcPr>
          <w:p w14:paraId="1D4CCD8A" w14:textId="77777777" w:rsidR="001566F3" w:rsidRDefault="001566F3" w:rsidP="00EE56FD">
            <w:pPr>
              <w:pStyle w:val="KeinLeerraum"/>
            </w:pPr>
            <w:r>
              <w:t>Text</w:t>
            </w:r>
            <w:r w:rsidRPr="007A5034">
              <w:rPr>
                <w:vertAlign w:val="superscript"/>
              </w:rPr>
              <w:t>1</w:t>
            </w:r>
          </w:p>
        </w:tc>
      </w:tr>
    </w:tbl>
    <w:p w14:paraId="16EAEF53" w14:textId="77777777" w:rsidR="001566F3" w:rsidRDefault="001566F3" w:rsidP="001566F3">
      <w:pPr>
        <w:rPr>
          <w:lang w:val="de"/>
        </w:rPr>
      </w:pPr>
    </w:p>
    <w:p w14:paraId="5D9B7B25" w14:textId="77777777" w:rsidR="00CA4E95" w:rsidRDefault="00CA4E95" w:rsidP="001566F3">
      <w:pPr>
        <w:rPr>
          <w:lang w:val="de"/>
        </w:rPr>
      </w:pPr>
    </w:p>
    <w:p w14:paraId="47033458" w14:textId="77777777" w:rsidR="00CA4E95" w:rsidRDefault="00CA4E95" w:rsidP="001566F3">
      <w:pPr>
        <w:rPr>
          <w:lang w:val="de"/>
        </w:rPr>
      </w:pPr>
    </w:p>
    <w:p w14:paraId="7010D3C7" w14:textId="11C7ED39" w:rsidR="00777477" w:rsidRDefault="00777477"/>
    <w:sectPr w:rsidR="00777477" w:rsidSect="00770B7B">
      <w:headerReference w:type="default" r:id="rId8"/>
      <w:footerReference w:type="default" r:id="rId9"/>
      <w:pgSz w:w="11906" w:h="16838" w:code="9"/>
      <w:pgMar w:top="1418" w:right="567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B0D0E" w14:textId="77777777" w:rsidR="00AF7968" w:rsidRDefault="00AF7968" w:rsidP="000001EB">
      <w:r>
        <w:separator/>
      </w:r>
    </w:p>
  </w:endnote>
  <w:endnote w:type="continuationSeparator" w:id="0">
    <w:p w14:paraId="295A8372" w14:textId="77777777" w:rsidR="00AF7968" w:rsidRDefault="00AF7968" w:rsidP="000001EB">
      <w:r>
        <w:continuationSeparator/>
      </w:r>
    </w:p>
  </w:endnote>
  <w:endnote w:type="continuationNotice" w:id="1">
    <w:p w14:paraId="693ED693" w14:textId="77777777" w:rsidR="00AF7968" w:rsidRDefault="00AF796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AAEF6" w14:textId="51973EFD" w:rsidR="005A52B3" w:rsidRPr="00A93545" w:rsidRDefault="00DC758D" w:rsidP="00A93545">
    <w:pPr>
      <w:pStyle w:val="Fuzeile"/>
      <w:rPr>
        <w:rStyle w:val="Seitenzahl"/>
      </w:rPr>
    </w:pPr>
    <w:r>
      <w:rPr>
        <w:rStyle w:val="Seitenzahl"/>
      </w:rPr>
      <w:t>SCHWEIZERISCHE ÄRZTEZEITU</w:t>
    </w:r>
    <w:r w:rsidR="00B323BB">
      <w:rPr>
        <w:rStyle w:val="Seitenzahl"/>
      </w:rPr>
      <w:t>N</w:t>
    </w:r>
    <w:r>
      <w:rPr>
        <w:rStyle w:val="Seitenzahl"/>
      </w:rPr>
      <w:t>G – BULLETIN</w:t>
    </w:r>
    <w:r w:rsidR="00C6340A">
      <w:rPr>
        <w:rStyle w:val="Seitenzahl"/>
      </w:rPr>
      <w:t xml:space="preserve"> DES</w:t>
    </w:r>
    <w:r>
      <w:rPr>
        <w:rStyle w:val="Seitenzahl"/>
      </w:rPr>
      <w:t xml:space="preserve"> MEDECIN</w:t>
    </w:r>
    <w:r w:rsidR="00C6340A">
      <w:rPr>
        <w:rStyle w:val="Seitenzahl"/>
      </w:rPr>
      <w:t>S</w:t>
    </w:r>
    <w:r>
      <w:rPr>
        <w:rStyle w:val="Seitenzahl"/>
      </w:rPr>
      <w:t xml:space="preserve"> SUISSE</w:t>
    </w:r>
    <w:r w:rsidR="00F13932" w:rsidRPr="00A93545">
      <w:rPr>
        <w:rStyle w:val="Seitenzahl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C6F29" w14:textId="77777777" w:rsidR="00AF7968" w:rsidRDefault="00AF7968" w:rsidP="000001EB">
      <w:r>
        <w:separator/>
      </w:r>
    </w:p>
  </w:footnote>
  <w:footnote w:type="continuationSeparator" w:id="0">
    <w:p w14:paraId="162566D5" w14:textId="77777777" w:rsidR="00AF7968" w:rsidRDefault="00AF7968" w:rsidP="000001EB">
      <w:r>
        <w:continuationSeparator/>
      </w:r>
    </w:p>
  </w:footnote>
  <w:footnote w:type="continuationNotice" w:id="1">
    <w:p w14:paraId="36ACBAC3" w14:textId="77777777" w:rsidR="00AF7968" w:rsidRDefault="00AF796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9EA6" w14:textId="4B179FD6" w:rsidR="005B5DE4" w:rsidRPr="00EB2A68" w:rsidRDefault="00FC658D" w:rsidP="005B5DE4">
    <w:pPr>
      <w:rPr>
        <w:b/>
        <w:bCs/>
      </w:rPr>
    </w:pPr>
    <w:r w:rsidRPr="00EB2A68">
      <w:rPr>
        <w:b/>
        <w:bCs/>
      </w:rPr>
      <w:t xml:space="preserve">Formatvorlage </w:t>
    </w:r>
    <w:proofErr w:type="spellStart"/>
    <w:r w:rsidRPr="00EB2A68">
      <w:rPr>
        <w:b/>
        <w:bCs/>
      </w:rPr>
      <w:t>Säz</w:t>
    </w:r>
    <w:proofErr w:type="spellEnd"/>
    <w:r w:rsidRPr="00EB2A68">
      <w:rPr>
        <w:b/>
        <w:bCs/>
      </w:rPr>
      <w:t>-Artikel</w:t>
    </w:r>
  </w:p>
  <w:p w14:paraId="671DDF43" w14:textId="04275D31" w:rsidR="005B5DE4" w:rsidRDefault="00C8672F" w:rsidP="005B5DE4">
    <w:r>
      <w:t>1 Heftseite 3800 Zeichen (inkl. Leer</w:t>
    </w:r>
    <w:r w:rsidR="001317B7">
      <w:t>schläge</w:t>
    </w:r>
    <w:r>
      <w:t>)</w:t>
    </w:r>
  </w:p>
  <w:p w14:paraId="50B369E4" w14:textId="77777777" w:rsidR="000E3476" w:rsidRDefault="000E3476" w:rsidP="000E34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905"/>
    <w:multiLevelType w:val="hybridMultilevel"/>
    <w:tmpl w:val="0C1861A8"/>
    <w:lvl w:ilvl="0" w:tplc="FFFFFFFF">
      <w:start w:val="1"/>
      <w:numFmt w:val="decimal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E6236"/>
    <w:multiLevelType w:val="hybridMultilevel"/>
    <w:tmpl w:val="E0628E5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A72C0"/>
    <w:multiLevelType w:val="multilevel"/>
    <w:tmpl w:val="D5C81172"/>
    <w:styleLink w:val="ListePosition"/>
    <w:lvl w:ilvl="0">
      <w:start w:val="1"/>
      <w:numFmt w:val="decimal"/>
      <w:suff w:val="space"/>
      <w:lvlText w:val="Position %1: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532CE3"/>
    <w:multiLevelType w:val="multilevel"/>
    <w:tmpl w:val="16A4E50A"/>
    <w:styleLink w:val="Listeabc"/>
    <w:lvl w:ilvl="0">
      <w:start w:val="1"/>
      <w:numFmt w:val="lowerLetter"/>
      <w:pStyle w:val="EMHabcFliesstext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2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57" w:hanging="357"/>
      </w:pPr>
      <w:rPr>
        <w:rFonts w:hint="default"/>
      </w:rPr>
    </w:lvl>
  </w:abstractNum>
  <w:abstractNum w:abstractNumId="4" w15:restartNumberingAfterBreak="0">
    <w:nsid w:val="38B95AA0"/>
    <w:multiLevelType w:val="multilevel"/>
    <w:tmpl w:val="A0C0631C"/>
    <w:styleLink w:val="ListeU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3AE52AF3"/>
    <w:multiLevelType w:val="hybridMultilevel"/>
    <w:tmpl w:val="EB5600CC"/>
    <w:lvl w:ilvl="0" w:tplc="4D807996">
      <w:start w:val="5"/>
      <w:numFmt w:val="bullet"/>
      <w:lvlText w:val="-"/>
      <w:lvlJc w:val="left"/>
      <w:pPr>
        <w:ind w:left="53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" w15:restartNumberingAfterBreak="0">
    <w:nsid w:val="45E81123"/>
    <w:multiLevelType w:val="multilevel"/>
    <w:tmpl w:val="E17C0F64"/>
    <w:styleLink w:val="ListeNummerierung"/>
    <w:lvl w:ilvl="0">
      <w:start w:val="1"/>
      <w:numFmt w:val="decimal"/>
      <w:pStyle w:val="EMHNummerFliesstext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4C0D46FD"/>
    <w:multiLevelType w:val="multilevel"/>
    <w:tmpl w:val="51546C14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5nummeriert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851"/>
        </w:tabs>
        <w:ind w:left="369" w:hanging="369"/>
      </w:pPr>
      <w:rPr>
        <w:rFonts w:hint="default"/>
        <w:vertAlign w:val="superscrip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50790892"/>
    <w:multiLevelType w:val="hybridMultilevel"/>
    <w:tmpl w:val="0C1861A8"/>
    <w:lvl w:ilvl="0" w:tplc="0807000F">
      <w:start w:val="1"/>
      <w:numFmt w:val="decimal"/>
      <w:lvlText w:val="%1."/>
      <w:lvlJc w:val="left"/>
      <w:pPr>
        <w:ind w:left="1080" w:hanging="72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76108"/>
    <w:multiLevelType w:val="multilevel"/>
    <w:tmpl w:val="9B1E7B86"/>
    <w:styleLink w:val="ListeAufzaehlung"/>
    <w:lvl w:ilvl="0">
      <w:start w:val="1"/>
      <w:numFmt w:val="bullet"/>
      <w:pStyle w:val="Aufzhlungszeichen"/>
      <w:lvlText w:val=""/>
      <w:lvlJc w:val="left"/>
      <w:pPr>
        <w:ind w:left="357" w:hanging="357"/>
      </w:pPr>
      <w:rPr>
        <w:rFonts w:ascii="Symbol" w:hAnsi="Symbol" w:hint="default"/>
        <w:color w:val="297DC4" w:themeColor="accent2"/>
        <w:sz w:val="18"/>
      </w:rPr>
    </w:lvl>
    <w:lvl w:ilvl="1">
      <w:start w:val="1"/>
      <w:numFmt w:val="bullet"/>
      <w:pStyle w:val="Aufzhlungszeichen2"/>
      <w:lvlText w:val=""/>
      <w:lvlJc w:val="left"/>
      <w:pPr>
        <w:ind w:left="357" w:hanging="357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Aufzhlungszeichen3"/>
      <w:lvlText w:val=""/>
      <w:lvlJc w:val="left"/>
      <w:pPr>
        <w:ind w:left="714" w:hanging="357"/>
      </w:pPr>
      <w:rPr>
        <w:rFonts w:ascii="Symbol" w:hAnsi="Symbol" w:hint="default"/>
        <w:color w:val="297DC4" w:themeColor="accent2"/>
        <w:sz w:val="18"/>
      </w:rPr>
    </w:lvl>
    <w:lvl w:ilvl="3">
      <w:start w:val="1"/>
      <w:numFmt w:val="bullet"/>
      <w:pStyle w:val="Aufzhlungszeichen4"/>
      <w:lvlText w:val=""/>
      <w:lvlJc w:val="left"/>
      <w:pPr>
        <w:ind w:left="726" w:hanging="369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pStyle w:val="Aufzhlungszeichen5"/>
      <w:lvlText w:val="–"/>
      <w:lvlJc w:val="left"/>
      <w:pPr>
        <w:ind w:left="726" w:hanging="369"/>
      </w:pPr>
      <w:rPr>
        <w:rFonts w:ascii="Arial" w:hAnsi="Arial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hanging="284"/>
      </w:pPr>
      <w:rPr>
        <w:rFonts w:hint="default"/>
      </w:rPr>
    </w:lvl>
  </w:abstractNum>
  <w:num w:numId="1" w16cid:durableId="8388084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567008">
    <w:abstractNumId w:val="3"/>
  </w:num>
  <w:num w:numId="3" w16cid:durableId="1689792638">
    <w:abstractNumId w:val="9"/>
  </w:num>
  <w:num w:numId="4" w16cid:durableId="2105614198">
    <w:abstractNumId w:val="6"/>
  </w:num>
  <w:num w:numId="5" w16cid:durableId="820923946">
    <w:abstractNumId w:val="2"/>
  </w:num>
  <w:num w:numId="6" w16cid:durableId="2011062223">
    <w:abstractNumId w:val="4"/>
  </w:num>
  <w:num w:numId="7" w16cid:durableId="1236817729">
    <w:abstractNumId w:val="3"/>
  </w:num>
  <w:num w:numId="8" w16cid:durableId="791902521">
    <w:abstractNumId w:val="4"/>
  </w:num>
  <w:num w:numId="9" w16cid:durableId="3588254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3095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1051655">
    <w:abstractNumId w:val="5"/>
  </w:num>
  <w:num w:numId="12" w16cid:durableId="114257266">
    <w:abstractNumId w:val="1"/>
  </w:num>
  <w:num w:numId="13" w16cid:durableId="1262444948">
    <w:abstractNumId w:val="7"/>
  </w:num>
  <w:num w:numId="14" w16cid:durableId="17903170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567"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FC"/>
    <w:rsid w:val="000001EB"/>
    <w:rsid w:val="00015145"/>
    <w:rsid w:val="00015A5A"/>
    <w:rsid w:val="00016578"/>
    <w:rsid w:val="000167FF"/>
    <w:rsid w:val="000172D7"/>
    <w:rsid w:val="000200E0"/>
    <w:rsid w:val="00021CB8"/>
    <w:rsid w:val="00022E59"/>
    <w:rsid w:val="00024032"/>
    <w:rsid w:val="00024795"/>
    <w:rsid w:val="000314B7"/>
    <w:rsid w:val="00032964"/>
    <w:rsid w:val="00033DAA"/>
    <w:rsid w:val="000351A5"/>
    <w:rsid w:val="00037D33"/>
    <w:rsid w:val="00037D9D"/>
    <w:rsid w:val="00041605"/>
    <w:rsid w:val="000425FB"/>
    <w:rsid w:val="00043573"/>
    <w:rsid w:val="00043968"/>
    <w:rsid w:val="00045718"/>
    <w:rsid w:val="0004656A"/>
    <w:rsid w:val="00047252"/>
    <w:rsid w:val="00051520"/>
    <w:rsid w:val="00054578"/>
    <w:rsid w:val="00054DD0"/>
    <w:rsid w:val="00055566"/>
    <w:rsid w:val="0005680C"/>
    <w:rsid w:val="000630B1"/>
    <w:rsid w:val="00065599"/>
    <w:rsid w:val="00066E44"/>
    <w:rsid w:val="00071B56"/>
    <w:rsid w:val="00071EC9"/>
    <w:rsid w:val="00077E8C"/>
    <w:rsid w:val="00081F5A"/>
    <w:rsid w:val="00085D3F"/>
    <w:rsid w:val="0008664F"/>
    <w:rsid w:val="00092E87"/>
    <w:rsid w:val="00095C55"/>
    <w:rsid w:val="0009795C"/>
    <w:rsid w:val="000A037E"/>
    <w:rsid w:val="000A1938"/>
    <w:rsid w:val="000A2257"/>
    <w:rsid w:val="000A4116"/>
    <w:rsid w:val="000A4197"/>
    <w:rsid w:val="000A4ACB"/>
    <w:rsid w:val="000A684C"/>
    <w:rsid w:val="000B1863"/>
    <w:rsid w:val="000B5B52"/>
    <w:rsid w:val="000B6504"/>
    <w:rsid w:val="000B75B4"/>
    <w:rsid w:val="000C1719"/>
    <w:rsid w:val="000C1AA0"/>
    <w:rsid w:val="000C2FB6"/>
    <w:rsid w:val="000C6BB8"/>
    <w:rsid w:val="000D06CF"/>
    <w:rsid w:val="000E2BFF"/>
    <w:rsid w:val="000E33C9"/>
    <w:rsid w:val="000E3476"/>
    <w:rsid w:val="000E4664"/>
    <w:rsid w:val="000E4C97"/>
    <w:rsid w:val="000E4E4E"/>
    <w:rsid w:val="000E6DEE"/>
    <w:rsid w:val="000E701B"/>
    <w:rsid w:val="000F3DA0"/>
    <w:rsid w:val="000F3F72"/>
    <w:rsid w:val="000F73B7"/>
    <w:rsid w:val="000F7BCA"/>
    <w:rsid w:val="00103298"/>
    <w:rsid w:val="00105BAB"/>
    <w:rsid w:val="00106BCD"/>
    <w:rsid w:val="00111C7B"/>
    <w:rsid w:val="00111F3A"/>
    <w:rsid w:val="0011257A"/>
    <w:rsid w:val="001159A1"/>
    <w:rsid w:val="001218CE"/>
    <w:rsid w:val="00121BAE"/>
    <w:rsid w:val="0012231D"/>
    <w:rsid w:val="0012385F"/>
    <w:rsid w:val="001243F6"/>
    <w:rsid w:val="00124B6F"/>
    <w:rsid w:val="00125824"/>
    <w:rsid w:val="00130CAF"/>
    <w:rsid w:val="001317B7"/>
    <w:rsid w:val="001325AD"/>
    <w:rsid w:val="001334A4"/>
    <w:rsid w:val="0013400C"/>
    <w:rsid w:val="00134084"/>
    <w:rsid w:val="001367DE"/>
    <w:rsid w:val="00136D63"/>
    <w:rsid w:val="00141854"/>
    <w:rsid w:val="00144C2E"/>
    <w:rsid w:val="001462FC"/>
    <w:rsid w:val="0014651E"/>
    <w:rsid w:val="00147B17"/>
    <w:rsid w:val="001532DA"/>
    <w:rsid w:val="00156662"/>
    <w:rsid w:val="001566F3"/>
    <w:rsid w:val="00161778"/>
    <w:rsid w:val="00161FE5"/>
    <w:rsid w:val="001653B8"/>
    <w:rsid w:val="001654F0"/>
    <w:rsid w:val="001671B7"/>
    <w:rsid w:val="00167C54"/>
    <w:rsid w:val="001701AD"/>
    <w:rsid w:val="0017087D"/>
    <w:rsid w:val="001711DE"/>
    <w:rsid w:val="001724F4"/>
    <w:rsid w:val="00173A87"/>
    <w:rsid w:val="00174D66"/>
    <w:rsid w:val="0017570D"/>
    <w:rsid w:val="001801BC"/>
    <w:rsid w:val="00181A0F"/>
    <w:rsid w:val="00183C38"/>
    <w:rsid w:val="001857A6"/>
    <w:rsid w:val="0019014E"/>
    <w:rsid w:val="00192659"/>
    <w:rsid w:val="0019269A"/>
    <w:rsid w:val="00196410"/>
    <w:rsid w:val="00197BEF"/>
    <w:rsid w:val="001A22D8"/>
    <w:rsid w:val="001A70B9"/>
    <w:rsid w:val="001B2366"/>
    <w:rsid w:val="001B34EC"/>
    <w:rsid w:val="001B3E81"/>
    <w:rsid w:val="001C0A7C"/>
    <w:rsid w:val="001C2821"/>
    <w:rsid w:val="001C4CB5"/>
    <w:rsid w:val="001C52D7"/>
    <w:rsid w:val="001C5E1C"/>
    <w:rsid w:val="001C6B20"/>
    <w:rsid w:val="001C7CC0"/>
    <w:rsid w:val="001D0041"/>
    <w:rsid w:val="001D0593"/>
    <w:rsid w:val="001D10E7"/>
    <w:rsid w:val="001D1543"/>
    <w:rsid w:val="001D1D12"/>
    <w:rsid w:val="001D2180"/>
    <w:rsid w:val="001D237F"/>
    <w:rsid w:val="001D245C"/>
    <w:rsid w:val="001D465A"/>
    <w:rsid w:val="001D5000"/>
    <w:rsid w:val="001D6A55"/>
    <w:rsid w:val="001E384C"/>
    <w:rsid w:val="001E3C33"/>
    <w:rsid w:val="001E44EB"/>
    <w:rsid w:val="001E4A59"/>
    <w:rsid w:val="001E53D5"/>
    <w:rsid w:val="001E6791"/>
    <w:rsid w:val="001E74D3"/>
    <w:rsid w:val="001F266D"/>
    <w:rsid w:val="001F28BB"/>
    <w:rsid w:val="001F69C1"/>
    <w:rsid w:val="00201DD2"/>
    <w:rsid w:val="00205786"/>
    <w:rsid w:val="00206B4A"/>
    <w:rsid w:val="00211EED"/>
    <w:rsid w:val="00214AF6"/>
    <w:rsid w:val="0021772D"/>
    <w:rsid w:val="00221984"/>
    <w:rsid w:val="0022575F"/>
    <w:rsid w:val="00227C0C"/>
    <w:rsid w:val="00230666"/>
    <w:rsid w:val="002314C3"/>
    <w:rsid w:val="0023155F"/>
    <w:rsid w:val="00233DD8"/>
    <w:rsid w:val="00237B78"/>
    <w:rsid w:val="00242232"/>
    <w:rsid w:val="00244125"/>
    <w:rsid w:val="002463F1"/>
    <w:rsid w:val="00251DFB"/>
    <w:rsid w:val="00252C76"/>
    <w:rsid w:val="0025366D"/>
    <w:rsid w:val="00255297"/>
    <w:rsid w:val="0026003A"/>
    <w:rsid w:val="00260966"/>
    <w:rsid w:val="002609BE"/>
    <w:rsid w:val="00260DBD"/>
    <w:rsid w:val="0026176F"/>
    <w:rsid w:val="00265839"/>
    <w:rsid w:val="00267CD9"/>
    <w:rsid w:val="002704BE"/>
    <w:rsid w:val="00270C12"/>
    <w:rsid w:val="00271AC3"/>
    <w:rsid w:val="00274431"/>
    <w:rsid w:val="00276191"/>
    <w:rsid w:val="00276228"/>
    <w:rsid w:val="002764A9"/>
    <w:rsid w:val="00276735"/>
    <w:rsid w:val="0028284C"/>
    <w:rsid w:val="0028594A"/>
    <w:rsid w:val="0028651A"/>
    <w:rsid w:val="00287318"/>
    <w:rsid w:val="002879E1"/>
    <w:rsid w:val="00287CA5"/>
    <w:rsid w:val="00287E0D"/>
    <w:rsid w:val="00290A56"/>
    <w:rsid w:val="00291506"/>
    <w:rsid w:val="002964C5"/>
    <w:rsid w:val="00296EAD"/>
    <w:rsid w:val="002973CE"/>
    <w:rsid w:val="002A0435"/>
    <w:rsid w:val="002A44E4"/>
    <w:rsid w:val="002A7EED"/>
    <w:rsid w:val="002B0FF5"/>
    <w:rsid w:val="002B117C"/>
    <w:rsid w:val="002B2E4F"/>
    <w:rsid w:val="002B6089"/>
    <w:rsid w:val="002C0681"/>
    <w:rsid w:val="002C0AA0"/>
    <w:rsid w:val="002C1A97"/>
    <w:rsid w:val="002C5046"/>
    <w:rsid w:val="002C52C0"/>
    <w:rsid w:val="002D1DD5"/>
    <w:rsid w:val="002D3444"/>
    <w:rsid w:val="002D7751"/>
    <w:rsid w:val="002D7C32"/>
    <w:rsid w:val="002E2E57"/>
    <w:rsid w:val="002E312A"/>
    <w:rsid w:val="002E4B81"/>
    <w:rsid w:val="002E60FF"/>
    <w:rsid w:val="002E77A7"/>
    <w:rsid w:val="002F1F6D"/>
    <w:rsid w:val="002F24D5"/>
    <w:rsid w:val="002F791D"/>
    <w:rsid w:val="003019FC"/>
    <w:rsid w:val="003036D3"/>
    <w:rsid w:val="003043D5"/>
    <w:rsid w:val="00306020"/>
    <w:rsid w:val="0030622D"/>
    <w:rsid w:val="00307F30"/>
    <w:rsid w:val="00310E05"/>
    <w:rsid w:val="00313D04"/>
    <w:rsid w:val="003143C0"/>
    <w:rsid w:val="00314BE6"/>
    <w:rsid w:val="00317D0F"/>
    <w:rsid w:val="0032045A"/>
    <w:rsid w:val="003222BC"/>
    <w:rsid w:val="00326836"/>
    <w:rsid w:val="00331A26"/>
    <w:rsid w:val="003543F7"/>
    <w:rsid w:val="00355EFE"/>
    <w:rsid w:val="00373A3C"/>
    <w:rsid w:val="0037426A"/>
    <w:rsid w:val="00375153"/>
    <w:rsid w:val="00375FBF"/>
    <w:rsid w:val="003775B9"/>
    <w:rsid w:val="003775E1"/>
    <w:rsid w:val="00377EFC"/>
    <w:rsid w:val="00384C0A"/>
    <w:rsid w:val="00391938"/>
    <w:rsid w:val="00393704"/>
    <w:rsid w:val="00396FEB"/>
    <w:rsid w:val="00397379"/>
    <w:rsid w:val="00397500"/>
    <w:rsid w:val="003A2722"/>
    <w:rsid w:val="003A7862"/>
    <w:rsid w:val="003B1E24"/>
    <w:rsid w:val="003B2A5D"/>
    <w:rsid w:val="003B6293"/>
    <w:rsid w:val="003C51CC"/>
    <w:rsid w:val="003C7370"/>
    <w:rsid w:val="003D0E58"/>
    <w:rsid w:val="003D7763"/>
    <w:rsid w:val="003D7A21"/>
    <w:rsid w:val="003E0A05"/>
    <w:rsid w:val="003E0D6C"/>
    <w:rsid w:val="003E33DA"/>
    <w:rsid w:val="003E4279"/>
    <w:rsid w:val="003E44E0"/>
    <w:rsid w:val="003E7567"/>
    <w:rsid w:val="003F3EBF"/>
    <w:rsid w:val="003F5C72"/>
    <w:rsid w:val="003F6427"/>
    <w:rsid w:val="003F73C8"/>
    <w:rsid w:val="004027C2"/>
    <w:rsid w:val="00406382"/>
    <w:rsid w:val="00407586"/>
    <w:rsid w:val="004079BC"/>
    <w:rsid w:val="00407CFB"/>
    <w:rsid w:val="0041069F"/>
    <w:rsid w:val="00412264"/>
    <w:rsid w:val="00412F84"/>
    <w:rsid w:val="00420E74"/>
    <w:rsid w:val="00421FA0"/>
    <w:rsid w:val="004224B9"/>
    <w:rsid w:val="00424128"/>
    <w:rsid w:val="00425BD4"/>
    <w:rsid w:val="00432EDE"/>
    <w:rsid w:val="004337BF"/>
    <w:rsid w:val="004366F4"/>
    <w:rsid w:val="0044113F"/>
    <w:rsid w:val="00442B6E"/>
    <w:rsid w:val="00442D3C"/>
    <w:rsid w:val="00447D9C"/>
    <w:rsid w:val="00451F0F"/>
    <w:rsid w:val="00452727"/>
    <w:rsid w:val="0045292C"/>
    <w:rsid w:val="00453174"/>
    <w:rsid w:val="0045562D"/>
    <w:rsid w:val="004576CA"/>
    <w:rsid w:val="0046144B"/>
    <w:rsid w:val="00461C9D"/>
    <w:rsid w:val="00466828"/>
    <w:rsid w:val="00466CE2"/>
    <w:rsid w:val="0046762C"/>
    <w:rsid w:val="004802D0"/>
    <w:rsid w:val="0048232C"/>
    <w:rsid w:val="00482EA5"/>
    <w:rsid w:val="004830C1"/>
    <w:rsid w:val="00483B7B"/>
    <w:rsid w:val="00484193"/>
    <w:rsid w:val="0048637C"/>
    <w:rsid w:val="004930B1"/>
    <w:rsid w:val="0049375C"/>
    <w:rsid w:val="0049735A"/>
    <w:rsid w:val="00497E99"/>
    <w:rsid w:val="004A406E"/>
    <w:rsid w:val="004B2004"/>
    <w:rsid w:val="004B20B8"/>
    <w:rsid w:val="004B2664"/>
    <w:rsid w:val="004B4077"/>
    <w:rsid w:val="004B60EF"/>
    <w:rsid w:val="004B67B0"/>
    <w:rsid w:val="004C3587"/>
    <w:rsid w:val="004C533F"/>
    <w:rsid w:val="004C6A98"/>
    <w:rsid w:val="004D2769"/>
    <w:rsid w:val="004D27A6"/>
    <w:rsid w:val="004D32E0"/>
    <w:rsid w:val="004D53F7"/>
    <w:rsid w:val="004D5CFB"/>
    <w:rsid w:val="004E10C7"/>
    <w:rsid w:val="004E1290"/>
    <w:rsid w:val="004E2EC0"/>
    <w:rsid w:val="004E2F60"/>
    <w:rsid w:val="004E6300"/>
    <w:rsid w:val="004E76BA"/>
    <w:rsid w:val="004F0C60"/>
    <w:rsid w:val="004F0C8C"/>
    <w:rsid w:val="004F371A"/>
    <w:rsid w:val="004F4161"/>
    <w:rsid w:val="004F6349"/>
    <w:rsid w:val="00500A3E"/>
    <w:rsid w:val="00502158"/>
    <w:rsid w:val="00506AD8"/>
    <w:rsid w:val="00506B7C"/>
    <w:rsid w:val="0050770C"/>
    <w:rsid w:val="00516410"/>
    <w:rsid w:val="00517666"/>
    <w:rsid w:val="00522380"/>
    <w:rsid w:val="005223DC"/>
    <w:rsid w:val="005253D8"/>
    <w:rsid w:val="0053369B"/>
    <w:rsid w:val="00536483"/>
    <w:rsid w:val="00543793"/>
    <w:rsid w:val="005468D7"/>
    <w:rsid w:val="005504AA"/>
    <w:rsid w:val="00555649"/>
    <w:rsid w:val="005569BF"/>
    <w:rsid w:val="00556FFC"/>
    <w:rsid w:val="00557AF5"/>
    <w:rsid w:val="005601CE"/>
    <w:rsid w:val="0056172C"/>
    <w:rsid w:val="00561D57"/>
    <w:rsid w:val="005624DA"/>
    <w:rsid w:val="00565300"/>
    <w:rsid w:val="00566564"/>
    <w:rsid w:val="005669F5"/>
    <w:rsid w:val="0057013A"/>
    <w:rsid w:val="005701D0"/>
    <w:rsid w:val="00572791"/>
    <w:rsid w:val="00573BEA"/>
    <w:rsid w:val="00575C03"/>
    <w:rsid w:val="00576B2A"/>
    <w:rsid w:val="00577976"/>
    <w:rsid w:val="00585125"/>
    <w:rsid w:val="00585F27"/>
    <w:rsid w:val="00587DBC"/>
    <w:rsid w:val="005A1F80"/>
    <w:rsid w:val="005A3671"/>
    <w:rsid w:val="005A52B3"/>
    <w:rsid w:val="005A5C9D"/>
    <w:rsid w:val="005A5CAF"/>
    <w:rsid w:val="005A73FB"/>
    <w:rsid w:val="005A75F2"/>
    <w:rsid w:val="005A7A56"/>
    <w:rsid w:val="005B013F"/>
    <w:rsid w:val="005B2392"/>
    <w:rsid w:val="005B59A8"/>
    <w:rsid w:val="005B5DE4"/>
    <w:rsid w:val="005B6E13"/>
    <w:rsid w:val="005B6F95"/>
    <w:rsid w:val="005B77FA"/>
    <w:rsid w:val="005C2C35"/>
    <w:rsid w:val="005C3D38"/>
    <w:rsid w:val="005D035A"/>
    <w:rsid w:val="005D0769"/>
    <w:rsid w:val="005D2667"/>
    <w:rsid w:val="005D3350"/>
    <w:rsid w:val="005D4593"/>
    <w:rsid w:val="005D5560"/>
    <w:rsid w:val="005D6624"/>
    <w:rsid w:val="005E114D"/>
    <w:rsid w:val="005E3ECD"/>
    <w:rsid w:val="005E3FDC"/>
    <w:rsid w:val="005E4C6E"/>
    <w:rsid w:val="005E7E36"/>
    <w:rsid w:val="005F63B7"/>
    <w:rsid w:val="00602661"/>
    <w:rsid w:val="00612505"/>
    <w:rsid w:val="00616856"/>
    <w:rsid w:val="006171B4"/>
    <w:rsid w:val="00621410"/>
    <w:rsid w:val="0062142B"/>
    <w:rsid w:val="006238D1"/>
    <w:rsid w:val="006309AD"/>
    <w:rsid w:val="0063479F"/>
    <w:rsid w:val="006353F9"/>
    <w:rsid w:val="00637BB6"/>
    <w:rsid w:val="00640351"/>
    <w:rsid w:val="00641939"/>
    <w:rsid w:val="006437F1"/>
    <w:rsid w:val="00650909"/>
    <w:rsid w:val="006534CB"/>
    <w:rsid w:val="006550C9"/>
    <w:rsid w:val="00655622"/>
    <w:rsid w:val="0065598C"/>
    <w:rsid w:val="0065626B"/>
    <w:rsid w:val="00656DCF"/>
    <w:rsid w:val="006575CD"/>
    <w:rsid w:val="00661527"/>
    <w:rsid w:val="0066280A"/>
    <w:rsid w:val="00665A22"/>
    <w:rsid w:val="00665B47"/>
    <w:rsid w:val="006666B9"/>
    <w:rsid w:val="00671AAB"/>
    <w:rsid w:val="006742CA"/>
    <w:rsid w:val="00674B1E"/>
    <w:rsid w:val="0067603C"/>
    <w:rsid w:val="00676BC2"/>
    <w:rsid w:val="0068630E"/>
    <w:rsid w:val="0068734F"/>
    <w:rsid w:val="00687467"/>
    <w:rsid w:val="006921EE"/>
    <w:rsid w:val="00693058"/>
    <w:rsid w:val="0069321F"/>
    <w:rsid w:val="0069367E"/>
    <w:rsid w:val="00693DE9"/>
    <w:rsid w:val="006959BB"/>
    <w:rsid w:val="006A11CF"/>
    <w:rsid w:val="006A203D"/>
    <w:rsid w:val="006A28AF"/>
    <w:rsid w:val="006A2E65"/>
    <w:rsid w:val="006A3713"/>
    <w:rsid w:val="006A4496"/>
    <w:rsid w:val="006A69DF"/>
    <w:rsid w:val="006B561E"/>
    <w:rsid w:val="006B6DAB"/>
    <w:rsid w:val="006B7EFA"/>
    <w:rsid w:val="006C4CF0"/>
    <w:rsid w:val="006D06E8"/>
    <w:rsid w:val="006D2DFE"/>
    <w:rsid w:val="006D2F19"/>
    <w:rsid w:val="006D3C1F"/>
    <w:rsid w:val="006D47FB"/>
    <w:rsid w:val="006D51CE"/>
    <w:rsid w:val="006D6312"/>
    <w:rsid w:val="006E0B8A"/>
    <w:rsid w:val="006E0C77"/>
    <w:rsid w:val="006E242A"/>
    <w:rsid w:val="006E3AC0"/>
    <w:rsid w:val="006E4651"/>
    <w:rsid w:val="006E59CF"/>
    <w:rsid w:val="006F1A21"/>
    <w:rsid w:val="006F2C2F"/>
    <w:rsid w:val="006F2D1B"/>
    <w:rsid w:val="006F5399"/>
    <w:rsid w:val="006F6753"/>
    <w:rsid w:val="006F69C1"/>
    <w:rsid w:val="00702E8F"/>
    <w:rsid w:val="00703A42"/>
    <w:rsid w:val="00703E8A"/>
    <w:rsid w:val="007051A1"/>
    <w:rsid w:val="00706BA9"/>
    <w:rsid w:val="00710D5E"/>
    <w:rsid w:val="00711473"/>
    <w:rsid w:val="00712ECC"/>
    <w:rsid w:val="00713FAE"/>
    <w:rsid w:val="00726342"/>
    <w:rsid w:val="007266DF"/>
    <w:rsid w:val="0073022D"/>
    <w:rsid w:val="007305B4"/>
    <w:rsid w:val="007325CA"/>
    <w:rsid w:val="00735FE3"/>
    <w:rsid w:val="00740D0C"/>
    <w:rsid w:val="0074122B"/>
    <w:rsid w:val="007426DC"/>
    <w:rsid w:val="00744F7D"/>
    <w:rsid w:val="00745F2D"/>
    <w:rsid w:val="0074782A"/>
    <w:rsid w:val="00750470"/>
    <w:rsid w:val="007524CA"/>
    <w:rsid w:val="007548BE"/>
    <w:rsid w:val="00756BF6"/>
    <w:rsid w:val="00760428"/>
    <w:rsid w:val="00761A35"/>
    <w:rsid w:val="007621C4"/>
    <w:rsid w:val="00770B7B"/>
    <w:rsid w:val="00770B8C"/>
    <w:rsid w:val="0077343F"/>
    <w:rsid w:val="0077583E"/>
    <w:rsid w:val="00777477"/>
    <w:rsid w:val="00781140"/>
    <w:rsid w:val="0078415E"/>
    <w:rsid w:val="007906C4"/>
    <w:rsid w:val="0079083C"/>
    <w:rsid w:val="00791A9A"/>
    <w:rsid w:val="00792474"/>
    <w:rsid w:val="0079328E"/>
    <w:rsid w:val="007A1526"/>
    <w:rsid w:val="007A20B6"/>
    <w:rsid w:val="007A35B7"/>
    <w:rsid w:val="007A5034"/>
    <w:rsid w:val="007A5F2E"/>
    <w:rsid w:val="007A5F60"/>
    <w:rsid w:val="007A755D"/>
    <w:rsid w:val="007B2B28"/>
    <w:rsid w:val="007B3523"/>
    <w:rsid w:val="007B4B41"/>
    <w:rsid w:val="007B6BD1"/>
    <w:rsid w:val="007C0608"/>
    <w:rsid w:val="007C0A32"/>
    <w:rsid w:val="007C5FD3"/>
    <w:rsid w:val="007C6F10"/>
    <w:rsid w:val="007D141B"/>
    <w:rsid w:val="007D249F"/>
    <w:rsid w:val="007D3B3F"/>
    <w:rsid w:val="007D6D30"/>
    <w:rsid w:val="007E2533"/>
    <w:rsid w:val="007E3173"/>
    <w:rsid w:val="007E4E4C"/>
    <w:rsid w:val="007F2D1B"/>
    <w:rsid w:val="007F3F1F"/>
    <w:rsid w:val="00800E25"/>
    <w:rsid w:val="0081120A"/>
    <w:rsid w:val="008117E0"/>
    <w:rsid w:val="008128E3"/>
    <w:rsid w:val="00813BCA"/>
    <w:rsid w:val="008165C1"/>
    <w:rsid w:val="00816D8E"/>
    <w:rsid w:val="00817B52"/>
    <w:rsid w:val="0082074D"/>
    <w:rsid w:val="008238B2"/>
    <w:rsid w:val="00823DFE"/>
    <w:rsid w:val="00824119"/>
    <w:rsid w:val="00824D6F"/>
    <w:rsid w:val="00827320"/>
    <w:rsid w:val="00832A14"/>
    <w:rsid w:val="00833C26"/>
    <w:rsid w:val="00836721"/>
    <w:rsid w:val="00841AF2"/>
    <w:rsid w:val="00846C2C"/>
    <w:rsid w:val="00847078"/>
    <w:rsid w:val="008502A6"/>
    <w:rsid w:val="0085138F"/>
    <w:rsid w:val="00851450"/>
    <w:rsid w:val="00851540"/>
    <w:rsid w:val="00851942"/>
    <w:rsid w:val="008548F8"/>
    <w:rsid w:val="00856584"/>
    <w:rsid w:val="008572B8"/>
    <w:rsid w:val="00857A28"/>
    <w:rsid w:val="00860696"/>
    <w:rsid w:val="00861610"/>
    <w:rsid w:val="00862EBD"/>
    <w:rsid w:val="00865DBF"/>
    <w:rsid w:val="00866D24"/>
    <w:rsid w:val="0086780C"/>
    <w:rsid w:val="00873FB1"/>
    <w:rsid w:val="0087611F"/>
    <w:rsid w:val="0088102A"/>
    <w:rsid w:val="00881316"/>
    <w:rsid w:val="0088466C"/>
    <w:rsid w:val="0088524D"/>
    <w:rsid w:val="00885D09"/>
    <w:rsid w:val="00887B0D"/>
    <w:rsid w:val="00887F19"/>
    <w:rsid w:val="0089670F"/>
    <w:rsid w:val="0089673B"/>
    <w:rsid w:val="008A2991"/>
    <w:rsid w:val="008A368A"/>
    <w:rsid w:val="008B08E4"/>
    <w:rsid w:val="008B2A86"/>
    <w:rsid w:val="008B3477"/>
    <w:rsid w:val="008B709E"/>
    <w:rsid w:val="008B75E7"/>
    <w:rsid w:val="008C0970"/>
    <w:rsid w:val="008D08D6"/>
    <w:rsid w:val="008D668D"/>
    <w:rsid w:val="008E2342"/>
    <w:rsid w:val="008F030A"/>
    <w:rsid w:val="008F1BA1"/>
    <w:rsid w:val="008F7652"/>
    <w:rsid w:val="009017D5"/>
    <w:rsid w:val="0090264A"/>
    <w:rsid w:val="009030FF"/>
    <w:rsid w:val="0090449F"/>
    <w:rsid w:val="00905CFF"/>
    <w:rsid w:val="00912999"/>
    <w:rsid w:val="00912F89"/>
    <w:rsid w:val="00920067"/>
    <w:rsid w:val="00920229"/>
    <w:rsid w:val="00921A09"/>
    <w:rsid w:val="00924DF6"/>
    <w:rsid w:val="00927E80"/>
    <w:rsid w:val="00933604"/>
    <w:rsid w:val="009336AB"/>
    <w:rsid w:val="009343DB"/>
    <w:rsid w:val="00935C5C"/>
    <w:rsid w:val="009423B3"/>
    <w:rsid w:val="0094742E"/>
    <w:rsid w:val="00951056"/>
    <w:rsid w:val="00953794"/>
    <w:rsid w:val="009575CD"/>
    <w:rsid w:val="00960F5B"/>
    <w:rsid w:val="00961A06"/>
    <w:rsid w:val="00965995"/>
    <w:rsid w:val="00966190"/>
    <w:rsid w:val="009727F4"/>
    <w:rsid w:val="00973BAD"/>
    <w:rsid w:val="00974DC9"/>
    <w:rsid w:val="00974F85"/>
    <w:rsid w:val="0097529B"/>
    <w:rsid w:val="00982F8B"/>
    <w:rsid w:val="009835FC"/>
    <w:rsid w:val="009912EC"/>
    <w:rsid w:val="00991C46"/>
    <w:rsid w:val="00992BA3"/>
    <w:rsid w:val="009A1697"/>
    <w:rsid w:val="009A3523"/>
    <w:rsid w:val="009A7815"/>
    <w:rsid w:val="009B0ACF"/>
    <w:rsid w:val="009B337F"/>
    <w:rsid w:val="009B4F44"/>
    <w:rsid w:val="009C2C54"/>
    <w:rsid w:val="009C5595"/>
    <w:rsid w:val="009D10DE"/>
    <w:rsid w:val="009D1C41"/>
    <w:rsid w:val="009D6604"/>
    <w:rsid w:val="009E07A0"/>
    <w:rsid w:val="009E22A0"/>
    <w:rsid w:val="009E33C4"/>
    <w:rsid w:val="009E6658"/>
    <w:rsid w:val="009E734F"/>
    <w:rsid w:val="009F4C4D"/>
    <w:rsid w:val="00A026C9"/>
    <w:rsid w:val="00A02764"/>
    <w:rsid w:val="00A02F3B"/>
    <w:rsid w:val="00A05918"/>
    <w:rsid w:val="00A06538"/>
    <w:rsid w:val="00A06D50"/>
    <w:rsid w:val="00A07A9B"/>
    <w:rsid w:val="00A1115F"/>
    <w:rsid w:val="00A11E8A"/>
    <w:rsid w:val="00A14268"/>
    <w:rsid w:val="00A1693F"/>
    <w:rsid w:val="00A2364D"/>
    <w:rsid w:val="00A25268"/>
    <w:rsid w:val="00A25ABA"/>
    <w:rsid w:val="00A30C67"/>
    <w:rsid w:val="00A30E66"/>
    <w:rsid w:val="00A31682"/>
    <w:rsid w:val="00A346B0"/>
    <w:rsid w:val="00A35D16"/>
    <w:rsid w:val="00A371B7"/>
    <w:rsid w:val="00A37F1C"/>
    <w:rsid w:val="00A402F9"/>
    <w:rsid w:val="00A421EC"/>
    <w:rsid w:val="00A43CBC"/>
    <w:rsid w:val="00A44A64"/>
    <w:rsid w:val="00A50ACB"/>
    <w:rsid w:val="00A52494"/>
    <w:rsid w:val="00A54E28"/>
    <w:rsid w:val="00A55A18"/>
    <w:rsid w:val="00A661FD"/>
    <w:rsid w:val="00A71662"/>
    <w:rsid w:val="00A76146"/>
    <w:rsid w:val="00A770A7"/>
    <w:rsid w:val="00A81E21"/>
    <w:rsid w:val="00A8742F"/>
    <w:rsid w:val="00A903EF"/>
    <w:rsid w:val="00A90B74"/>
    <w:rsid w:val="00A93545"/>
    <w:rsid w:val="00A93AFC"/>
    <w:rsid w:val="00A93D53"/>
    <w:rsid w:val="00A94D39"/>
    <w:rsid w:val="00A95209"/>
    <w:rsid w:val="00A977F3"/>
    <w:rsid w:val="00AA0F05"/>
    <w:rsid w:val="00AA1858"/>
    <w:rsid w:val="00AA39FD"/>
    <w:rsid w:val="00AA4959"/>
    <w:rsid w:val="00AB0188"/>
    <w:rsid w:val="00AB2246"/>
    <w:rsid w:val="00AB59A8"/>
    <w:rsid w:val="00AC6E5E"/>
    <w:rsid w:val="00AD56E9"/>
    <w:rsid w:val="00AD61D8"/>
    <w:rsid w:val="00AE2627"/>
    <w:rsid w:val="00AE4061"/>
    <w:rsid w:val="00AE4AC2"/>
    <w:rsid w:val="00AF3087"/>
    <w:rsid w:val="00AF3392"/>
    <w:rsid w:val="00AF3AE3"/>
    <w:rsid w:val="00AF4C36"/>
    <w:rsid w:val="00AF5B66"/>
    <w:rsid w:val="00AF7968"/>
    <w:rsid w:val="00B00154"/>
    <w:rsid w:val="00B036B6"/>
    <w:rsid w:val="00B0420B"/>
    <w:rsid w:val="00B0645F"/>
    <w:rsid w:val="00B10772"/>
    <w:rsid w:val="00B10984"/>
    <w:rsid w:val="00B1364F"/>
    <w:rsid w:val="00B14309"/>
    <w:rsid w:val="00B14CCF"/>
    <w:rsid w:val="00B15BC1"/>
    <w:rsid w:val="00B20A0F"/>
    <w:rsid w:val="00B21B5E"/>
    <w:rsid w:val="00B25F08"/>
    <w:rsid w:val="00B275A0"/>
    <w:rsid w:val="00B318CF"/>
    <w:rsid w:val="00B320E5"/>
    <w:rsid w:val="00B32136"/>
    <w:rsid w:val="00B323BB"/>
    <w:rsid w:val="00B328C6"/>
    <w:rsid w:val="00B36268"/>
    <w:rsid w:val="00B378F6"/>
    <w:rsid w:val="00B47EF1"/>
    <w:rsid w:val="00B47F8B"/>
    <w:rsid w:val="00B53162"/>
    <w:rsid w:val="00B53EF6"/>
    <w:rsid w:val="00B54B7D"/>
    <w:rsid w:val="00B55289"/>
    <w:rsid w:val="00B57917"/>
    <w:rsid w:val="00B60C4A"/>
    <w:rsid w:val="00B631DC"/>
    <w:rsid w:val="00B64C7D"/>
    <w:rsid w:val="00B6666E"/>
    <w:rsid w:val="00B741AA"/>
    <w:rsid w:val="00B74FB1"/>
    <w:rsid w:val="00B75F8A"/>
    <w:rsid w:val="00B76897"/>
    <w:rsid w:val="00B76AF5"/>
    <w:rsid w:val="00B77CD2"/>
    <w:rsid w:val="00B801CC"/>
    <w:rsid w:val="00B81A2F"/>
    <w:rsid w:val="00B83341"/>
    <w:rsid w:val="00B8404B"/>
    <w:rsid w:val="00B86F74"/>
    <w:rsid w:val="00B916A0"/>
    <w:rsid w:val="00B9214A"/>
    <w:rsid w:val="00B95438"/>
    <w:rsid w:val="00B977FC"/>
    <w:rsid w:val="00BA131E"/>
    <w:rsid w:val="00BA4F1D"/>
    <w:rsid w:val="00BA5CD8"/>
    <w:rsid w:val="00BA6350"/>
    <w:rsid w:val="00BA6D95"/>
    <w:rsid w:val="00BB0632"/>
    <w:rsid w:val="00BB100E"/>
    <w:rsid w:val="00BB1988"/>
    <w:rsid w:val="00BB6907"/>
    <w:rsid w:val="00BC310A"/>
    <w:rsid w:val="00BC37A6"/>
    <w:rsid w:val="00BC46D1"/>
    <w:rsid w:val="00BC6928"/>
    <w:rsid w:val="00BD4418"/>
    <w:rsid w:val="00BD560C"/>
    <w:rsid w:val="00BD5EE2"/>
    <w:rsid w:val="00BE0627"/>
    <w:rsid w:val="00BE0A30"/>
    <w:rsid w:val="00BE3290"/>
    <w:rsid w:val="00BE6C8C"/>
    <w:rsid w:val="00BF2D20"/>
    <w:rsid w:val="00BF3C22"/>
    <w:rsid w:val="00BF641F"/>
    <w:rsid w:val="00C00980"/>
    <w:rsid w:val="00C019A0"/>
    <w:rsid w:val="00C02055"/>
    <w:rsid w:val="00C0443E"/>
    <w:rsid w:val="00C0490C"/>
    <w:rsid w:val="00C0500A"/>
    <w:rsid w:val="00C111CE"/>
    <w:rsid w:val="00C113BF"/>
    <w:rsid w:val="00C132BF"/>
    <w:rsid w:val="00C17384"/>
    <w:rsid w:val="00C2057B"/>
    <w:rsid w:val="00C217C1"/>
    <w:rsid w:val="00C247A4"/>
    <w:rsid w:val="00C30881"/>
    <w:rsid w:val="00C309FE"/>
    <w:rsid w:val="00C32F65"/>
    <w:rsid w:val="00C33BF8"/>
    <w:rsid w:val="00C4157C"/>
    <w:rsid w:val="00C43BD9"/>
    <w:rsid w:val="00C4615B"/>
    <w:rsid w:val="00C5141B"/>
    <w:rsid w:val="00C51639"/>
    <w:rsid w:val="00C532F4"/>
    <w:rsid w:val="00C543B8"/>
    <w:rsid w:val="00C57407"/>
    <w:rsid w:val="00C57ADB"/>
    <w:rsid w:val="00C60505"/>
    <w:rsid w:val="00C61C84"/>
    <w:rsid w:val="00C6340A"/>
    <w:rsid w:val="00C634CA"/>
    <w:rsid w:val="00C64881"/>
    <w:rsid w:val="00C66E3E"/>
    <w:rsid w:val="00C70B7C"/>
    <w:rsid w:val="00C70BA4"/>
    <w:rsid w:val="00C72C81"/>
    <w:rsid w:val="00C7645B"/>
    <w:rsid w:val="00C812F9"/>
    <w:rsid w:val="00C85E44"/>
    <w:rsid w:val="00C861FB"/>
    <w:rsid w:val="00C8672F"/>
    <w:rsid w:val="00C87639"/>
    <w:rsid w:val="00C90D24"/>
    <w:rsid w:val="00C95C86"/>
    <w:rsid w:val="00C9616A"/>
    <w:rsid w:val="00CA05DA"/>
    <w:rsid w:val="00CA37E5"/>
    <w:rsid w:val="00CA4E95"/>
    <w:rsid w:val="00CA5950"/>
    <w:rsid w:val="00CA6394"/>
    <w:rsid w:val="00CB0FDB"/>
    <w:rsid w:val="00CB126F"/>
    <w:rsid w:val="00CB181F"/>
    <w:rsid w:val="00CB2435"/>
    <w:rsid w:val="00CB4F1A"/>
    <w:rsid w:val="00CB6449"/>
    <w:rsid w:val="00CC148A"/>
    <w:rsid w:val="00CC2302"/>
    <w:rsid w:val="00CC2A5E"/>
    <w:rsid w:val="00CC39AB"/>
    <w:rsid w:val="00CC6773"/>
    <w:rsid w:val="00CD10BF"/>
    <w:rsid w:val="00CD37AE"/>
    <w:rsid w:val="00CD5305"/>
    <w:rsid w:val="00CD5D7D"/>
    <w:rsid w:val="00CD66D0"/>
    <w:rsid w:val="00CD6B5A"/>
    <w:rsid w:val="00CE00B8"/>
    <w:rsid w:val="00CE199A"/>
    <w:rsid w:val="00CE1E49"/>
    <w:rsid w:val="00CE6A92"/>
    <w:rsid w:val="00CE6A93"/>
    <w:rsid w:val="00CF4B1C"/>
    <w:rsid w:val="00CF686F"/>
    <w:rsid w:val="00CF6C0D"/>
    <w:rsid w:val="00D006B5"/>
    <w:rsid w:val="00D0113F"/>
    <w:rsid w:val="00D02F2C"/>
    <w:rsid w:val="00D063B3"/>
    <w:rsid w:val="00D07785"/>
    <w:rsid w:val="00D12048"/>
    <w:rsid w:val="00D14915"/>
    <w:rsid w:val="00D152C6"/>
    <w:rsid w:val="00D16C99"/>
    <w:rsid w:val="00D17681"/>
    <w:rsid w:val="00D22A52"/>
    <w:rsid w:val="00D23BE6"/>
    <w:rsid w:val="00D25F5E"/>
    <w:rsid w:val="00D27170"/>
    <w:rsid w:val="00D3070B"/>
    <w:rsid w:val="00D3088E"/>
    <w:rsid w:val="00D31FC0"/>
    <w:rsid w:val="00D37687"/>
    <w:rsid w:val="00D410D3"/>
    <w:rsid w:val="00D426F5"/>
    <w:rsid w:val="00D429DB"/>
    <w:rsid w:val="00D43F22"/>
    <w:rsid w:val="00D51D48"/>
    <w:rsid w:val="00D53BCA"/>
    <w:rsid w:val="00D53BEA"/>
    <w:rsid w:val="00D53FEE"/>
    <w:rsid w:val="00D543B5"/>
    <w:rsid w:val="00D56B14"/>
    <w:rsid w:val="00D624FF"/>
    <w:rsid w:val="00D636D6"/>
    <w:rsid w:val="00D678AF"/>
    <w:rsid w:val="00D7511D"/>
    <w:rsid w:val="00D75728"/>
    <w:rsid w:val="00D76690"/>
    <w:rsid w:val="00D91738"/>
    <w:rsid w:val="00D946BB"/>
    <w:rsid w:val="00D95B16"/>
    <w:rsid w:val="00D95B53"/>
    <w:rsid w:val="00DA1E01"/>
    <w:rsid w:val="00DA4A2C"/>
    <w:rsid w:val="00DB2900"/>
    <w:rsid w:val="00DB368D"/>
    <w:rsid w:val="00DB477E"/>
    <w:rsid w:val="00DB64AB"/>
    <w:rsid w:val="00DC30C1"/>
    <w:rsid w:val="00DC3FB6"/>
    <w:rsid w:val="00DC555B"/>
    <w:rsid w:val="00DC6D5B"/>
    <w:rsid w:val="00DC6FFF"/>
    <w:rsid w:val="00DC758D"/>
    <w:rsid w:val="00DD46F0"/>
    <w:rsid w:val="00DD4BE8"/>
    <w:rsid w:val="00DD5D31"/>
    <w:rsid w:val="00DD69A6"/>
    <w:rsid w:val="00DD6F9D"/>
    <w:rsid w:val="00DD786B"/>
    <w:rsid w:val="00DD7F9B"/>
    <w:rsid w:val="00DE04AB"/>
    <w:rsid w:val="00DE3BDD"/>
    <w:rsid w:val="00DE7826"/>
    <w:rsid w:val="00DF08CD"/>
    <w:rsid w:val="00DF1C3B"/>
    <w:rsid w:val="00DF670E"/>
    <w:rsid w:val="00E015D0"/>
    <w:rsid w:val="00E01785"/>
    <w:rsid w:val="00E03362"/>
    <w:rsid w:val="00E05693"/>
    <w:rsid w:val="00E05A5D"/>
    <w:rsid w:val="00E071F6"/>
    <w:rsid w:val="00E07E61"/>
    <w:rsid w:val="00E17174"/>
    <w:rsid w:val="00E22194"/>
    <w:rsid w:val="00E22D06"/>
    <w:rsid w:val="00E22EDF"/>
    <w:rsid w:val="00E23168"/>
    <w:rsid w:val="00E30960"/>
    <w:rsid w:val="00E322B7"/>
    <w:rsid w:val="00E368F0"/>
    <w:rsid w:val="00E409B0"/>
    <w:rsid w:val="00E5043A"/>
    <w:rsid w:val="00E55BA8"/>
    <w:rsid w:val="00E56157"/>
    <w:rsid w:val="00E62F2E"/>
    <w:rsid w:val="00E63DAE"/>
    <w:rsid w:val="00E64210"/>
    <w:rsid w:val="00E6503F"/>
    <w:rsid w:val="00E654B0"/>
    <w:rsid w:val="00E65FD6"/>
    <w:rsid w:val="00E66A15"/>
    <w:rsid w:val="00E6768A"/>
    <w:rsid w:val="00E7633F"/>
    <w:rsid w:val="00E768E4"/>
    <w:rsid w:val="00E803F1"/>
    <w:rsid w:val="00E85447"/>
    <w:rsid w:val="00E86B87"/>
    <w:rsid w:val="00E873DB"/>
    <w:rsid w:val="00E879AD"/>
    <w:rsid w:val="00E90245"/>
    <w:rsid w:val="00E90D40"/>
    <w:rsid w:val="00E90F30"/>
    <w:rsid w:val="00E91EDD"/>
    <w:rsid w:val="00E9353D"/>
    <w:rsid w:val="00EA0554"/>
    <w:rsid w:val="00EA09E3"/>
    <w:rsid w:val="00EA3923"/>
    <w:rsid w:val="00EA5217"/>
    <w:rsid w:val="00EA6353"/>
    <w:rsid w:val="00EA7B8C"/>
    <w:rsid w:val="00EB2A68"/>
    <w:rsid w:val="00EB2D70"/>
    <w:rsid w:val="00EB3031"/>
    <w:rsid w:val="00EB44DD"/>
    <w:rsid w:val="00EB4D1B"/>
    <w:rsid w:val="00EB5543"/>
    <w:rsid w:val="00EB6722"/>
    <w:rsid w:val="00EB7632"/>
    <w:rsid w:val="00EC0288"/>
    <w:rsid w:val="00EC225B"/>
    <w:rsid w:val="00EC3C19"/>
    <w:rsid w:val="00EC4338"/>
    <w:rsid w:val="00EC497A"/>
    <w:rsid w:val="00EC5F45"/>
    <w:rsid w:val="00EC6A0A"/>
    <w:rsid w:val="00EC7202"/>
    <w:rsid w:val="00ED105D"/>
    <w:rsid w:val="00ED5030"/>
    <w:rsid w:val="00ED5739"/>
    <w:rsid w:val="00ED6BB6"/>
    <w:rsid w:val="00EE0E33"/>
    <w:rsid w:val="00EE524E"/>
    <w:rsid w:val="00EE56FD"/>
    <w:rsid w:val="00EE6119"/>
    <w:rsid w:val="00EE6D34"/>
    <w:rsid w:val="00EE707A"/>
    <w:rsid w:val="00EF2985"/>
    <w:rsid w:val="00EF2F38"/>
    <w:rsid w:val="00EF4500"/>
    <w:rsid w:val="00EF48D6"/>
    <w:rsid w:val="00F00178"/>
    <w:rsid w:val="00F010C7"/>
    <w:rsid w:val="00F0228F"/>
    <w:rsid w:val="00F02A6C"/>
    <w:rsid w:val="00F03D86"/>
    <w:rsid w:val="00F06B9F"/>
    <w:rsid w:val="00F1184B"/>
    <w:rsid w:val="00F13230"/>
    <w:rsid w:val="00F13932"/>
    <w:rsid w:val="00F15C49"/>
    <w:rsid w:val="00F244A3"/>
    <w:rsid w:val="00F24D67"/>
    <w:rsid w:val="00F31328"/>
    <w:rsid w:val="00F354E8"/>
    <w:rsid w:val="00F3608D"/>
    <w:rsid w:val="00F41222"/>
    <w:rsid w:val="00F43F7B"/>
    <w:rsid w:val="00F465A1"/>
    <w:rsid w:val="00F5027F"/>
    <w:rsid w:val="00F5121E"/>
    <w:rsid w:val="00F51A2B"/>
    <w:rsid w:val="00F53893"/>
    <w:rsid w:val="00F544B3"/>
    <w:rsid w:val="00F5741B"/>
    <w:rsid w:val="00F64260"/>
    <w:rsid w:val="00F64718"/>
    <w:rsid w:val="00F67DFA"/>
    <w:rsid w:val="00F70D70"/>
    <w:rsid w:val="00F7389D"/>
    <w:rsid w:val="00F74A58"/>
    <w:rsid w:val="00F76031"/>
    <w:rsid w:val="00F76E9D"/>
    <w:rsid w:val="00F8067E"/>
    <w:rsid w:val="00F81E82"/>
    <w:rsid w:val="00F84E86"/>
    <w:rsid w:val="00F87E02"/>
    <w:rsid w:val="00F908F0"/>
    <w:rsid w:val="00F94297"/>
    <w:rsid w:val="00F96DFC"/>
    <w:rsid w:val="00FA060C"/>
    <w:rsid w:val="00FA1041"/>
    <w:rsid w:val="00FA1143"/>
    <w:rsid w:val="00FA399F"/>
    <w:rsid w:val="00FA3A9B"/>
    <w:rsid w:val="00FA61F4"/>
    <w:rsid w:val="00FA6510"/>
    <w:rsid w:val="00FA7FFC"/>
    <w:rsid w:val="00FB054D"/>
    <w:rsid w:val="00FB0C90"/>
    <w:rsid w:val="00FB2130"/>
    <w:rsid w:val="00FB2F44"/>
    <w:rsid w:val="00FB5885"/>
    <w:rsid w:val="00FB7C30"/>
    <w:rsid w:val="00FC0038"/>
    <w:rsid w:val="00FC3C62"/>
    <w:rsid w:val="00FC475F"/>
    <w:rsid w:val="00FC4F61"/>
    <w:rsid w:val="00FC51F9"/>
    <w:rsid w:val="00FC658D"/>
    <w:rsid w:val="00FC7D10"/>
    <w:rsid w:val="00FD2E01"/>
    <w:rsid w:val="00FD3140"/>
    <w:rsid w:val="00FD3A12"/>
    <w:rsid w:val="00FD7470"/>
    <w:rsid w:val="00FE09BF"/>
    <w:rsid w:val="00FE0E3D"/>
    <w:rsid w:val="00FE225B"/>
    <w:rsid w:val="00FE39B0"/>
    <w:rsid w:val="00FE574C"/>
    <w:rsid w:val="00FE6F1D"/>
    <w:rsid w:val="00FF2A72"/>
    <w:rsid w:val="00FF4B15"/>
    <w:rsid w:val="00FF7CB8"/>
    <w:rsid w:val="012F68AD"/>
    <w:rsid w:val="02CB390E"/>
    <w:rsid w:val="03CBADE9"/>
    <w:rsid w:val="0528CEBF"/>
    <w:rsid w:val="0826D2E8"/>
    <w:rsid w:val="090C93B7"/>
    <w:rsid w:val="0C86BAC2"/>
    <w:rsid w:val="0FBE5B84"/>
    <w:rsid w:val="1478A44A"/>
    <w:rsid w:val="16466A4F"/>
    <w:rsid w:val="295C77BB"/>
    <w:rsid w:val="29BA211E"/>
    <w:rsid w:val="2A220E3C"/>
    <w:rsid w:val="2CDA0DE1"/>
    <w:rsid w:val="301475A0"/>
    <w:rsid w:val="3469A68C"/>
    <w:rsid w:val="4A67AE85"/>
    <w:rsid w:val="4B4E676F"/>
    <w:rsid w:val="4B502C6C"/>
    <w:rsid w:val="550BAE20"/>
    <w:rsid w:val="640F251E"/>
    <w:rsid w:val="68EA50F6"/>
    <w:rsid w:val="6B7EF312"/>
    <w:rsid w:val="71615754"/>
    <w:rsid w:val="749350D3"/>
    <w:rsid w:val="7A75B515"/>
    <w:rsid w:val="7C68A971"/>
    <w:rsid w:val="7E2E841C"/>
    <w:rsid w:val="7F939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689B7E"/>
  <w15:docId w15:val="{74053443-DAAB-4DE7-9EEE-C36756D2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6" w:qFormat="1"/>
    <w:lsdException w:name="heading 3" w:uiPriority="6" w:qFormat="1"/>
    <w:lsdException w:name="heading 4" w:uiPriority="6" w:qFormat="1"/>
    <w:lsdException w:name="heading 5" w:uiPriority="6"/>
    <w:lsdException w:name="heading 6" w:uiPriority="6"/>
    <w:lsdException w:name="heading 7" w:semiHidden="1" w:uiPriority="6" w:unhideWhenUsed="1"/>
    <w:lsdException w:name="heading 8" w:semiHidden="1" w:uiPriority="6" w:unhideWhenUsed="1"/>
    <w:lsdException w:name="heading 9" w:semiHidden="1" w:uiPriority="6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3" w:unhideWhenUsed="1"/>
    <w:lsdException w:name="index heading" w:semiHidden="1" w:unhideWhenUsed="1"/>
    <w:lsdException w:name="caption" w:semiHidden="1" w:uiPriority="38" w:unhideWhenUsed="1"/>
    <w:lsdException w:name="table of figures" w:semiHidden="1" w:uiPriority="40" w:unhideWhenUsed="1"/>
    <w:lsdException w:name="envelope address" w:semiHidden="1" w:uiPriority="48" w:unhideWhenUsed="1"/>
    <w:lsdException w:name="envelope return" w:semiHidden="1" w:uiPriority="48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45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0" w:unhideWhenUsed="1" w:qFormat="1"/>
    <w:lsdException w:name="List Bullet" w:semiHidden="1" w:uiPriority="19" w:unhideWhenUsed="1" w:qFormat="1"/>
    <w:lsdException w:name="List Number" w:semiHidden="1"/>
    <w:lsdException w:name="List 2" w:semiHidden="1" w:uiPriority="23" w:unhideWhenUsed="1" w:qFormat="1"/>
    <w:lsdException w:name="List 3" w:semiHidden="1" w:uiPriority="26" w:unhideWhenUsed="1" w:qFormat="1"/>
    <w:lsdException w:name="List 4" w:uiPriority="29"/>
    <w:lsdException w:name="List 5" w:uiPriority="32"/>
    <w:lsdException w:name="List Bullet 2" w:semiHidden="1" w:uiPriority="22" w:unhideWhenUsed="1" w:qFormat="1"/>
    <w:lsdException w:name="List Bullet 3" w:semiHidden="1" w:uiPriority="25" w:unhideWhenUsed="1"/>
    <w:lsdException w:name="List Bullet 4" w:semiHidden="1" w:uiPriority="28" w:unhideWhenUsed="1"/>
    <w:lsdException w:name="List Bullet 5" w:semiHidden="1" w:uiPriority="3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iPriority="48" w:unhideWhenUsed="1"/>
    <w:lsdException w:name="Signature" w:semiHidden="1" w:uiPriority="48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iPriority="21" w:unhideWhenUsed="1" w:qFormat="1"/>
    <w:lsdException w:name="List Continue 2" w:semiHidden="1" w:uiPriority="24" w:unhideWhenUsed="1" w:qFormat="1"/>
    <w:lsdException w:name="List Continue 3" w:semiHidden="1" w:uiPriority="27" w:unhideWhenUsed="1"/>
    <w:lsdException w:name="List Continue 4" w:semiHidden="1" w:uiPriority="30" w:unhideWhenUsed="1"/>
    <w:lsdException w:name="List Continue 5" w:semiHidden="1" w:uiPriority="33" w:unhideWhenUsed="1"/>
    <w:lsdException w:name="Message Header" w:semiHidden="1" w:unhideWhenUsed="1"/>
    <w:lsdException w:name="Subtitle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45" w:unhideWhenUsed="1"/>
    <w:lsdException w:name="Strong" w:uiPriority="22" w:qFormat="1"/>
    <w:lsdException w:name="Emphasis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8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/>
    <w:lsdException w:name="Intense Emphasis" w:uiPriority="10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EMH_Standard"/>
    <w:qFormat/>
    <w:rsid w:val="008F030A"/>
  </w:style>
  <w:style w:type="paragraph" w:styleId="berschrift1">
    <w:name w:val="heading 1"/>
    <w:basedOn w:val="Standard"/>
    <w:next w:val="Standard"/>
    <w:link w:val="berschrift1Zchn"/>
    <w:uiPriority w:val="9"/>
    <w:qFormat/>
    <w:rsid w:val="00A402F9"/>
    <w:pPr>
      <w:keepNext/>
      <w:keepLines/>
      <w:spacing w:before="360" w:after="360"/>
      <w:outlineLvl w:val="0"/>
    </w:pPr>
    <w:rPr>
      <w:rFonts w:asciiTheme="majorHAnsi" w:eastAsiaTheme="majorEastAsia" w:hAnsiTheme="majorHAnsi" w:cstheme="majorBidi"/>
      <w:b/>
      <w:bCs/>
      <w:color w:val="auto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4"/>
    <w:semiHidden/>
    <w:qFormat/>
    <w:rsid w:val="00A402F9"/>
    <w:pPr>
      <w:keepNext/>
      <w:keepLines/>
      <w:numPr>
        <w:ilvl w:val="1"/>
        <w:numId w:val="8"/>
      </w:numPr>
      <w:spacing w:before="36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4"/>
    <w:semiHidden/>
    <w:qFormat/>
    <w:rsid w:val="00A402F9"/>
    <w:pPr>
      <w:keepNext/>
      <w:keepLines/>
      <w:numPr>
        <w:ilvl w:val="2"/>
        <w:numId w:val="8"/>
      </w:numPr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auto"/>
    </w:rPr>
  </w:style>
  <w:style w:type="paragraph" w:styleId="berschrift4">
    <w:name w:val="heading 4"/>
    <w:basedOn w:val="Standard"/>
    <w:next w:val="Standard"/>
    <w:link w:val="berschrift4Zchn"/>
    <w:uiPriority w:val="4"/>
    <w:semiHidden/>
    <w:qFormat/>
    <w:rsid w:val="00A402F9"/>
    <w:pPr>
      <w:keepNext/>
      <w:keepLines/>
      <w:numPr>
        <w:ilvl w:val="3"/>
        <w:numId w:val="8"/>
      </w:numPr>
      <w:spacing w:after="1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A402F9"/>
    <w:pPr>
      <w:keepNext/>
      <w:keepLines/>
      <w:numPr>
        <w:ilvl w:val="4"/>
        <w:numId w:val="8"/>
      </w:numPr>
      <w:outlineLvl w:val="4"/>
    </w:pPr>
    <w:rPr>
      <w:rFonts w:asciiTheme="majorHAnsi" w:eastAsiaTheme="majorEastAsia" w:hAnsiTheme="majorHAnsi" w:cstheme="majorBidi"/>
      <w:b/>
      <w:color w:val="auto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A402F9"/>
    <w:pPr>
      <w:keepNext/>
      <w:keepLines/>
      <w:numPr>
        <w:ilvl w:val="5"/>
        <w:numId w:val="8"/>
      </w:numPr>
      <w:outlineLvl w:val="5"/>
    </w:pPr>
    <w:rPr>
      <w:rFonts w:asciiTheme="majorHAnsi" w:eastAsiaTheme="majorEastAsia" w:hAnsiTheme="majorHAnsi" w:cstheme="majorBidi"/>
      <w:b/>
      <w:iCs/>
      <w:color w:val="auto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A402F9"/>
    <w:pPr>
      <w:keepNext/>
      <w:keepLines/>
      <w:numPr>
        <w:ilvl w:val="6"/>
        <w:numId w:val="8"/>
      </w:numPr>
      <w:outlineLvl w:val="6"/>
    </w:pPr>
    <w:rPr>
      <w:rFonts w:asciiTheme="majorHAnsi" w:eastAsiaTheme="majorEastAsia" w:hAnsiTheme="majorHAnsi" w:cstheme="majorBidi"/>
      <w:b/>
      <w:iCs/>
      <w:color w:val="auto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A402F9"/>
    <w:pPr>
      <w:keepNext/>
      <w:keepLines/>
      <w:numPr>
        <w:ilvl w:val="7"/>
        <w:numId w:val="8"/>
      </w:numPr>
      <w:outlineLvl w:val="7"/>
    </w:pPr>
    <w:rPr>
      <w:rFonts w:asciiTheme="majorHAnsi" w:eastAsiaTheme="majorEastAsia" w:hAnsiTheme="majorHAnsi" w:cstheme="majorBidi"/>
      <w:b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A402F9"/>
    <w:pPr>
      <w:keepNext/>
      <w:keepLines/>
      <w:numPr>
        <w:ilvl w:val="8"/>
        <w:numId w:val="8"/>
      </w:numPr>
      <w:outlineLvl w:val="8"/>
    </w:pPr>
    <w:rPr>
      <w:rFonts w:asciiTheme="majorHAnsi" w:eastAsiaTheme="majorEastAsia" w:hAnsiTheme="majorHAnsi" w:cstheme="majorBidi"/>
      <w:b/>
      <w:i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43"/>
    <w:semiHidden/>
    <w:rsid w:val="00A93545"/>
    <w:pPr>
      <w:spacing w:after="0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43"/>
    <w:semiHidden/>
    <w:rsid w:val="002E77A7"/>
    <w:rPr>
      <w:sz w:val="16"/>
    </w:rPr>
  </w:style>
  <w:style w:type="paragraph" w:styleId="Fuzeile">
    <w:name w:val="footer"/>
    <w:basedOn w:val="Standard"/>
    <w:link w:val="FuzeileZchn"/>
    <w:uiPriority w:val="43"/>
    <w:semiHidden/>
    <w:rsid w:val="00A93545"/>
    <w:pPr>
      <w:spacing w:after="0"/>
    </w:pPr>
    <w:rPr>
      <w:color w:val="auto"/>
      <w:sz w:val="16"/>
    </w:rPr>
  </w:style>
  <w:style w:type="character" w:customStyle="1" w:styleId="FuzeileZchn">
    <w:name w:val="Fußzeile Zchn"/>
    <w:basedOn w:val="Absatz-Standardschriftart"/>
    <w:link w:val="Fuzeile"/>
    <w:uiPriority w:val="43"/>
    <w:semiHidden/>
    <w:rsid w:val="002E77A7"/>
    <w:rPr>
      <w:color w:val="auto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A402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02F9"/>
    <w:rPr>
      <w:rFonts w:ascii="Tahoma" w:hAnsi="Tahoma" w:cs="Tahoma"/>
      <w:sz w:val="16"/>
      <w:szCs w:val="16"/>
    </w:rPr>
  </w:style>
  <w:style w:type="character" w:styleId="SchwacheHervorhebung">
    <w:name w:val="Subtle Emphasis"/>
    <w:basedOn w:val="Absatz-Standardschriftart"/>
    <w:uiPriority w:val="48"/>
    <w:semiHidden/>
    <w:rsid w:val="00A402F9"/>
    <w:rPr>
      <w:i w:val="0"/>
      <w:iCs/>
      <w:color w:val="2F5DAC" w:themeColor="text2"/>
    </w:rPr>
  </w:style>
  <w:style w:type="character" w:styleId="Hervorhebung">
    <w:name w:val="Emphasis"/>
    <w:aliases w:val="EMH_Hervorhebung"/>
    <w:basedOn w:val="Absatz-Standardschriftart"/>
    <w:uiPriority w:val="8"/>
    <w:qFormat/>
    <w:rsid w:val="00A402F9"/>
    <w:rPr>
      <w:b w:val="0"/>
      <w:i w:val="0"/>
      <w:iCs/>
      <w:color w:val="297DC4" w:themeColor="accent2"/>
    </w:rPr>
  </w:style>
  <w:style w:type="paragraph" w:styleId="KeinLeerraum">
    <w:name w:val="No Spacing"/>
    <w:aliases w:val="EMH_Kein_Abstand"/>
    <w:basedOn w:val="Standard"/>
    <w:link w:val="KeinLeerraumZchn"/>
    <w:qFormat/>
    <w:rsid w:val="00A402F9"/>
    <w:pPr>
      <w:spacing w:after="0"/>
    </w:pPr>
  </w:style>
  <w:style w:type="paragraph" w:styleId="Unterschrift">
    <w:name w:val="Signature"/>
    <w:basedOn w:val="Standard"/>
    <w:link w:val="UnterschriftZchn"/>
    <w:uiPriority w:val="48"/>
    <w:semiHidden/>
    <w:rsid w:val="00A402F9"/>
  </w:style>
  <w:style w:type="character" w:customStyle="1" w:styleId="UnterschriftZchn">
    <w:name w:val="Unterschrift Zchn"/>
    <w:basedOn w:val="Absatz-Standardschriftart"/>
    <w:link w:val="Unterschrift"/>
    <w:uiPriority w:val="48"/>
    <w:semiHidden/>
    <w:rsid w:val="00A402F9"/>
  </w:style>
  <w:style w:type="paragraph" w:styleId="Titel">
    <w:name w:val="Title"/>
    <w:aliases w:val="EMH_Titel"/>
    <w:basedOn w:val="Standard"/>
    <w:next w:val="Standard"/>
    <w:link w:val="TitelZchn"/>
    <w:uiPriority w:val="1"/>
    <w:qFormat/>
    <w:rsid w:val="009017D5"/>
    <w:pPr>
      <w:keepNext/>
      <w:spacing w:before="120" w:after="60"/>
    </w:pPr>
    <w:rPr>
      <w:rFonts w:asciiTheme="majorHAnsi" w:eastAsiaTheme="majorEastAsia" w:hAnsiTheme="majorHAnsi" w:cstheme="majorBidi"/>
      <w:b/>
      <w:kern w:val="28"/>
      <w:sz w:val="28"/>
      <w:szCs w:val="52"/>
    </w:rPr>
  </w:style>
  <w:style w:type="character" w:customStyle="1" w:styleId="TitelZchn">
    <w:name w:val="Titel Zchn"/>
    <w:aliases w:val="EMH_Titel Zchn"/>
    <w:basedOn w:val="Absatz-Standardschriftart"/>
    <w:link w:val="Titel"/>
    <w:uiPriority w:val="1"/>
    <w:rsid w:val="009017D5"/>
    <w:rPr>
      <w:rFonts w:asciiTheme="majorHAnsi" w:eastAsiaTheme="majorEastAsia" w:hAnsiTheme="majorHAnsi" w:cstheme="majorBidi"/>
      <w:b/>
      <w:kern w:val="28"/>
      <w:sz w:val="28"/>
      <w:szCs w:val="52"/>
    </w:rPr>
  </w:style>
  <w:style w:type="paragraph" w:styleId="Untertitel">
    <w:name w:val="Subtitle"/>
    <w:aliases w:val="EMH_Untertitel"/>
    <w:basedOn w:val="Standard"/>
    <w:next w:val="Standard"/>
    <w:link w:val="UntertitelZchn"/>
    <w:uiPriority w:val="1"/>
    <w:qFormat/>
    <w:rsid w:val="003D7A21"/>
    <w:pPr>
      <w:numPr>
        <w:ilvl w:val="1"/>
      </w:numPr>
      <w:spacing w:before="220" w:after="60"/>
      <w:contextualSpacing/>
    </w:pPr>
    <w:rPr>
      <w:rFonts w:asciiTheme="majorHAnsi" w:eastAsiaTheme="majorEastAsia" w:hAnsiTheme="majorHAnsi" w:cstheme="majorBidi"/>
      <w:b/>
      <w:iCs/>
      <w:color w:val="auto"/>
      <w:szCs w:val="24"/>
    </w:rPr>
  </w:style>
  <w:style w:type="character" w:customStyle="1" w:styleId="UntertitelZchn">
    <w:name w:val="Untertitel Zchn"/>
    <w:aliases w:val="EMH_Untertitel Zchn"/>
    <w:basedOn w:val="Absatz-Standardschriftart"/>
    <w:link w:val="Untertitel"/>
    <w:uiPriority w:val="1"/>
    <w:rsid w:val="003D7A21"/>
    <w:rPr>
      <w:rFonts w:asciiTheme="majorHAnsi" w:eastAsiaTheme="majorEastAsia" w:hAnsiTheme="majorHAnsi" w:cstheme="majorBidi"/>
      <w:b/>
      <w:iCs/>
      <w:color w:val="auto"/>
      <w:szCs w:val="24"/>
    </w:rPr>
  </w:style>
  <w:style w:type="character" w:styleId="Seitenzahl">
    <w:name w:val="page number"/>
    <w:basedOn w:val="Absatz-Standardschriftart"/>
    <w:uiPriority w:val="44"/>
    <w:semiHidden/>
    <w:rsid w:val="00D16C99"/>
    <w:rPr>
      <w:b w:val="0"/>
      <w:color w:val="auto"/>
      <w:sz w:val="16"/>
    </w:rPr>
  </w:style>
  <w:style w:type="character" w:styleId="Platzhaltertext">
    <w:name w:val="Placeholder Text"/>
    <w:basedOn w:val="Absatz-Standardschriftart"/>
    <w:uiPriority w:val="98"/>
    <w:semiHidden/>
    <w:rsid w:val="00A402F9"/>
    <w:rPr>
      <w:rFonts w:asciiTheme="minorHAnsi" w:hAnsiTheme="minorHAnsi"/>
      <w:vanish w:val="0"/>
      <w:color w:val="FFFFFF" w:themeColor="background1"/>
      <w:bdr w:val="none" w:sz="0" w:space="0" w:color="auto"/>
      <w:shd w:val="clear" w:color="auto" w:fill="BFBFBF" w:themeFill="background1" w:themeFillShade="BF"/>
    </w:rPr>
  </w:style>
  <w:style w:type="paragraph" w:styleId="Gruformel">
    <w:name w:val="Closing"/>
    <w:basedOn w:val="Standard"/>
    <w:link w:val="GruformelZchn"/>
    <w:uiPriority w:val="43"/>
    <w:semiHidden/>
    <w:rsid w:val="00A402F9"/>
  </w:style>
  <w:style w:type="character" w:customStyle="1" w:styleId="GruformelZchn">
    <w:name w:val="Grußformel Zchn"/>
    <w:basedOn w:val="Absatz-Standardschriftart"/>
    <w:link w:val="Gruformel"/>
    <w:uiPriority w:val="43"/>
    <w:semiHidden/>
    <w:rsid w:val="00A402F9"/>
  </w:style>
  <w:style w:type="paragraph" w:styleId="Umschlagabsenderadresse">
    <w:name w:val="envelope return"/>
    <w:basedOn w:val="Standard"/>
    <w:uiPriority w:val="48"/>
    <w:semiHidden/>
    <w:rsid w:val="00A402F9"/>
    <w:pPr>
      <w:spacing w:after="0"/>
      <w:contextualSpacing/>
    </w:pPr>
    <w:rPr>
      <w:rFonts w:eastAsiaTheme="majorEastAsia" w:cstheme="majorBidi"/>
      <w:sz w:val="14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4"/>
    <w:semiHidden/>
    <w:rsid w:val="00A402F9"/>
    <w:rPr>
      <w:rFonts w:asciiTheme="majorHAnsi" w:eastAsiaTheme="majorEastAsia" w:hAnsiTheme="majorHAnsi" w:cstheme="majorBidi"/>
      <w:bCs/>
      <w:iCs/>
    </w:rPr>
  </w:style>
  <w:style w:type="character" w:styleId="Fett">
    <w:name w:val="Strong"/>
    <w:aliases w:val="EMH_Fett"/>
    <w:basedOn w:val="Absatz-Standardschriftart"/>
    <w:uiPriority w:val="22"/>
    <w:qFormat/>
    <w:rsid w:val="00A402F9"/>
    <w:rPr>
      <w:b/>
      <w:bCs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A402F9"/>
    <w:rPr>
      <w:rFonts w:asciiTheme="majorHAnsi" w:eastAsiaTheme="majorEastAsia" w:hAnsiTheme="majorHAnsi" w:cstheme="majorBidi"/>
      <w:b/>
      <w:iCs/>
      <w:color w:val="auto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A402F9"/>
    <w:rPr>
      <w:rFonts w:asciiTheme="majorHAnsi" w:eastAsiaTheme="majorEastAsia" w:hAnsiTheme="majorHAnsi" w:cstheme="majorBidi"/>
      <w:b/>
      <w:iCs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A402F9"/>
    <w:rPr>
      <w:rFonts w:asciiTheme="majorHAnsi" w:eastAsiaTheme="majorEastAsia" w:hAnsiTheme="majorHAnsi" w:cstheme="majorBidi"/>
      <w:b/>
      <w:iCs/>
      <w:color w:val="auto"/>
    </w:rPr>
  </w:style>
  <w:style w:type="table" w:styleId="Tabellenraster">
    <w:name w:val="Table Grid"/>
    <w:basedOn w:val="NormaleTabelle"/>
    <w:uiPriority w:val="59"/>
    <w:rsid w:val="00A40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pt">
    <w:name w:val="1pt"/>
    <w:basedOn w:val="Standard"/>
    <w:uiPriority w:val="48"/>
    <w:semiHidden/>
    <w:rsid w:val="00A402F9"/>
    <w:pPr>
      <w:spacing w:after="60"/>
    </w:pPr>
    <w:rPr>
      <w:sz w:val="2"/>
    </w:rPr>
  </w:style>
  <w:style w:type="paragraph" w:styleId="Umschlagadresse">
    <w:name w:val="envelope address"/>
    <w:basedOn w:val="Standard"/>
    <w:uiPriority w:val="99"/>
    <w:semiHidden/>
    <w:rsid w:val="00A402F9"/>
    <w:rPr>
      <w:rFonts w:asciiTheme="majorHAnsi" w:eastAsiaTheme="majorEastAsia" w:hAnsiTheme="majorHAnsi" w:cstheme="majorBidi"/>
      <w:szCs w:val="24"/>
    </w:rPr>
  </w:style>
  <w:style w:type="paragraph" w:customStyle="1" w:styleId="Zentrum">
    <w:name w:val="Zentrum"/>
    <w:basedOn w:val="Standard"/>
    <w:uiPriority w:val="48"/>
    <w:semiHidden/>
    <w:rsid w:val="00A402F9"/>
    <w:pPr>
      <w:pBdr>
        <w:bottom w:val="single" w:sz="8" w:space="2" w:color="2F5DAC" w:themeColor="text2"/>
      </w:pBdr>
      <w:spacing w:after="120"/>
      <w:contextualSpacing/>
    </w:pPr>
    <w:rPr>
      <w:color w:val="2F5DAC" w:themeColor="text2"/>
      <w:sz w:val="24"/>
    </w:rPr>
  </w:style>
  <w:style w:type="paragraph" w:customStyle="1" w:styleId="FusszeileFett">
    <w:name w:val="Fusszeile Fett"/>
    <w:basedOn w:val="KeinLeerraum"/>
    <w:uiPriority w:val="43"/>
    <w:semiHidden/>
    <w:rsid w:val="00A402F9"/>
    <w:pPr>
      <w:spacing w:line="210" w:lineRule="atLeast"/>
    </w:pPr>
    <w:rPr>
      <w:b/>
      <w:color w:val="2F5DAC" w:themeColor="text2"/>
      <w:sz w:val="16"/>
    </w:rPr>
  </w:style>
  <w:style w:type="paragraph" w:styleId="Listenfortsetzung">
    <w:name w:val="List Continue"/>
    <w:basedOn w:val="Standard"/>
    <w:uiPriority w:val="20"/>
    <w:semiHidden/>
    <w:qFormat/>
    <w:rsid w:val="00A402F9"/>
    <w:pPr>
      <w:ind w:left="284"/>
    </w:pPr>
  </w:style>
  <w:style w:type="numbering" w:customStyle="1" w:styleId="ListeAufzaehlung">
    <w:name w:val="Liste_Aufzaehlung"/>
    <w:basedOn w:val="KeineListe"/>
    <w:uiPriority w:val="99"/>
    <w:rsid w:val="005E114D"/>
    <w:pPr>
      <w:numPr>
        <w:numId w:val="3"/>
      </w:numPr>
    </w:pPr>
  </w:style>
  <w:style w:type="paragraph" w:styleId="Aufzhlungszeichen">
    <w:name w:val="List Bullet"/>
    <w:aliases w:val="EMH_Aufzählungszeichen_1"/>
    <w:basedOn w:val="Standard"/>
    <w:uiPriority w:val="19"/>
    <w:qFormat/>
    <w:rsid w:val="005E114D"/>
    <w:pPr>
      <w:numPr>
        <w:numId w:val="3"/>
      </w:numPr>
      <w:spacing w:after="0"/>
    </w:pPr>
  </w:style>
  <w:style w:type="paragraph" w:styleId="Aufzhlungszeichen2">
    <w:name w:val="List Bullet 2"/>
    <w:aliases w:val="EMH_Aufzählungszeichen_2"/>
    <w:basedOn w:val="Standard"/>
    <w:uiPriority w:val="19"/>
    <w:qFormat/>
    <w:rsid w:val="005E114D"/>
    <w:pPr>
      <w:numPr>
        <w:ilvl w:val="1"/>
        <w:numId w:val="3"/>
      </w:numPr>
      <w:spacing w:after="0"/>
    </w:pPr>
  </w:style>
  <w:style w:type="paragraph" w:styleId="Aufzhlungszeichen3">
    <w:name w:val="List Bullet 3"/>
    <w:aliases w:val="EMH_Aufzählungszeichen_3"/>
    <w:basedOn w:val="Standard"/>
    <w:uiPriority w:val="19"/>
    <w:rsid w:val="005E114D"/>
    <w:pPr>
      <w:numPr>
        <w:ilvl w:val="2"/>
        <w:numId w:val="3"/>
      </w:numPr>
      <w:spacing w:after="0"/>
    </w:pPr>
  </w:style>
  <w:style w:type="paragraph" w:styleId="Aufzhlungszeichen4">
    <w:name w:val="List Bullet 4"/>
    <w:aliases w:val="EMH_Aufzählungszeichen_4"/>
    <w:basedOn w:val="Standard"/>
    <w:uiPriority w:val="19"/>
    <w:rsid w:val="005E114D"/>
    <w:pPr>
      <w:numPr>
        <w:ilvl w:val="3"/>
        <w:numId w:val="3"/>
      </w:numPr>
      <w:spacing w:after="0"/>
    </w:pPr>
  </w:style>
  <w:style w:type="paragraph" w:styleId="Aufzhlungszeichen5">
    <w:name w:val="List Bullet 5"/>
    <w:aliases w:val="EMH_Aufzählungszeichen_5"/>
    <w:basedOn w:val="Standard"/>
    <w:uiPriority w:val="19"/>
    <w:semiHidden/>
    <w:rsid w:val="005E114D"/>
    <w:pPr>
      <w:numPr>
        <w:ilvl w:val="4"/>
        <w:numId w:val="3"/>
      </w:numPr>
      <w:spacing w:after="0"/>
    </w:pPr>
  </w:style>
  <w:style w:type="numbering" w:customStyle="1" w:styleId="ListeNummerierung">
    <w:name w:val="Liste_Nummerierung"/>
    <w:basedOn w:val="KeineListe"/>
    <w:uiPriority w:val="99"/>
    <w:rsid w:val="00C30881"/>
    <w:pPr>
      <w:numPr>
        <w:numId w:val="4"/>
      </w:numPr>
    </w:pPr>
  </w:style>
  <w:style w:type="paragraph" w:customStyle="1" w:styleId="EMHNummerFliesstext">
    <w:name w:val="EMH_Nummer_Fliesstext"/>
    <w:basedOn w:val="Standard"/>
    <w:link w:val="EMHNummerFliesstextZchn"/>
    <w:uiPriority w:val="20"/>
    <w:qFormat/>
    <w:rsid w:val="00C30881"/>
    <w:pPr>
      <w:numPr>
        <w:numId w:val="4"/>
      </w:numPr>
      <w:spacing w:after="0"/>
    </w:pPr>
    <w:rPr>
      <w:noProof/>
    </w:rPr>
  </w:style>
  <w:style w:type="paragraph" w:styleId="Liste2">
    <w:name w:val="List 2"/>
    <w:basedOn w:val="Standard"/>
    <w:uiPriority w:val="20"/>
    <w:semiHidden/>
    <w:qFormat/>
    <w:rsid w:val="00022E59"/>
    <w:pPr>
      <w:contextualSpacing/>
    </w:pPr>
  </w:style>
  <w:style w:type="paragraph" w:styleId="Liste3">
    <w:name w:val="List 3"/>
    <w:basedOn w:val="Standard"/>
    <w:uiPriority w:val="35"/>
    <w:semiHidden/>
    <w:qFormat/>
    <w:rsid w:val="00022E59"/>
    <w:pPr>
      <w:contextualSpacing/>
    </w:pPr>
  </w:style>
  <w:style w:type="paragraph" w:styleId="Liste4">
    <w:name w:val="List 4"/>
    <w:basedOn w:val="Standard"/>
    <w:uiPriority w:val="35"/>
    <w:semiHidden/>
    <w:rsid w:val="00022E59"/>
    <w:pPr>
      <w:contextualSpacing/>
    </w:pPr>
  </w:style>
  <w:style w:type="paragraph" w:styleId="Liste5">
    <w:name w:val="List 5"/>
    <w:basedOn w:val="Standard"/>
    <w:uiPriority w:val="35"/>
    <w:semiHidden/>
    <w:rsid w:val="00022E59"/>
    <w:pPr>
      <w:contextualSpacing/>
    </w:pPr>
  </w:style>
  <w:style w:type="paragraph" w:styleId="Listenfortsetzung2">
    <w:name w:val="List Continue 2"/>
    <w:basedOn w:val="Standard"/>
    <w:uiPriority w:val="20"/>
    <w:semiHidden/>
    <w:qFormat/>
    <w:rsid w:val="00A402F9"/>
    <w:pPr>
      <w:ind w:left="284"/>
    </w:pPr>
  </w:style>
  <w:style w:type="paragraph" w:styleId="Listenfortsetzung3">
    <w:name w:val="List Continue 3"/>
    <w:basedOn w:val="Standard"/>
    <w:uiPriority w:val="27"/>
    <w:semiHidden/>
    <w:rsid w:val="00A402F9"/>
    <w:pPr>
      <w:ind w:left="425"/>
    </w:pPr>
  </w:style>
  <w:style w:type="paragraph" w:styleId="Listenfortsetzung4">
    <w:name w:val="List Continue 4"/>
    <w:basedOn w:val="Standard"/>
    <w:uiPriority w:val="30"/>
    <w:semiHidden/>
    <w:rsid w:val="00A402F9"/>
    <w:pPr>
      <w:ind w:left="567"/>
    </w:pPr>
  </w:style>
  <w:style w:type="paragraph" w:styleId="Listenfortsetzung5">
    <w:name w:val="List Continue 5"/>
    <w:basedOn w:val="Standard"/>
    <w:uiPriority w:val="33"/>
    <w:semiHidden/>
    <w:rsid w:val="00A402F9"/>
    <w:pPr>
      <w:ind w:left="709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C497A"/>
    <w:rPr>
      <w:rFonts w:asciiTheme="majorHAnsi" w:eastAsiaTheme="majorEastAsia" w:hAnsiTheme="majorHAnsi" w:cstheme="majorBidi"/>
      <w:b/>
      <w:bCs/>
      <w:color w:val="auto"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4"/>
    <w:semiHidden/>
    <w:rsid w:val="00EC497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4"/>
    <w:semiHidden/>
    <w:rsid w:val="00A402F9"/>
    <w:rPr>
      <w:rFonts w:asciiTheme="majorHAnsi" w:eastAsiaTheme="majorEastAsia" w:hAnsiTheme="majorHAnsi" w:cstheme="majorBidi"/>
      <w:b/>
      <w:bCs/>
      <w:color w:val="auto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A402F9"/>
    <w:rPr>
      <w:rFonts w:asciiTheme="majorHAnsi" w:eastAsiaTheme="majorEastAsia" w:hAnsiTheme="majorHAnsi" w:cstheme="majorBidi"/>
      <w:b/>
      <w:color w:val="auto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A402F9"/>
    <w:rPr>
      <w:rFonts w:asciiTheme="majorHAnsi" w:eastAsiaTheme="majorEastAsia" w:hAnsiTheme="majorHAnsi" w:cstheme="majorBidi"/>
      <w:b/>
    </w:rPr>
  </w:style>
  <w:style w:type="paragraph" w:styleId="Inhaltsverzeichnisberschrift">
    <w:name w:val="TOC Heading"/>
    <w:basedOn w:val="Standard"/>
    <w:next w:val="Standard"/>
    <w:uiPriority w:val="38"/>
    <w:semiHidden/>
    <w:rsid w:val="00A402F9"/>
    <w:pPr>
      <w:contextualSpacing/>
    </w:pPr>
    <w:rPr>
      <w:b/>
      <w:sz w:val="26"/>
    </w:rPr>
  </w:style>
  <w:style w:type="numbering" w:customStyle="1" w:styleId="ListeUeberschriften">
    <w:name w:val="Liste_Ueberschriften"/>
    <w:basedOn w:val="KeineListe"/>
    <w:uiPriority w:val="99"/>
    <w:rsid w:val="00A402F9"/>
    <w:pPr>
      <w:numPr>
        <w:numId w:val="6"/>
      </w:numPr>
    </w:pPr>
  </w:style>
  <w:style w:type="paragraph" w:customStyle="1" w:styleId="Partnerlogo">
    <w:name w:val="Partnerlogo"/>
    <w:basedOn w:val="Standard"/>
    <w:uiPriority w:val="48"/>
    <w:semiHidden/>
    <w:rsid w:val="00A402F9"/>
    <w:pPr>
      <w:jc w:val="right"/>
    </w:pPr>
    <w:rPr>
      <w:noProof/>
    </w:rPr>
  </w:style>
  <w:style w:type="character" w:styleId="IntensiveHervorhebung">
    <w:name w:val="Intense Emphasis"/>
    <w:aliases w:val="EMH_Intensive_Hervorhebung"/>
    <w:basedOn w:val="Absatz-Standardschriftart"/>
    <w:uiPriority w:val="10"/>
    <w:qFormat/>
    <w:rsid w:val="00C30881"/>
    <w:rPr>
      <w:b w:val="0"/>
      <w:bCs/>
      <w:i w:val="0"/>
      <w:iCs/>
      <w:color w:val="B53961" w:themeColor="accent5"/>
    </w:rPr>
  </w:style>
  <w:style w:type="paragraph" w:styleId="Beschriftung">
    <w:name w:val="caption"/>
    <w:basedOn w:val="Standard"/>
    <w:next w:val="Standard"/>
    <w:uiPriority w:val="38"/>
    <w:semiHidden/>
    <w:rsid w:val="006575CD"/>
    <w:pPr>
      <w:spacing w:before="220"/>
    </w:pPr>
    <w:rPr>
      <w:bCs/>
      <w:color w:val="auto"/>
      <w:sz w:val="19"/>
    </w:rPr>
  </w:style>
  <w:style w:type="paragraph" w:styleId="Verzeichnis1">
    <w:name w:val="toc 1"/>
    <w:basedOn w:val="Standard"/>
    <w:next w:val="Standard"/>
    <w:autoRedefine/>
    <w:uiPriority w:val="39"/>
    <w:semiHidden/>
    <w:rsid w:val="00A402F9"/>
    <w:pPr>
      <w:tabs>
        <w:tab w:val="left" w:pos="851"/>
        <w:tab w:val="right" w:leader="dot" w:pos="9354"/>
      </w:tabs>
      <w:spacing w:before="400" w:after="120"/>
      <w:ind w:left="851" w:hanging="851"/>
    </w:pPr>
    <w:rPr>
      <w:b/>
    </w:rPr>
  </w:style>
  <w:style w:type="paragraph" w:styleId="Verzeichnis2">
    <w:name w:val="toc 2"/>
    <w:basedOn w:val="Standard"/>
    <w:next w:val="Standard"/>
    <w:autoRedefine/>
    <w:uiPriority w:val="39"/>
    <w:semiHidden/>
    <w:rsid w:val="00A402F9"/>
    <w:pPr>
      <w:tabs>
        <w:tab w:val="left" w:pos="851"/>
        <w:tab w:val="right" w:leader="dot" w:pos="9354"/>
      </w:tabs>
      <w:spacing w:after="120"/>
      <w:ind w:left="851" w:hanging="851"/>
    </w:pPr>
  </w:style>
  <w:style w:type="paragraph" w:styleId="Verzeichnis3">
    <w:name w:val="toc 3"/>
    <w:basedOn w:val="Standard"/>
    <w:next w:val="Standard"/>
    <w:autoRedefine/>
    <w:uiPriority w:val="39"/>
    <w:semiHidden/>
    <w:rsid w:val="00A402F9"/>
    <w:pPr>
      <w:tabs>
        <w:tab w:val="left" w:pos="851"/>
        <w:tab w:val="right" w:leader="dot" w:pos="9354"/>
      </w:tabs>
      <w:spacing w:after="120"/>
      <w:ind w:left="851" w:hanging="851"/>
    </w:pPr>
  </w:style>
  <w:style w:type="paragraph" w:styleId="Verzeichnis4">
    <w:name w:val="toc 4"/>
    <w:basedOn w:val="Standard"/>
    <w:next w:val="Standard"/>
    <w:uiPriority w:val="39"/>
    <w:semiHidden/>
    <w:rsid w:val="00A402F9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uiPriority w:val="39"/>
    <w:semiHidden/>
    <w:rsid w:val="00A402F9"/>
    <w:pPr>
      <w:tabs>
        <w:tab w:val="right" w:leader="dot" w:pos="9639"/>
      </w:tabs>
      <w:ind w:left="851"/>
    </w:pPr>
  </w:style>
  <w:style w:type="paragraph" w:styleId="Verzeichnis6">
    <w:name w:val="toc 6"/>
    <w:basedOn w:val="Standard"/>
    <w:next w:val="Standard"/>
    <w:uiPriority w:val="39"/>
    <w:semiHidden/>
    <w:rsid w:val="00A402F9"/>
    <w:pPr>
      <w:tabs>
        <w:tab w:val="right" w:leader="dot" w:pos="9639"/>
      </w:tabs>
      <w:ind w:left="851"/>
    </w:pPr>
  </w:style>
  <w:style w:type="paragraph" w:styleId="Verzeichnis7">
    <w:name w:val="toc 7"/>
    <w:basedOn w:val="Standard"/>
    <w:next w:val="Standard"/>
    <w:uiPriority w:val="39"/>
    <w:semiHidden/>
    <w:rsid w:val="00A402F9"/>
    <w:pPr>
      <w:tabs>
        <w:tab w:val="right" w:leader="dot" w:pos="9639"/>
      </w:tabs>
      <w:ind w:left="851"/>
    </w:pPr>
  </w:style>
  <w:style w:type="paragraph" w:styleId="Verzeichnis8">
    <w:name w:val="toc 8"/>
    <w:basedOn w:val="Standard"/>
    <w:next w:val="Standard"/>
    <w:uiPriority w:val="39"/>
    <w:semiHidden/>
    <w:rsid w:val="00A402F9"/>
    <w:pPr>
      <w:tabs>
        <w:tab w:val="right" w:leader="dot" w:pos="9639"/>
      </w:tabs>
      <w:ind w:left="851"/>
    </w:pPr>
  </w:style>
  <w:style w:type="paragraph" w:styleId="Verzeichnis9">
    <w:name w:val="toc 9"/>
    <w:basedOn w:val="Standard"/>
    <w:next w:val="Standard"/>
    <w:uiPriority w:val="39"/>
    <w:semiHidden/>
    <w:rsid w:val="00A402F9"/>
    <w:pPr>
      <w:tabs>
        <w:tab w:val="right" w:leader="dot" w:pos="9639"/>
      </w:tabs>
      <w:ind w:left="851"/>
    </w:pPr>
  </w:style>
  <w:style w:type="character" w:styleId="Hyperlink">
    <w:name w:val="Hyperlink"/>
    <w:basedOn w:val="Absatz-Standardschriftart"/>
    <w:uiPriority w:val="99"/>
    <w:unhideWhenUsed/>
    <w:rsid w:val="00051520"/>
    <w:rPr>
      <w:color w:val="297DC4" w:themeColor="accent2"/>
      <w:u w:val="single"/>
    </w:rPr>
  </w:style>
  <w:style w:type="table" w:customStyle="1" w:styleId="TabellenrasterEMH">
    <w:name w:val="Tabellenraster EMH"/>
    <w:basedOn w:val="NormaleTabelle"/>
    <w:next w:val="Tabellenraster"/>
    <w:uiPriority w:val="59"/>
    <w:rsid w:val="00A2364D"/>
    <w:pPr>
      <w:spacing w:before="60" w:after="60"/>
    </w:pPr>
    <w:rPr>
      <w:rFonts w:eastAsia="Times New Roman" w:cs="Times New Roman"/>
      <w:color w:val="auto"/>
      <w:lang w:eastAsia="de-CH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rFonts w:asciiTheme="minorHAnsi" w:hAnsiTheme="minorHAnsi"/>
        <w:b/>
        <w:color w:val="auto"/>
        <w:sz w:val="20"/>
      </w:rPr>
    </w:tblStylePr>
    <w:tblStylePr w:type="lastRow">
      <w:rPr>
        <w:b/>
      </w:rPr>
    </w:tblStylePr>
  </w:style>
  <w:style w:type="paragraph" w:customStyle="1" w:styleId="Abteilung">
    <w:name w:val="Abteilung"/>
    <w:basedOn w:val="Standard"/>
    <w:uiPriority w:val="48"/>
    <w:semiHidden/>
    <w:rsid w:val="00A402F9"/>
    <w:pPr>
      <w:spacing w:before="40" w:line="194" w:lineRule="atLeast"/>
    </w:pPr>
    <w:rPr>
      <w:sz w:val="15"/>
    </w:rPr>
  </w:style>
  <w:style w:type="paragraph" w:customStyle="1" w:styleId="ccLogo">
    <w:name w:val="ccLogo"/>
    <w:basedOn w:val="Kopfzeile"/>
    <w:semiHidden/>
    <w:qFormat/>
    <w:rsid w:val="00A402F9"/>
  </w:style>
  <w:style w:type="numbering" w:customStyle="1" w:styleId="ListePosition">
    <w:name w:val="Liste_Position"/>
    <w:basedOn w:val="KeineListe"/>
    <w:uiPriority w:val="99"/>
    <w:rsid w:val="00A402F9"/>
    <w:pPr>
      <w:numPr>
        <w:numId w:val="5"/>
      </w:numPr>
    </w:pPr>
  </w:style>
  <w:style w:type="paragraph" w:styleId="Listenabsatz">
    <w:name w:val="List Paragraph"/>
    <w:basedOn w:val="Standard"/>
    <w:uiPriority w:val="1"/>
    <w:qFormat/>
    <w:rsid w:val="00A402F9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A35D1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Listeabc">
    <w:name w:val="Liste_abc"/>
    <w:uiPriority w:val="99"/>
    <w:rsid w:val="00022E59"/>
    <w:pPr>
      <w:numPr>
        <w:numId w:val="2"/>
      </w:numPr>
    </w:pPr>
  </w:style>
  <w:style w:type="paragraph" w:customStyle="1" w:styleId="EMHabcFliesstext">
    <w:name w:val="EMH_abc_Fliesstext"/>
    <w:basedOn w:val="Standard"/>
    <w:uiPriority w:val="20"/>
    <w:qFormat/>
    <w:rsid w:val="00022E59"/>
    <w:pPr>
      <w:numPr>
        <w:numId w:val="2"/>
      </w:numPr>
      <w:spacing w:after="0"/>
    </w:pPr>
  </w:style>
  <w:style w:type="character" w:customStyle="1" w:styleId="JAGStrich">
    <w:name w:val="JAG_Strich"/>
    <w:basedOn w:val="Absatz-Standardschriftart"/>
    <w:uiPriority w:val="1"/>
    <w:semiHidden/>
    <w:qFormat/>
    <w:rsid w:val="00A402F9"/>
    <w:rPr>
      <w:rFonts w:cstheme="minorHAnsi"/>
      <w:color w:val="FFD400" w:themeColor="accent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02F9"/>
    <w:rPr>
      <w:color w:val="605E5C"/>
      <w:shd w:val="clear" w:color="auto" w:fill="E1DFDD"/>
    </w:rPr>
  </w:style>
  <w:style w:type="paragraph" w:customStyle="1" w:styleId="EMHBemerkungengelb">
    <w:name w:val="EMH_Bemerkungen_gelb"/>
    <w:basedOn w:val="KeinLeerraum"/>
    <w:next w:val="Standard"/>
    <w:link w:val="EMHBemerkungengelbZchn"/>
    <w:uiPriority w:val="29"/>
    <w:qFormat/>
    <w:rsid w:val="00F908F0"/>
    <w:pPr>
      <w:pBdr>
        <w:top w:val="single" w:sz="8" w:space="6" w:color="D9D9D9" w:themeColor="background1" w:themeShade="D9"/>
        <w:left w:val="single" w:sz="8" w:space="8" w:color="D9D9D9" w:themeColor="background1" w:themeShade="D9"/>
        <w:bottom w:val="single" w:sz="8" w:space="6" w:color="D9D9D9" w:themeColor="background1" w:themeShade="D9"/>
        <w:right w:val="single" w:sz="8" w:space="8" w:color="D9D9D9" w:themeColor="background1" w:themeShade="D9"/>
      </w:pBdr>
      <w:shd w:val="clear" w:color="auto" w:fill="D9D9D9" w:themeFill="background1" w:themeFillShade="D9"/>
      <w:ind w:left="170" w:right="170"/>
    </w:pPr>
    <w:rPr>
      <w:i/>
      <w:color w:val="auto"/>
      <w:sz w:val="20"/>
    </w:rPr>
  </w:style>
  <w:style w:type="paragraph" w:customStyle="1" w:styleId="EMHHTitel">
    <w:name w:val="EMH_H_Titel"/>
    <w:basedOn w:val="Titel"/>
    <w:next w:val="Standard"/>
    <w:link w:val="EMHHTitelZchn"/>
    <w:uiPriority w:val="1"/>
    <w:qFormat/>
    <w:rsid w:val="003D7A21"/>
    <w:pPr>
      <w:spacing w:before="220"/>
    </w:pPr>
    <w:rPr>
      <w:sz w:val="52"/>
      <w:szCs w:val="72"/>
    </w:rPr>
  </w:style>
  <w:style w:type="character" w:customStyle="1" w:styleId="KeinLeerraumZchn">
    <w:name w:val="Kein Leerraum Zchn"/>
    <w:aliases w:val="EMH_Kein_Abstand Zchn"/>
    <w:basedOn w:val="Absatz-Standardschriftart"/>
    <w:link w:val="KeinLeerraum"/>
    <w:rsid w:val="00A402F9"/>
  </w:style>
  <w:style w:type="character" w:customStyle="1" w:styleId="EMHBemerkungengelbZchn">
    <w:name w:val="EMH_Bemerkungen_gelb Zchn"/>
    <w:basedOn w:val="KeinLeerraumZchn"/>
    <w:link w:val="EMHBemerkungengelb"/>
    <w:uiPriority w:val="29"/>
    <w:rsid w:val="00F908F0"/>
    <w:rPr>
      <w:i/>
      <w:color w:val="auto"/>
      <w:sz w:val="20"/>
      <w:shd w:val="clear" w:color="auto" w:fill="D9D9D9" w:themeFill="background1" w:themeFillShade="D9"/>
    </w:rPr>
  </w:style>
  <w:style w:type="paragraph" w:customStyle="1" w:styleId="EMHKastenblau">
    <w:name w:val="EMH_Kasten_blau"/>
    <w:basedOn w:val="EMHBemerkungengelb"/>
    <w:link w:val="EMHKastenblauZchn"/>
    <w:uiPriority w:val="29"/>
    <w:qFormat/>
    <w:rsid w:val="00D51D48"/>
    <w:pPr>
      <w:pBdr>
        <w:top w:val="single" w:sz="8" w:space="6" w:color="D1E5F5" w:themeColor="accent2" w:themeTint="33"/>
        <w:left w:val="single" w:sz="8" w:space="8" w:color="D1E5F5" w:themeColor="accent2" w:themeTint="33"/>
        <w:bottom w:val="single" w:sz="8" w:space="6" w:color="D1E5F5" w:themeColor="accent2" w:themeTint="33"/>
        <w:right w:val="single" w:sz="8" w:space="8" w:color="D1E5F5" w:themeColor="accent2" w:themeTint="33"/>
      </w:pBdr>
      <w:shd w:val="clear" w:color="auto" w:fill="D1E5F5" w:themeFill="accent2" w:themeFillTint="33"/>
    </w:pPr>
    <w:rPr>
      <w:i w:val="0"/>
    </w:rPr>
  </w:style>
  <w:style w:type="character" w:customStyle="1" w:styleId="EMHHTitelZchn">
    <w:name w:val="EMH_H_Titel Zchn"/>
    <w:basedOn w:val="TitelZchn"/>
    <w:link w:val="EMHHTitel"/>
    <w:uiPriority w:val="1"/>
    <w:rsid w:val="003D7A21"/>
    <w:rPr>
      <w:rFonts w:asciiTheme="majorHAnsi" w:eastAsiaTheme="majorEastAsia" w:hAnsiTheme="majorHAnsi" w:cstheme="majorBidi"/>
      <w:b/>
      <w:kern w:val="28"/>
      <w:sz w:val="52"/>
      <w:szCs w:val="72"/>
    </w:rPr>
  </w:style>
  <w:style w:type="character" w:customStyle="1" w:styleId="EMHKastenblauZchn">
    <w:name w:val="EMH_Kasten_blau Zchn"/>
    <w:basedOn w:val="EMHBemerkungengelbZchn"/>
    <w:link w:val="EMHKastenblau"/>
    <w:uiPriority w:val="29"/>
    <w:rsid w:val="00D51D48"/>
    <w:rPr>
      <w:i w:val="0"/>
      <w:color w:val="auto"/>
      <w:sz w:val="20"/>
      <w:shd w:val="clear" w:color="auto" w:fill="D1E5F5" w:themeFill="accent2" w:themeFillTint="33"/>
    </w:rPr>
  </w:style>
  <w:style w:type="character" w:customStyle="1" w:styleId="EMHNummerFliesstextZchn">
    <w:name w:val="EMH_Nummer_Fliesstext Zchn"/>
    <w:basedOn w:val="Absatz-Standardschriftart"/>
    <w:link w:val="EMHNummerFliesstext"/>
    <w:uiPriority w:val="20"/>
    <w:rsid w:val="00C30881"/>
    <w:rPr>
      <w:noProof/>
    </w:rPr>
  </w:style>
  <w:style w:type="character" w:customStyle="1" w:styleId="EMHHochgestellt">
    <w:name w:val="EMH_Hochgestellt"/>
    <w:basedOn w:val="Absatz-Standardschriftart"/>
    <w:uiPriority w:val="11"/>
    <w:qFormat/>
    <w:rsid w:val="00A2364D"/>
    <w:rPr>
      <w:vertAlign w:val="superscript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4E2EC0"/>
    <w:pPr>
      <w:spacing w:after="0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CC2A5E"/>
    <w:pPr>
      <w:numPr>
        <w:numId w:val="13"/>
      </w:numPr>
      <w:spacing w:before="480" w:after="240" w:line="228" w:lineRule="auto"/>
      <w:ind w:left="357" w:hanging="357"/>
    </w:pPr>
    <w:rPr>
      <w:sz w:val="21"/>
    </w:r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CC2A5E"/>
    <w:pPr>
      <w:numPr>
        <w:numId w:val="13"/>
      </w:numPr>
      <w:tabs>
        <w:tab w:val="left" w:pos="680"/>
      </w:tabs>
      <w:spacing w:before="480" w:after="240" w:line="228" w:lineRule="auto"/>
      <w:ind w:left="357" w:hanging="357"/>
    </w:pPr>
    <w:rPr>
      <w:color w:val="auto"/>
      <w:sz w:val="21"/>
    </w:r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CC2A5E"/>
    <w:pPr>
      <w:numPr>
        <w:numId w:val="13"/>
      </w:numPr>
      <w:tabs>
        <w:tab w:val="left" w:pos="851"/>
      </w:tabs>
      <w:spacing w:before="480" w:line="228" w:lineRule="auto"/>
      <w:ind w:left="357" w:hanging="357"/>
    </w:pPr>
    <w:rPr>
      <w:bCs w:val="0"/>
      <w:sz w:val="21"/>
      <w:szCs w:val="24"/>
    </w:r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CC2A5E"/>
    <w:pPr>
      <w:numPr>
        <w:numId w:val="13"/>
      </w:numPr>
      <w:tabs>
        <w:tab w:val="left" w:pos="737"/>
        <w:tab w:val="left" w:pos="1134"/>
      </w:tabs>
      <w:spacing w:before="480" w:after="240" w:line="228" w:lineRule="auto"/>
      <w:ind w:left="357" w:hanging="357"/>
    </w:pPr>
    <w:rPr>
      <w:b/>
      <w:bCs w:val="0"/>
      <w:iCs w:val="0"/>
      <w:color w:val="auto"/>
      <w:sz w:val="21"/>
      <w:szCs w:val="20"/>
    </w:rPr>
  </w:style>
  <w:style w:type="paragraph" w:customStyle="1" w:styleId="Nummerierungabc">
    <w:name w:val="Nummerierung abc"/>
    <w:basedOn w:val="Listenabsatz"/>
    <w:uiPriority w:val="8"/>
    <w:qFormat/>
    <w:rsid w:val="00CC2A5E"/>
    <w:pPr>
      <w:numPr>
        <w:ilvl w:val="8"/>
        <w:numId w:val="13"/>
      </w:numPr>
      <w:spacing w:after="240" w:line="228" w:lineRule="auto"/>
      <w:ind w:left="357" w:hanging="357"/>
    </w:pPr>
    <w:rPr>
      <w:rFonts w:eastAsia="Calibri"/>
      <w:color w:val="auto"/>
      <w:sz w:val="21"/>
      <w:szCs w:val="20"/>
    </w:r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CC2A5E"/>
    <w:pPr>
      <w:numPr>
        <w:ilvl w:val="5"/>
        <w:numId w:val="13"/>
      </w:numPr>
      <w:spacing w:before="120" w:after="0" w:line="228" w:lineRule="auto"/>
      <w:ind w:left="357" w:hanging="357"/>
    </w:pPr>
    <w:rPr>
      <w:b w:val="0"/>
      <w:sz w:val="21"/>
      <w:szCs w:val="20"/>
    </w:rPr>
  </w:style>
  <w:style w:type="paragraph" w:customStyle="1" w:styleId="saezFormatvorlage">
    <w:name w:val="saez Formatvorlage"/>
    <w:basedOn w:val="berschrift1"/>
    <w:link w:val="saezFormatvorlageZchn"/>
    <w:qFormat/>
    <w:rsid w:val="006534CB"/>
    <w:pPr>
      <w:numPr>
        <w:ilvl w:val="1"/>
      </w:numPr>
      <w:spacing w:before="480" w:line="228" w:lineRule="auto"/>
    </w:pPr>
    <w:rPr>
      <w:sz w:val="21"/>
    </w:rPr>
  </w:style>
  <w:style w:type="character" w:customStyle="1" w:styleId="saezFormatvorlageZchn">
    <w:name w:val="saez Formatvorlage Zchn"/>
    <w:basedOn w:val="berschrift1Zchn"/>
    <w:link w:val="saezFormatvorlage"/>
    <w:rsid w:val="006534CB"/>
    <w:rPr>
      <w:rFonts w:asciiTheme="majorHAnsi" w:eastAsiaTheme="majorEastAsia" w:hAnsiTheme="majorHAnsi" w:cstheme="majorBidi"/>
      <w:b/>
      <w:bCs/>
      <w:color w:val="auto"/>
      <w:sz w:val="2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chweiz\Downloads\Formatvorlage%20FMH_SAEZ%20(1)%20(4).dotx" TargetMode="External"/></Relationships>
</file>

<file path=word/theme/theme1.xml><?xml version="1.0" encoding="utf-8"?>
<a:theme xmlns:a="http://schemas.openxmlformats.org/drawingml/2006/main" name="EMH">
  <a:themeElements>
    <a:clrScheme name="EMH_Colors_2">
      <a:dk1>
        <a:sysClr val="windowText" lastClr="000000"/>
      </a:dk1>
      <a:lt1>
        <a:sysClr val="window" lastClr="FFFFFF"/>
      </a:lt1>
      <a:dk2>
        <a:srgbClr val="2F5DAC"/>
      </a:dk2>
      <a:lt2>
        <a:srgbClr val="7ABBBD"/>
      </a:lt2>
      <a:accent1>
        <a:srgbClr val="FFD400"/>
      </a:accent1>
      <a:accent2>
        <a:srgbClr val="297DC4"/>
      </a:accent2>
      <a:accent3>
        <a:srgbClr val="C61145"/>
      </a:accent3>
      <a:accent4>
        <a:srgbClr val="2C509D"/>
      </a:accent4>
      <a:accent5>
        <a:srgbClr val="B53961"/>
      </a:accent5>
      <a:accent6>
        <a:srgbClr val="7BBCCC"/>
      </a:accent6>
      <a:hlink>
        <a:srgbClr val="5B9BD5"/>
      </a:hlink>
      <a:folHlink>
        <a:srgbClr val="C490AA"/>
      </a:folHlink>
    </a:clrScheme>
    <a:fontScheme name="EMH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</a:spPr>
      <a:bodyPr rtlCol="0" anchor="ctr"/>
      <a:lstStyle>
        <a:defPPr algn="ctr">
          <a:defRPr sz="2000" dirty="0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defRPr sz="20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MH" id="{CD7F7981-E208-43CE-AC2E-0080018EFD09}" vid="{5D1990FA-8D72-4979-A6FE-7FD77CF8D30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49241-9D14-4C3E-89AE-264BA81977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3fc8f57-d81a-4a14-a014-d8d556081eca}" enabled="0" method="" siteId="{73fc8f57-d81a-4a14-a014-d8d556081ec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Formatvorlage FMH_SAEZ (1) (4).dotx</Template>
  <TotalTime>0</TotalTime>
  <Pages>2</Pages>
  <Words>151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EMH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Schweizer Charlotte</dc:creator>
  <cp:keywords/>
  <dc:description>Draft</dc:description>
  <cp:lastModifiedBy>Waninger Anna</cp:lastModifiedBy>
  <cp:revision>145</cp:revision>
  <cp:lastPrinted>2022-06-22T15:08:00Z</cp:lastPrinted>
  <dcterms:created xsi:type="dcterms:W3CDTF">2025-09-06T08:01:00Z</dcterms:created>
  <dcterms:modified xsi:type="dcterms:W3CDTF">2026-06-15T08:01:00Z</dcterms:modified>
  <cp:category>Konzept</cp:category>
  <cp:version>0.8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prache">
    <vt:lpwstr>DE</vt:lpwstr>
  </property>
  <property fmtid="{D5CDD505-2E9C-101B-9397-08002B2CF9AE}" pid="3" name="docFirmaNr">
    <vt:i4>1</vt:i4>
  </property>
</Properties>
</file>